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968B3" w:rsidR="003D4EA6" w:rsidP="002139F1" w:rsidRDefault="000E0098" w14:paraId="3442C365" w14:textId="56E32FD6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968B3" w:rsidR="0044167D" w:rsidP="007B0BC1" w:rsidRDefault="0044167D" w14:paraId="004EB6FD" w14:textId="6BC47AAC">
      <w:pPr>
        <w:rPr>
          <w:rFonts w:ascii="Gill Sans MT" w:hAnsi="Gill Sans MT" w:cs="Tahoma"/>
          <w:sz w:val="22"/>
          <w:szCs w:val="22"/>
          <w:lang w:eastAsia="en-US"/>
        </w:rPr>
      </w:pPr>
    </w:p>
    <w:p w:rsidRPr="009968B3" w:rsidR="0044167D" w:rsidP="0044167D" w:rsidRDefault="0044167D" w14:paraId="66CEAB59" w14:textId="29C54288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716A9">
        <w:rPr>
          <w:rFonts w:ascii="Gill Sans MT" w:hAnsi="Gill Sans MT" w:cs="Tahoma"/>
          <w:b/>
          <w:sz w:val="32"/>
          <w:szCs w:val="32"/>
        </w:rPr>
        <w:t>Motor Vehicle</w:t>
      </w:r>
    </w:p>
    <w:p w:rsidRPr="005072B3" w:rsidR="0044167D" w:rsidP="0044167D" w:rsidRDefault="0044167D" w14:paraId="21907251" w14:textId="77777777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:rsidRPr="005072B3" w:rsidR="0044167D" w:rsidP="0044167D" w:rsidRDefault="0044167D" w14:paraId="3D7E4E64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Pr="005072B3" w:rsidR="0044167D" w:rsidTr="0067360B" w14:paraId="01FBAAB6" w14:textId="77777777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3192185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4CBB819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0435B1" w:rsidRDefault="000435B1" w14:paraId="50665C9C" w14:textId="5B8A3EB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:rsidRPr="005072B3" w:rsidR="0044167D" w:rsidP="0044167D" w:rsidRDefault="0044167D" w14:paraId="2ED0BA05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5072B3" w:rsidR="0044167D" w:rsidTr="0067360B" w14:paraId="0676EF7B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87D2A9D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4D87685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3B459A" w14:paraId="4F47899B" w14:textId="564B2F1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9D0EA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£27,486 - £41,467 </w:t>
            </w:r>
            <w:r w:rsidRPr="009D0E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annum)</w:t>
            </w:r>
          </w:p>
        </w:tc>
      </w:tr>
    </w:tbl>
    <w:p w:rsidRPr="005072B3" w:rsidR="0044167D" w:rsidP="0044167D" w:rsidRDefault="0044167D" w14:paraId="1BCDF1F1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5072B3" w:rsidR="0044167D" w:rsidTr="3FEEA4DD" w14:paraId="25B8C74E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072B3" w:rsidR="00F31EAD" w:rsidP="0067360B" w:rsidRDefault="0044167D" w14:paraId="6A37BDA6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:rsidRPr="005072B3" w:rsidR="0044167D" w:rsidP="0067360B" w:rsidRDefault="0044167D" w14:paraId="46C75D21" w14:textId="66B288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072B3" w:rsidR="0044167D" w:rsidP="0067360B" w:rsidRDefault="0044167D" w14:paraId="694C85C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072B3" w:rsidR="0044167D" w:rsidP="00DA43AB" w:rsidRDefault="00874642" w14:paraId="37B494AF" w14:textId="2659CAA6">
            <w:pPr>
              <w:rPr>
                <w:rFonts w:ascii="Gill Sans MT" w:hAnsi="Gill Sans MT"/>
                <w:b w:val="1"/>
                <w:bCs w:val="1"/>
                <w:sz w:val="22"/>
                <w:szCs w:val="22"/>
              </w:rPr>
            </w:pPr>
            <w:r w:rsidRPr="3FEEA4DD" w:rsidR="7086DD82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18.5/</w:t>
            </w:r>
            <w:r w:rsidRPr="3FEEA4DD" w:rsidR="00874642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37</w:t>
            </w:r>
          </w:p>
        </w:tc>
      </w:tr>
    </w:tbl>
    <w:p w:rsidRPr="005072B3" w:rsidR="0044167D" w:rsidP="0044167D" w:rsidRDefault="0044167D" w14:paraId="3CC2CAFC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Pr="005072B3" w:rsidR="0044167D" w:rsidTr="002573D1" w14:paraId="0DD70942" w14:textId="77777777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7F2029C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3A5AE51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EF6944" w:rsidRDefault="0044167D" w14:paraId="4C12F1E7" w14:textId="1D21BF42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:rsidRPr="005072B3" w:rsidR="0044167D" w:rsidP="0044167D" w:rsidRDefault="0044167D" w14:paraId="0D8AD064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p w:rsidRPr="005072B3" w:rsidR="0044167D" w:rsidP="0044167D" w:rsidRDefault="0044167D" w14:paraId="216954A3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p w:rsidR="003A2669" w:rsidP="00AE43A5" w:rsidRDefault="0044167D" w14:paraId="7EFC5C63" w14:textId="77777777">
      <w:pPr>
        <w:pStyle w:val="NoSpacing"/>
        <w:ind w:left="3600" w:hanging="3600"/>
        <w:rPr>
          <w:rFonts w:ascii="Gill Sans MT" w:hAnsi="Gill Sans MT" w:eastAsia="Gill Sans MT" w:cs="Gill Sans MT"/>
          <w:sz w:val="22"/>
          <w:szCs w:val="22"/>
        </w:rPr>
      </w:pPr>
      <w:r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1D0B07">
        <w:tab/>
      </w:r>
      <w:r w:rsidR="00AE43A5">
        <w:t xml:space="preserve">  </w:t>
      </w:r>
      <w:r w:rsidRPr="001D0B07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1D0B07">
        <w:rPr>
          <w:rFonts w:ascii="Gill Sans MT" w:hAnsi="Gill Sans MT" w:cs="Tahoma"/>
          <w:sz w:val="22"/>
          <w:szCs w:val="22"/>
        </w:rPr>
        <w:t xml:space="preserve"> </w:t>
      </w:r>
      <w:r w:rsidRPr="001D0B07" w:rsidR="000A4337">
        <w:rPr>
          <w:rFonts w:ascii="Gill Sans MT" w:hAnsi="Gill Sans MT" w:cs="Tahoma"/>
          <w:sz w:val="22"/>
          <w:szCs w:val="22"/>
        </w:rPr>
        <w:t xml:space="preserve">Lecturing </w:t>
      </w:r>
      <w:r w:rsidRPr="001D0B07">
        <w:rPr>
          <w:rFonts w:ascii="Gill Sans MT" w:hAnsi="Gill Sans MT" w:cs="Tahoma"/>
          <w:sz w:val="22"/>
          <w:szCs w:val="22"/>
        </w:rPr>
        <w:t>on a</w:t>
      </w:r>
      <w:r w:rsidRPr="001D0B07" w:rsidR="000435B1">
        <w:rPr>
          <w:rFonts w:ascii="Gill Sans MT" w:hAnsi="Gill Sans MT" w:cs="Tahoma"/>
          <w:sz w:val="22"/>
          <w:szCs w:val="22"/>
        </w:rPr>
        <w:t xml:space="preserve"> range of courses in </w:t>
      </w:r>
      <w:r w:rsidRPr="001D0B07" w:rsidR="231A5431">
        <w:rPr>
          <w:rFonts w:ascii="Gill Sans MT" w:hAnsi="Gill Sans MT" w:eastAsia="Gill Sans MT" w:cs="Gill Sans MT"/>
          <w:sz w:val="22"/>
          <w:szCs w:val="22"/>
        </w:rPr>
        <w:t xml:space="preserve">Motor Vehicle Service </w:t>
      </w:r>
    </w:p>
    <w:p w:rsidRPr="00AE43A5" w:rsidR="0044167D" w:rsidP="001D0B07" w:rsidRDefault="002E7A2A" w14:paraId="0D828FE9" w14:textId="6605D745">
      <w:pPr>
        <w:pStyle w:val="NoSpacing"/>
        <w:ind w:left="3249" w:firstLine="720"/>
        <w:rPr>
          <w:rFonts w:ascii="Gill Sans MT" w:hAnsi="Gill Sans MT" w:eastAsia="Gill Sans MT" w:cs="Gill Sans MT"/>
          <w:sz w:val="22"/>
          <w:szCs w:val="22"/>
        </w:rPr>
      </w:pPr>
      <w:r w:rsidRPr="00AE43A5">
        <w:rPr>
          <w:rFonts w:ascii="Gill Sans MT" w:hAnsi="Gill Sans MT"/>
        </w:rPr>
        <w:t>and Repair courses</w:t>
      </w:r>
      <w:r w:rsidRPr="00AE43A5" w:rsidR="231A5431">
        <w:rPr>
          <w:rFonts w:ascii="Gill Sans MT" w:hAnsi="Gill Sans MT" w:eastAsia="Gill Sans MT" w:cs="Gill Sans MT"/>
          <w:sz w:val="22"/>
          <w:szCs w:val="22"/>
        </w:rPr>
        <w:t>.</w:t>
      </w:r>
    </w:p>
    <w:p w:rsidRPr="003F4E0A" w:rsidR="0044167D" w:rsidP="3270243E" w:rsidRDefault="0044167D" w14:paraId="60E0AF8E" w14:textId="5571CF70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:rsidRPr="003F4E0A" w:rsidR="0044167D" w:rsidP="0044167D" w:rsidRDefault="00627667" w14:paraId="0ABD82FF" w14:textId="272E506A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44167D">
        <w:rPr>
          <w:rFonts w:ascii="Gill Sans MT" w:hAnsi="Gill Sans MT" w:cs="Tahoma"/>
          <w:sz w:val="22"/>
          <w:szCs w:val="22"/>
        </w:rPr>
        <w:t>Undertaking other duties including tutorial support and associated administrative tasks</w:t>
      </w:r>
      <w:r w:rsidRPr="003F4E0A" w:rsidR="00F31EAD">
        <w:rPr>
          <w:rFonts w:ascii="Gill Sans MT" w:hAnsi="Gill Sans MT" w:cs="Tahoma"/>
          <w:sz w:val="22"/>
          <w:szCs w:val="22"/>
        </w:rPr>
        <w:t>;</w:t>
      </w:r>
    </w:p>
    <w:p w:rsidRPr="003F4E0A" w:rsidR="0044167D" w:rsidP="0044167D" w:rsidRDefault="0044167D" w14:paraId="23572876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3F4E0A" w:rsidR="0044167D" w:rsidP="0044167D" w:rsidRDefault="00627667" w14:paraId="61B7F6B4" w14:textId="36CFA888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44167D">
        <w:rPr>
          <w:rFonts w:ascii="Gill Sans MT" w:hAnsi="Gill Sans MT" w:cs="Tahoma"/>
          <w:sz w:val="22"/>
          <w:szCs w:val="22"/>
        </w:rPr>
        <w:t xml:space="preserve">Promoting and safeguarding the welfare of children and young persons in line with </w:t>
      </w:r>
      <w:r w:rsidRPr="003F4E0A" w:rsidR="005E479E">
        <w:rPr>
          <w:rFonts w:ascii="Gill Sans MT" w:hAnsi="Gill Sans MT" w:cs="Tahoma"/>
          <w:sz w:val="22"/>
          <w:szCs w:val="22"/>
        </w:rPr>
        <w:t>College</w:t>
      </w:r>
      <w:r w:rsidRPr="003F4E0A" w:rsidR="0044167D">
        <w:rPr>
          <w:rFonts w:ascii="Gill Sans MT" w:hAnsi="Gill Sans MT" w:cs="Tahoma"/>
          <w:sz w:val="22"/>
          <w:szCs w:val="22"/>
        </w:rPr>
        <w:t xml:space="preserve"> policies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F31EAD">
        <w:rPr>
          <w:rFonts w:ascii="Gill Sans MT" w:hAnsi="Gill Sans MT" w:cs="Tahoma"/>
          <w:sz w:val="22"/>
          <w:szCs w:val="22"/>
        </w:rPr>
        <w:t xml:space="preserve">; </w:t>
      </w:r>
      <w:r w:rsidRPr="008D28D7" w:rsidR="00F31EAD">
        <w:rPr>
          <w:i/>
          <w:iCs/>
          <w:sz w:val="22"/>
          <w:szCs w:val="22"/>
        </w:rPr>
        <w:t>and</w:t>
      </w:r>
    </w:p>
    <w:p w:rsidRPr="003F4E0A" w:rsidR="0044167D" w:rsidP="0044167D" w:rsidRDefault="0044167D" w14:paraId="69804E4D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3F4E0A" w:rsidR="0044167D" w:rsidP="0044167D" w:rsidRDefault="0049209A" w14:paraId="7A48C3EC" w14:textId="578141D2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 w:rsidR="00627667">
        <w:rPr>
          <w:rFonts w:ascii="Gill Sans MT" w:hAnsi="Gill Sans MT" w:cs="Tahoma"/>
          <w:b/>
          <w:bCs/>
          <w:sz w:val="22"/>
          <w:szCs w:val="22"/>
        </w:rPr>
        <w:t>: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0A4337">
        <w:rPr>
          <w:rFonts w:ascii="Gill Sans MT" w:hAnsi="Gill Sans MT" w:cs="Tahoma"/>
          <w:sz w:val="22"/>
          <w:szCs w:val="22"/>
        </w:rPr>
        <w:t>The m</w:t>
      </w:r>
      <w:r w:rsidRPr="003F4E0A" w:rsidR="0044167D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Pr="003F4E0A" w:rsidR="002573D1">
        <w:rPr>
          <w:rFonts w:ascii="Gill Sans MT" w:hAnsi="Gill Sans MT" w:cs="Tahoma"/>
          <w:sz w:val="22"/>
          <w:szCs w:val="22"/>
        </w:rPr>
        <w:t>.</w:t>
      </w:r>
    </w:p>
    <w:p w:rsidRPr="003F4E0A" w:rsidR="0044167D" w:rsidP="0044167D" w:rsidRDefault="0044167D" w14:paraId="549140C6" w14:textId="77777777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:rsidRPr="003F4E0A" w:rsidR="0044167D" w:rsidP="0044167D" w:rsidRDefault="0044167D" w14:paraId="636ED880" w14:textId="77777777">
      <w:pPr>
        <w:rPr>
          <w:rFonts w:ascii="Gill Sans MT" w:hAnsi="Gill Sans MT" w:cs="Tahoma"/>
          <w:b/>
          <w:sz w:val="22"/>
          <w:szCs w:val="22"/>
        </w:rPr>
      </w:pPr>
    </w:p>
    <w:p w:rsidRPr="003F4E0A" w:rsidR="0044167D" w:rsidP="0044167D" w:rsidRDefault="0044167D" w14:paraId="2E7487E8" w14:textId="77777777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:rsidRPr="003F4E0A" w:rsidR="0044167D" w:rsidP="0044167D" w:rsidRDefault="0044167D" w14:paraId="478EAE37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44167D" w:rsidRDefault="0044167D" w14:paraId="47BE5324" w14:textId="1ADF3519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Pr="003F4E0A" w:rsidR="009F0049">
        <w:rPr>
          <w:rFonts w:ascii="Gill Sans MT" w:hAnsi="Gill Sans MT" w:cs="Tahoma"/>
          <w:sz w:val="22"/>
          <w:szCs w:val="22"/>
        </w:rPr>
        <w:t xml:space="preserve"> and</w:t>
      </w:r>
      <w:r w:rsidRPr="005072B3" w:rsidR="009F0049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:rsidRPr="005072B3" w:rsidR="0044167D" w:rsidP="0044167D" w:rsidRDefault="0044167D" w14:paraId="6B8859C7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44167D" w:rsidRDefault="00DE2C44" w14:paraId="68E90EFE" w14:textId="7B3A8F35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Pr="005072B3" w:rsidR="0044167D">
        <w:rPr>
          <w:rFonts w:ascii="Gill Sans MT" w:hAnsi="Gill Sans MT"/>
          <w:sz w:val="22"/>
        </w:rPr>
        <w:t>eets the needs of learners, employers and other stakeholders</w:t>
      </w:r>
      <w:r w:rsidRPr="005072B3" w:rsidR="00575A94">
        <w:rPr>
          <w:rFonts w:ascii="Gill Sans MT" w:hAnsi="Gill Sans MT"/>
          <w:sz w:val="22"/>
        </w:rPr>
        <w:t>;</w:t>
      </w:r>
    </w:p>
    <w:p w:rsidRPr="005072B3" w:rsidR="0044167D" w:rsidP="0044167D" w:rsidRDefault="00DE2C44" w14:paraId="4FF10F19" w14:textId="4162FF9A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Pr="005072B3" w:rsidR="0044167D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Pr="005072B3" w:rsidR="0044167D">
        <w:rPr>
          <w:rFonts w:ascii="Gill Sans MT" w:hAnsi="Gill Sans MT"/>
          <w:sz w:val="22"/>
        </w:rPr>
        <w:t>satisfaction</w:t>
      </w:r>
      <w:r w:rsidRPr="005072B3" w:rsidR="00575A94">
        <w:rPr>
          <w:rFonts w:ascii="Gill Sans MT" w:hAnsi="Gill Sans MT"/>
          <w:sz w:val="22"/>
        </w:rPr>
        <w:t>;</w:t>
      </w:r>
    </w:p>
    <w:p w:rsidRPr="005072B3" w:rsidR="0044167D" w:rsidP="0044167D" w:rsidRDefault="00DE2C44" w14:paraId="6DDD1057" w14:textId="604D828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Pr="005072B3" w:rsidR="0044167D">
        <w:rPr>
          <w:rFonts w:ascii="Gill Sans MT" w:hAnsi="Gill Sans MT"/>
          <w:sz w:val="22"/>
        </w:rPr>
        <w:t>s effective, efficient and provide</w:t>
      </w:r>
      <w:r w:rsidRPr="005072B3" w:rsidR="002E7616">
        <w:rPr>
          <w:rFonts w:ascii="Gill Sans MT" w:hAnsi="Gill Sans MT"/>
          <w:sz w:val="22"/>
        </w:rPr>
        <w:t>s</w:t>
      </w:r>
      <w:r w:rsidRPr="005072B3" w:rsidR="0044167D">
        <w:rPr>
          <w:rFonts w:ascii="Gill Sans MT" w:hAnsi="Gill Sans MT"/>
          <w:sz w:val="22"/>
        </w:rPr>
        <w:t xml:space="preserve"> excellent value for money</w:t>
      </w:r>
      <w:r w:rsidRPr="005072B3" w:rsidR="00575A94">
        <w:rPr>
          <w:rFonts w:ascii="Gill Sans MT" w:hAnsi="Gill Sans MT"/>
          <w:sz w:val="22"/>
        </w:rPr>
        <w:t>;</w:t>
      </w:r>
    </w:p>
    <w:p w:rsidRPr="003F4E0A" w:rsidR="0044167D" w:rsidP="0044167D" w:rsidRDefault="00DE2C44" w14:paraId="54C8C6C6" w14:textId="3D55F8C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Pr="005072B3" w:rsidR="0044167D">
        <w:rPr>
          <w:rFonts w:ascii="Gill Sans MT" w:hAnsi="Gill Sans MT"/>
          <w:sz w:val="22"/>
        </w:rPr>
        <w:t xml:space="preserve">eflects the vision, mission, aims and </w:t>
      </w:r>
      <w:r w:rsidRPr="003F4E0A" w:rsidR="0044167D">
        <w:rPr>
          <w:rFonts w:ascii="Gill Sans MT" w:hAnsi="Gill Sans MT"/>
          <w:sz w:val="22"/>
        </w:rPr>
        <w:t xml:space="preserve">values of the </w:t>
      </w:r>
      <w:r w:rsidRPr="003F4E0A" w:rsidR="005E479E">
        <w:rPr>
          <w:rFonts w:ascii="Gill Sans MT" w:hAnsi="Gill Sans MT"/>
          <w:sz w:val="22"/>
        </w:rPr>
        <w:t>College</w:t>
      </w:r>
      <w:r w:rsidRPr="003F4E0A" w:rsidR="00575A94">
        <w:rPr>
          <w:rFonts w:ascii="Gill Sans MT" w:hAnsi="Gill Sans MT"/>
          <w:sz w:val="22"/>
        </w:rPr>
        <w:t>;</w:t>
      </w:r>
    </w:p>
    <w:p w:rsidRPr="003F4E0A" w:rsidR="0044167D" w:rsidP="0044167D" w:rsidRDefault="00DE2C44" w14:paraId="357E8CCC" w14:textId="7C642409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Pr="003F4E0A" w:rsidR="0044167D">
        <w:rPr>
          <w:rFonts w:ascii="Gill Sans MT" w:hAnsi="Gill Sans MT"/>
          <w:sz w:val="22"/>
        </w:rPr>
        <w:t>s innovative, developmental and sector leading</w:t>
      </w:r>
      <w:r w:rsidRPr="003F4E0A" w:rsidR="00575A94">
        <w:rPr>
          <w:rFonts w:ascii="Gill Sans MT" w:hAnsi="Gill Sans MT"/>
          <w:sz w:val="22"/>
        </w:rPr>
        <w:t xml:space="preserve">; </w:t>
      </w:r>
      <w:r w:rsidRPr="003F4E0A" w:rsidR="00575A94">
        <w:rPr>
          <w:rFonts w:ascii="Times New Roman" w:hAnsi="Times New Roman" w:cs="Times New Roman"/>
          <w:i/>
          <w:iCs/>
          <w:sz w:val="22"/>
        </w:rPr>
        <w:t>and</w:t>
      </w:r>
    </w:p>
    <w:p w:rsidRPr="005072B3" w:rsidR="0044167D" w:rsidP="0044167D" w:rsidRDefault="00DE2C44" w14:paraId="52EC330B" w14:textId="7D4F65C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Pr="005072B3" w:rsidR="0044167D">
        <w:rPr>
          <w:rFonts w:ascii="Gill Sans MT" w:hAnsi="Gill Sans MT"/>
          <w:sz w:val="22"/>
        </w:rPr>
        <w:t>romotes a culture of excellence and equality</w:t>
      </w:r>
      <w:r w:rsidRPr="005072B3" w:rsidR="005E4A5E">
        <w:rPr>
          <w:rFonts w:ascii="Gill Sans MT" w:hAnsi="Gill Sans MT"/>
          <w:sz w:val="22"/>
        </w:rPr>
        <w:t>.</w:t>
      </w:r>
    </w:p>
    <w:p w:rsidRPr="005072B3" w:rsidR="0044167D" w:rsidP="0044167D" w:rsidRDefault="0044167D" w14:paraId="4A6F0B08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44167D" w:rsidRDefault="0044167D" w14:paraId="21070A2D" w14:textId="77777777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:rsidRPr="005072B3" w:rsidR="0044167D" w:rsidP="0044167D" w:rsidRDefault="0044167D" w14:paraId="261E12C7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152BD9" w:rsidRDefault="0044167D" w14:paraId="6AC31922" w14:textId="4A6BDEC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Pr="005072B3" w:rsidR="00F31EAD">
        <w:rPr>
          <w:rFonts w:ascii="Gill Sans MT" w:hAnsi="Gill Sans MT"/>
          <w:sz w:val="22"/>
        </w:rPr>
        <w:t>C</w:t>
      </w:r>
      <w:r w:rsidRPr="005072B3" w:rsidR="005E479E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:rsidRPr="005072B3" w:rsidR="0044167D" w:rsidP="00152BD9" w:rsidRDefault="0044167D" w14:paraId="59A81A12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5072B3" w:rsidR="0044167D" w:rsidP="00152BD9" w:rsidRDefault="0044167D" w14:paraId="20FD13E2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:rsidRPr="005072B3" w:rsidR="0044167D" w:rsidP="00152BD9" w:rsidRDefault="0044167D" w14:paraId="27F09BC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5072B3" w:rsidR="0044167D" w:rsidP="00152BD9" w:rsidRDefault="0044167D" w14:paraId="54959AA7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:rsidRPr="005072B3" w:rsidR="0044167D" w:rsidP="00152BD9" w:rsidRDefault="0044167D" w14:paraId="0A5AE5B1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5072B3" w:rsidR="0044167D" w:rsidP="00152BD9" w:rsidRDefault="0044167D" w14:paraId="5C2A75CA" w14:textId="417926D0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Pr="005072B3" w:rsidR="00183FA7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Pr="005072B3" w:rsidR="00DE476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:rsidRPr="00527524" w:rsidR="0044167D" w:rsidP="00152BD9" w:rsidRDefault="0044167D" w14:paraId="63F5B2F4" w14:textId="77777777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:rsidRPr="008F3524" w:rsidR="0044167D" w:rsidP="00152BD9" w:rsidRDefault="0044167D" w14:paraId="63DF1C0C" w14:textId="6F31982A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Pr="008F3524" w:rsidR="00D83139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:rsidRPr="008F3524" w:rsidR="0044167D" w:rsidP="00152BD9" w:rsidRDefault="0044167D" w14:paraId="0143D74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22A73768" w14:textId="44095AF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:rsidRPr="008F3524" w:rsidR="0044167D" w:rsidP="00152BD9" w:rsidRDefault="0044167D" w14:paraId="04055E7D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5D0687E2" w14:textId="31FEF9F1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Pr="008F3524" w:rsidR="005E479E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:rsidRPr="008F3524" w:rsidR="0044167D" w:rsidP="00152BD9" w:rsidRDefault="0044167D" w14:paraId="5E97E093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038F461E" w14:textId="1B32083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Pr="008F3524" w:rsidR="005E479E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:rsidRPr="008F3524" w:rsidR="0044167D" w:rsidP="00152BD9" w:rsidRDefault="0044167D" w14:paraId="2A8190CA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8F3524" w:rsidR="0044167D" w:rsidP="00152BD9" w:rsidRDefault="0044167D" w14:paraId="479C6F72" w14:textId="038E2FB1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Pr="008F3524" w:rsidR="00183FA7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Pr="008F3524" w:rsidR="00F31EAD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Pr="008F3524" w:rsidR="005E479E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:rsidRPr="008F3524" w:rsidR="0044167D" w:rsidP="00152BD9" w:rsidRDefault="0044167D" w14:paraId="576C4EFD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8F3524" w:rsidR="0044167D" w:rsidP="00152BD9" w:rsidRDefault="0044167D" w14:paraId="711F334C" w14:textId="4C180170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Pr="008F3524" w:rsidR="005E479E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:rsidRPr="008F3524" w:rsidR="0044167D" w:rsidP="00152BD9" w:rsidRDefault="0044167D" w14:paraId="54FFE052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774D9169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:rsidRPr="008F3524" w:rsidR="0044167D" w:rsidP="00152BD9" w:rsidRDefault="0044167D" w14:paraId="75D0715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5899DF51" w14:textId="3A15EF68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Pr="008F3524" w:rsidR="005E479E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:rsidRPr="008F3524" w:rsidR="0044167D" w:rsidP="00152BD9" w:rsidRDefault="0044167D" w14:paraId="2218FADF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575A94" w14:paraId="335D0BB0" w14:textId="011E3BB6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Pr="008F3524" w:rsidR="0044167D">
        <w:rPr>
          <w:rFonts w:ascii="Gill Sans MT" w:hAnsi="Gill Sans MT"/>
          <w:sz w:val="22"/>
        </w:rPr>
        <w:t>epartmental Self-Assessment Reporting process.</w:t>
      </w:r>
    </w:p>
    <w:p w:rsidRPr="00DC7916" w:rsidR="0044167D" w:rsidP="00152BD9" w:rsidRDefault="0044167D" w14:paraId="13962E24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DC7916" w:rsidR="0044167D" w:rsidP="00152BD9" w:rsidRDefault="0044167D" w14:paraId="0374CE55" w14:textId="77777777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:rsidRPr="00DC7916" w:rsidR="0044167D" w:rsidP="00152BD9" w:rsidRDefault="0044167D" w14:paraId="331C4FA6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DC7916" w:rsidR="0044167D" w:rsidP="00152BD9" w:rsidRDefault="0044167D" w14:paraId="602852B1" w14:textId="0F875BCC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05F943C5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DC7916" w:rsidR="0044167D" w:rsidP="00152BD9" w:rsidRDefault="0044167D" w14:paraId="46A98C85" w14:textId="56D9548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7180ADBE" w14:textId="77777777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:rsidRPr="00DC7916" w:rsidR="0044167D" w:rsidP="00152BD9" w:rsidRDefault="0044167D" w14:paraId="709653A6" w14:textId="6A8BF04B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5213EA6F" w14:textId="65C0950C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61158A26" w14:textId="5B1B22DD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:rsidRPr="00DC7916" w:rsidR="0044167D" w:rsidP="00152BD9" w:rsidRDefault="0044167D" w14:paraId="1261CE3E" w14:textId="158E4AC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4D31CC5B" w14:textId="5FE9DFCA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0A79A2DE" w14:textId="0ED6C255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9F0049" w:rsidP="0044167D" w:rsidRDefault="009F0049" w14:paraId="3DFD4516" w14:textId="77777777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:rsidRPr="00DC7916" w:rsidR="0044167D" w:rsidP="00575A94" w:rsidRDefault="00FC1FD5" w14:paraId="7769D006" w14:textId="27854037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Pr="00DC7916" w:rsidR="0044167D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:rsidRPr="00252F82" w:rsidR="00370AA0" w:rsidP="00575A94" w:rsidRDefault="00370AA0" w14:paraId="315E6AEB" w14:textId="77777777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:rsidR="00EE0A9C" w:rsidP="0044167D" w:rsidRDefault="00EE0A9C" w14:paraId="59E1A970" w14:textId="77FDC23F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A9C" w:rsidP="0044167D" w:rsidRDefault="00EE0A9C" w14:paraId="11527BAD" w14:textId="77777777">
      <w:pPr>
        <w:rPr>
          <w:rFonts w:ascii="Gill Sans MT" w:hAnsi="Gill Sans MT" w:cs="Tahoma"/>
          <w:b/>
          <w:bCs/>
          <w:sz w:val="32"/>
          <w:szCs w:val="32"/>
        </w:rPr>
      </w:pPr>
    </w:p>
    <w:p w:rsidRPr="00252F82" w:rsidR="0044167D" w:rsidP="0044167D" w:rsidRDefault="0044167D" w14:paraId="0E389337" w14:textId="72EA94CA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Pr="00252F82" w:rsidR="005612DC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>
        <w:rPr>
          <w:rFonts w:ascii="Gill Sans MT" w:hAnsi="Gill Sans MT" w:cs="Tahoma"/>
          <w:b/>
          <w:bCs/>
          <w:sz w:val="32"/>
          <w:szCs w:val="32"/>
        </w:rPr>
        <w:t>M</w:t>
      </w:r>
      <w:r w:rsidR="007716A9">
        <w:rPr>
          <w:rFonts w:ascii="Gill Sans MT" w:hAnsi="Gill Sans MT" w:cs="Tahoma"/>
          <w:b/>
          <w:bCs/>
          <w:sz w:val="32"/>
          <w:szCs w:val="32"/>
        </w:rPr>
        <w:t>otor Vehicle</w:t>
      </w:r>
    </w:p>
    <w:p w:rsidRPr="00252F82" w:rsidR="00176D26" w:rsidP="0044167D" w:rsidRDefault="0044167D" w14:paraId="406A577A" w14:textId="4B27D91B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:rsidRPr="00252F82" w:rsidR="0044167D" w:rsidP="0044167D" w:rsidRDefault="0044167D" w14:paraId="117F37C9" w14:textId="77777777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Pr="00252F82" w:rsidR="00252F82" w:rsidTr="00EB04BE" w14:paraId="3B01EAD6" w14:textId="77777777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52F82" w:rsidR="0044167D" w:rsidP="0067360B" w:rsidRDefault="0044167D" w14:paraId="588BE5F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 w:rsidRPr="00252F82" w:rsidR="0044167D" w:rsidP="0067360B" w:rsidRDefault="0044167D" w14:paraId="0A03488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Pr="00252F82" w:rsidR="00252F82" w:rsidTr="00EB04BE" w14:paraId="47A9A974" w14:textId="77777777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252F82" w:rsidR="0044167D" w:rsidP="0067360B" w:rsidRDefault="0044167D" w14:paraId="539AE962" w14:textId="6F43175F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Pr="00252F82"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color="auto" w:sz="4" w:space="0"/>
            </w:tcBorders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78F8460A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67A3EDFC" w14:textId="54171FB8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Pr="00252F82"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16EDBC3C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395AFB8D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72711B13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78289359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Pr="00252F82" w:rsidR="00252F82" w:rsidTr="00EB04BE" w14:paraId="0F8B879E" w14:textId="7777777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color="auto" w:sz="4" w:space="0"/>
            </w:tcBorders>
            <w:shd w:val="clear" w:color="auto" w:fill="B8CCE4" w:themeFill="accent1" w:themeFillTint="66"/>
            <w:vAlign w:val="center"/>
          </w:tcPr>
          <w:p w:rsidRPr="00252F82" w:rsidR="0044167D" w:rsidP="0067360B" w:rsidRDefault="0044167D" w14:paraId="52D6A52D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Pr="00252F82" w:rsidR="00252F82" w:rsidTr="00FE0D1D" w14:paraId="729DB1EE" w14:textId="77777777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:rsidRPr="00252F82" w:rsidR="0044167D" w:rsidP="0067360B" w:rsidRDefault="0044167D" w14:paraId="76DE6AD2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4DB503D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3461D54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283FF42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3885B96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7D26AAB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4F6F0EF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F6465E" w:rsidR="00F6465E" w:rsidTr="00CF4514" w14:paraId="3CED4CCE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F6465E" w:rsidR="0044167D" w:rsidP="0044167D" w:rsidRDefault="00472CB2" w14:paraId="26BFEB01" w14:textId="437951B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Level 3 or above </w:t>
            </w:r>
            <w:r w:rsidRPr="00F6465E" w:rsidR="0044167D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F6465E" w:rsidR="0044167D">
              <w:rPr>
                <w:rFonts w:ascii="Times New Roman" w:hAnsi="Times New Roman" w:cs="Times New Roman"/>
                <w:sz w:val="22"/>
              </w:rPr>
              <w:t>)</w:t>
            </w:r>
            <w:r w:rsidRPr="00F6465E" w:rsidR="0044167D">
              <w:rPr>
                <w:rFonts w:ascii="Gill Sans MT" w:hAnsi="Gill Sans MT"/>
                <w:sz w:val="22"/>
              </w:rPr>
              <w:t xml:space="preserve"> in </w:t>
            </w:r>
            <w:r w:rsidRPr="00F6465E">
              <w:rPr>
                <w:rFonts w:ascii="Gill Sans MT" w:hAnsi="Gill Sans MT"/>
                <w:sz w:val="22"/>
              </w:rPr>
              <w:t>Motor Vehicle</w:t>
            </w:r>
            <w:r w:rsidR="00A673B9">
              <w:rPr>
                <w:rFonts w:ascii="Gill Sans MT" w:hAnsi="Gill Sans MT"/>
                <w:sz w:val="22"/>
              </w:rPr>
              <w:t xml:space="preserve"> and Service Repair</w:t>
            </w:r>
            <w:r w:rsidR="0072497F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:rsidRPr="00F6465E" w:rsidR="0044167D" w:rsidP="0067360B" w:rsidRDefault="0044167D" w14:paraId="2BA73C7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F6465E" w:rsidR="0044167D" w:rsidP="0067360B" w:rsidRDefault="0044167D" w14:paraId="49C65B9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F6465E" w:rsidR="0044167D" w:rsidP="0067360B" w:rsidRDefault="0044167D" w14:paraId="59B3C36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F6465E" w:rsidR="0044167D" w:rsidP="0067360B" w:rsidRDefault="0044167D" w14:paraId="605D598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F6465E" w:rsidR="0044167D" w:rsidP="0067360B" w:rsidRDefault="0044167D" w14:paraId="784098E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F6465E" w:rsidR="0044167D" w:rsidP="0067360B" w:rsidRDefault="0044167D" w14:paraId="6138038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34B4A14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252F82" w:rsidR="0044167D" w:rsidP="0044167D" w:rsidRDefault="000A4337" w14:paraId="5F809B5D" w14:textId="706A823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63D5309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04B65A6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62B75F8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2FD7F79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0B42FF6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244CE33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EB04BE" w:rsidTr="00CF4514" w14:paraId="0FB52BD5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252F82" w:rsidR="00EB04BE" w:rsidP="0044167D" w:rsidRDefault="00EB04BE" w14:paraId="13D80BA7" w14:textId="1B1BEFA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10" w:type="dxa"/>
            <w:gridSpan w:val="2"/>
            <w:vAlign w:val="center"/>
          </w:tcPr>
          <w:p w:rsidRPr="00252F82" w:rsidR="00EB04BE" w:rsidP="0067360B" w:rsidRDefault="00EB04BE" w14:paraId="6243B8C4" w14:textId="22CA15C9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EB04BE" w:rsidP="0067360B" w:rsidRDefault="00EB04BE" w14:paraId="5B1432C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EB04BE" w:rsidP="0067360B" w:rsidRDefault="00EB04BE" w14:paraId="30EC2A7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EB04BE" w:rsidP="0067360B" w:rsidRDefault="00EB04BE" w14:paraId="6F26304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EB04BE" w:rsidP="0067360B" w:rsidRDefault="007625DB" w14:paraId="27182410" w14:textId="418FF05F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>
              <w:rPr>
                <w:rFonts w:ascii="Wingdings" w:hAnsi="Wingdings" w:eastAsia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EB04BE" w:rsidP="0067360B" w:rsidRDefault="00EB04BE" w14:paraId="642C39E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27064C00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252F82" w:rsidR="00A76EBF" w:rsidP="0044167D" w:rsidRDefault="000A4337" w14:paraId="6B471386" w14:textId="411154B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:rsidRPr="00252F82" w:rsidR="00A76EBF" w:rsidP="0067360B" w:rsidRDefault="00A76EBF" w14:paraId="20C4E09C" w14:textId="2C7DA73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A76EBF" w:rsidP="0067360B" w:rsidRDefault="00A76EBF" w14:paraId="3BE98DE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A76EBF" w:rsidP="0067360B" w:rsidRDefault="00A76EBF" w14:paraId="09F67AF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A76EBF" w:rsidP="0067360B" w:rsidRDefault="00A76EBF" w14:paraId="4FD9171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A76EBF" w:rsidP="0067360B" w:rsidRDefault="00A76EBF" w14:paraId="5657F618" w14:textId="6B83E1C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A76EBF" w:rsidP="0067360B" w:rsidRDefault="00A76EBF" w14:paraId="0788D2A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FE0D1D" w14:paraId="2EB38B95" w14:textId="77777777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:rsidRPr="00252F82" w:rsidR="0044167D" w:rsidP="0067360B" w:rsidRDefault="0044167D" w14:paraId="109CB9ED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6795805A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6D69F2E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1499866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60C6E81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49C210F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3512D64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59DE297B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3F4E0A" w:rsidR="0044167D" w:rsidP="0044167D" w:rsidRDefault="0044167D" w14:paraId="38FE9D89" w14:textId="5A317B2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Pr="003F4E0A" w:rsidR="000A4337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1AEE526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43DC3E1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7347D2A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2569FF2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6E6E5FF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1B63AC8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D43BE7" w:rsidTr="00CF4514" w14:paraId="28198F74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3F4E0A" w:rsidR="00D43BE7" w:rsidP="00D43BE7" w:rsidRDefault="00D43BE7" w14:paraId="51D6FE99" w14:textId="0F8DE1F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</w:t>
            </w:r>
            <w:r w:rsidRPr="003F4E0A">
              <w:rPr>
                <w:rFonts w:ascii="Gill Sans MT" w:hAnsi="Gill Sans MT"/>
                <w:sz w:val="22"/>
              </w:rPr>
              <w:t>gree or higher qualification</w:t>
            </w:r>
            <w:r>
              <w:rPr>
                <w:rFonts w:ascii="Gill Sans MT" w:hAnsi="Gill Sans MT"/>
                <w:sz w:val="22"/>
              </w:rPr>
              <w:t xml:space="preserve"> in relevant discipline</w:t>
            </w:r>
          </w:p>
        </w:tc>
        <w:tc>
          <w:tcPr>
            <w:tcW w:w="510" w:type="dxa"/>
            <w:gridSpan w:val="2"/>
            <w:vAlign w:val="center"/>
          </w:tcPr>
          <w:p w:rsidRPr="00252F82" w:rsidR="00D43BE7" w:rsidP="00D43BE7" w:rsidRDefault="00D43BE7" w14:paraId="3FF20960" w14:textId="761D8E19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D43BE7" w:rsidP="00D43BE7" w:rsidRDefault="00D43BE7" w14:paraId="435E80E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D43BE7" w:rsidP="00D43BE7" w:rsidRDefault="00D43BE7" w14:paraId="1B837C9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D43BE7" w:rsidP="00D43BE7" w:rsidRDefault="00D43BE7" w14:paraId="1E4EF3C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D43BE7" w:rsidP="00D43BE7" w:rsidRDefault="00D43BE7" w14:paraId="55EA49F1" w14:textId="66E15907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D43BE7" w:rsidP="00D43BE7" w:rsidRDefault="00D43BE7" w14:paraId="1823950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D43BE7" w:rsidTr="00EB04BE" w14:paraId="45965734" w14:textId="7777777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:rsidRPr="003F4E0A" w:rsidR="00D43BE7" w:rsidP="00D43BE7" w:rsidRDefault="00D43BE7" w14:paraId="3AEA323E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Pr="00252F82" w:rsidR="00D43BE7" w:rsidTr="00FE0D1D" w14:paraId="3FD7710F" w14:textId="77777777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:rsidRPr="003F4E0A" w:rsidR="00D43BE7" w:rsidP="00D43BE7" w:rsidRDefault="00D43BE7" w14:paraId="339C4833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:rsidRPr="00252F82" w:rsidR="00D43BE7" w:rsidP="00D43BE7" w:rsidRDefault="00D43BE7" w14:paraId="0D8A8BF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252F82" w:rsidR="00D43BE7" w:rsidP="00D43BE7" w:rsidRDefault="00D43BE7" w14:paraId="1729635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D43BE7" w:rsidP="00D43BE7" w:rsidRDefault="00D43BE7" w14:paraId="29D4F92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D43BE7" w:rsidP="00D43BE7" w:rsidRDefault="00D43BE7" w14:paraId="6A67A40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D43BE7" w:rsidP="00D43BE7" w:rsidRDefault="00D43BE7" w14:paraId="250DD18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252F82" w:rsidR="00D43BE7" w:rsidP="00D43BE7" w:rsidRDefault="00D43BE7" w14:paraId="1E2D02F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F6465E" w:rsidR="00F6465E" w:rsidTr="00FE0D1D" w14:paraId="27AA8CD0" w14:textId="77777777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:rsidRPr="00F6465E" w:rsidR="00D43BE7" w:rsidP="00D43BE7" w:rsidRDefault="00D43BE7" w14:paraId="014C0B66" w14:textId="25DBCDF8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Minimum 3 years </w:t>
            </w:r>
            <w:r w:rsidR="007625DB">
              <w:rPr>
                <w:rFonts w:ascii="Gill Sans MT" w:hAnsi="Gill Sans MT"/>
                <w:sz w:val="22"/>
              </w:rPr>
              <w:t xml:space="preserve">up to date </w:t>
            </w:r>
            <w:r w:rsidRPr="00F6465E">
              <w:rPr>
                <w:rFonts w:ascii="Gill Sans MT" w:hAnsi="Gill Sans MT"/>
                <w:sz w:val="22"/>
              </w:rPr>
              <w:t>industry experience</w:t>
            </w:r>
            <w:r w:rsidR="0042735D">
              <w:rPr>
                <w:rFonts w:ascii="Gill Sans MT" w:hAnsi="Gill Sans MT"/>
                <w:sz w:val="22"/>
              </w:rPr>
              <w:t xml:space="preserve"> </w:t>
            </w:r>
            <w:r w:rsidRPr="554FA34F" w:rsidR="0042735D">
              <w:rPr>
                <w:rFonts w:ascii="Times New Roman" w:hAnsi="Times New Roman" w:cs="Times New Roman"/>
                <w:i/>
                <w:iCs/>
              </w:rPr>
              <w:t xml:space="preserve">(PHEV, Electrical Vehicle, </w:t>
            </w:r>
            <w:r w:rsidRPr="0042735D" w:rsidR="0042735D">
              <w:rPr>
                <w:rFonts w:ascii="Times New Roman" w:hAnsi="Times New Roman" w:cs="Times New Roman"/>
                <w:i/>
                <w:iCs/>
              </w:rPr>
              <w:t>MOT Test, Air Conditioning</w:t>
            </w:r>
            <w:r w:rsidRPr="0042735D" w:rsidR="004273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554FA34F" w:rsidR="0042735D">
              <w:rPr>
                <w:rFonts w:ascii="Times New Roman" w:hAnsi="Times New Roman" w:cs="Times New Roman"/>
                <w:i/>
                <w:iCs/>
              </w:rPr>
              <w:t>- Desirable)</w:t>
            </w:r>
          </w:p>
        </w:tc>
        <w:tc>
          <w:tcPr>
            <w:tcW w:w="510" w:type="dxa"/>
            <w:gridSpan w:val="2"/>
            <w:vAlign w:val="center"/>
          </w:tcPr>
          <w:p w:rsidRPr="00F6465E" w:rsidR="00D43BE7" w:rsidP="00D43BE7" w:rsidRDefault="00D43BE7" w14:paraId="5D5E0951" w14:textId="07D6566A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F6465E" w:rsidR="00D43BE7" w:rsidP="00D43BE7" w:rsidRDefault="00D43BE7" w14:paraId="7B984A48" w14:textId="77777777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F6465E" w:rsidR="00D43BE7" w:rsidP="00D43BE7" w:rsidRDefault="00D43BE7" w14:paraId="1C669A01" w14:textId="44BDC29A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F6465E" w:rsidR="00D43BE7" w:rsidP="00D43BE7" w:rsidRDefault="00D43BE7" w14:paraId="272ED6E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F6465E" w:rsidR="00D43BE7" w:rsidP="00D43BE7" w:rsidRDefault="00D43BE7" w14:paraId="4AF835A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F6465E" w:rsidR="00D43BE7" w:rsidP="00D43BE7" w:rsidRDefault="00D43BE7" w14:paraId="2F2E8B80" w14:textId="3EDF5A3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F6465E" w:rsidR="00F6465E" w:rsidTr="00CF4514" w14:paraId="6E8269C9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F6465E" w:rsidR="00D43BE7" w:rsidP="00D43BE7" w:rsidRDefault="00D43BE7" w14:paraId="1098C462" w14:textId="373F949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>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:rsidRPr="00F6465E" w:rsidR="00D43BE7" w:rsidP="00D43BE7" w:rsidRDefault="00D43BE7" w14:paraId="4FB2A6E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F6465E" w:rsidR="00D43BE7" w:rsidP="00D43BE7" w:rsidRDefault="00D43BE7" w14:paraId="13B930A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F6465E" w:rsidR="00D43BE7" w:rsidP="00D43BE7" w:rsidRDefault="00D43BE7" w14:paraId="428C368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F6465E" w:rsidR="00D43BE7" w:rsidP="00D43BE7" w:rsidRDefault="00D43BE7" w14:paraId="1813E9C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F6465E" w:rsidR="00D43BE7" w:rsidP="00D43BE7" w:rsidRDefault="00D43BE7" w14:paraId="4EFC34E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F6465E" w:rsidR="00D43BE7" w:rsidP="00D43BE7" w:rsidRDefault="00D43BE7" w14:paraId="3C85A7C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F6465E" w:rsidR="00F6465E" w:rsidTr="00FE0D1D" w14:paraId="0116D4E7" w14:textId="77777777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:rsidRPr="00F6465E" w:rsidR="00D43BE7" w:rsidP="00D43BE7" w:rsidRDefault="00D43BE7" w14:paraId="1C2144D3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6465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:rsidRPr="00F6465E" w:rsidR="00D43BE7" w:rsidP="00D43BE7" w:rsidRDefault="00D43BE7" w14:paraId="435A0F6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F6465E" w:rsidR="00D43BE7" w:rsidP="00D43BE7" w:rsidRDefault="00D43BE7" w14:paraId="710E619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F6465E" w:rsidR="00D43BE7" w:rsidP="00D43BE7" w:rsidRDefault="00D43BE7" w14:paraId="4FC4043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F6465E" w:rsidR="00D43BE7" w:rsidP="00D43BE7" w:rsidRDefault="00D43BE7" w14:paraId="2DE2FB7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F6465E" w:rsidR="00D43BE7" w:rsidP="00D43BE7" w:rsidRDefault="00D43BE7" w14:paraId="77D5C84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F6465E" w:rsidR="00D43BE7" w:rsidP="00D43BE7" w:rsidRDefault="00D43BE7" w14:paraId="5F70AFD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F6465E" w:rsidR="00F6465E" w:rsidTr="00FE0D1D" w14:paraId="113CF7BB" w14:textId="77777777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:rsidRPr="005E7D0A" w:rsidR="00D43BE7" w:rsidP="00D43BE7" w:rsidRDefault="00D43BE7" w14:paraId="2CF4342A" w14:textId="7EE5DD1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5E7D0A">
              <w:rPr>
                <w:rFonts w:ascii="Gill Sans MT" w:hAnsi="Gill Sans MT"/>
                <w:sz w:val="22"/>
              </w:rPr>
              <w:t>Hybrid and Electrical Vehicle qualification and/or experience</w:t>
            </w:r>
          </w:p>
        </w:tc>
        <w:tc>
          <w:tcPr>
            <w:tcW w:w="510" w:type="dxa"/>
            <w:gridSpan w:val="2"/>
            <w:vAlign w:val="center"/>
          </w:tcPr>
          <w:p w:rsidRPr="005E7D0A" w:rsidR="00D43BE7" w:rsidP="00D43BE7" w:rsidRDefault="00D43BE7" w14:paraId="2F81E821" w14:textId="735AFCD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5E7D0A" w:rsidR="00D43BE7" w:rsidP="00D43BE7" w:rsidRDefault="00D43BE7" w14:paraId="25B30EA9" w14:textId="4C8C908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5E7D0A" w:rsidR="00D43BE7" w:rsidP="00D43BE7" w:rsidRDefault="00D43BE7" w14:paraId="6146269C" w14:textId="18C72D0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5E7D0A" w:rsidR="00D43BE7" w:rsidP="00D43BE7" w:rsidRDefault="00D43BE7" w14:paraId="5B4417D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5E7D0A" w:rsidR="00D43BE7" w:rsidP="00D43BE7" w:rsidRDefault="00D43BE7" w14:paraId="5E54A0C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F6465E" w:rsidR="00D43BE7" w:rsidP="00D43BE7" w:rsidRDefault="00D43BE7" w14:paraId="6FA7BE50" w14:textId="00915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F6465E" w:rsidR="00F6465E" w:rsidTr="00FE0D1D" w14:paraId="5EE33B14" w14:textId="77777777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:rsidRPr="00F6465E" w:rsidR="00A73D44" w:rsidP="00A73D44" w:rsidRDefault="00A73D44" w14:paraId="2C49C71F" w14:textId="40E44F1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Experience in Teaching </w:t>
            </w:r>
          </w:p>
        </w:tc>
        <w:tc>
          <w:tcPr>
            <w:tcW w:w="510" w:type="dxa"/>
            <w:gridSpan w:val="2"/>
            <w:vAlign w:val="center"/>
          </w:tcPr>
          <w:p w:rsidRPr="00F6465E" w:rsidR="00A73D44" w:rsidP="00A73D44" w:rsidRDefault="00A73D44" w14:paraId="2568B5DF" w14:textId="3CE3A0A8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F6465E" w:rsidR="00A73D44" w:rsidP="00A73D44" w:rsidRDefault="00A73D44" w14:paraId="3D15FC09" w14:textId="03972A8C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F6465E" w:rsidR="00A73D44" w:rsidP="00A73D44" w:rsidRDefault="00A73D44" w14:paraId="0F72BED0" w14:textId="5947EFCF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F6465E" w:rsidR="00A73D44" w:rsidP="00A73D44" w:rsidRDefault="00A73D44" w14:paraId="400EE75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F6465E" w:rsidR="00A73D44" w:rsidP="00A73D44" w:rsidRDefault="00A73D44" w14:paraId="16CE9E4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F6465E" w:rsidR="00A73D44" w:rsidP="00A73D44" w:rsidRDefault="00A73D44" w14:paraId="0F9B9657" w14:textId="37C7C5D2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D43BE7" w:rsidTr="00CF4514" w14:paraId="7A3C75A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D17A9" w:rsidR="00D43BE7" w:rsidP="00D43BE7" w:rsidRDefault="00D43BE7" w14:paraId="63F256D1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62F972E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D17A9" w:rsidR="00D43BE7" w:rsidP="00D43BE7" w:rsidRDefault="00D43BE7" w14:paraId="16BA119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7B408EA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4D17A9" w:rsidR="00D43BE7" w:rsidP="00D43BE7" w:rsidRDefault="00D43BE7" w14:paraId="76ACEE6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D17A9" w:rsidR="00D43BE7" w:rsidP="00D43BE7" w:rsidRDefault="00D43BE7" w14:paraId="634415D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4606497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D43BE7" w:rsidTr="00CF4514" w14:paraId="1A66346B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D17A9" w:rsidR="00D43BE7" w:rsidP="00D43BE7" w:rsidRDefault="00D43BE7" w14:paraId="7C7B50D3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21D8ACE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D17A9" w:rsidR="00D43BE7" w:rsidP="00D43BE7" w:rsidRDefault="00D43BE7" w14:paraId="106E1CA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6B4EA48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4D17A9" w:rsidR="00D43BE7" w:rsidP="00D43BE7" w:rsidRDefault="00D43BE7" w14:paraId="430B027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D17A9" w:rsidR="00D43BE7" w:rsidP="00D43BE7" w:rsidRDefault="00D43BE7" w14:paraId="186B9D2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7379956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D43BE7" w:rsidTr="00FE0D1D" w14:paraId="0B68D9B2" w14:textId="77777777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:rsidR="00D43BE7" w:rsidP="00D43BE7" w:rsidRDefault="00D43BE7" w14:paraId="5C0FE18F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:rsidRPr="004D17A9" w:rsidR="00D43BE7" w:rsidP="00D43BE7" w:rsidRDefault="00D43BE7" w14:paraId="5DF59ACD" w14:textId="1A9EE04E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3240919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D17A9" w:rsidR="00D43BE7" w:rsidP="00D43BE7" w:rsidRDefault="00D43BE7" w14:paraId="721D8BD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728AB65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4D17A9" w:rsidR="00D43BE7" w:rsidP="00D43BE7" w:rsidRDefault="00D43BE7" w14:paraId="4E81C53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D17A9" w:rsidR="00D43BE7" w:rsidP="00D43BE7" w:rsidRDefault="00D43BE7" w14:paraId="63772C2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6DE5292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D43BE7" w:rsidTr="00EB04BE" w14:paraId="17BC9A02" w14:textId="77777777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:rsidRPr="004D17A9" w:rsidR="00D43BE7" w:rsidP="00D43BE7" w:rsidRDefault="00D43BE7" w14:paraId="5074465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Pr="004D17A9" w:rsidR="00D43BE7" w:rsidTr="00FE0D1D" w14:paraId="43B5C67D" w14:textId="77777777">
        <w:trPr>
          <w:trHeight w:val="293"/>
        </w:trPr>
        <w:tc>
          <w:tcPr>
            <w:tcW w:w="6520" w:type="dxa"/>
            <w:gridSpan w:val="2"/>
            <w:vAlign w:val="center"/>
          </w:tcPr>
          <w:p w:rsidRPr="004D17A9" w:rsidR="00D43BE7" w:rsidP="00D43BE7" w:rsidRDefault="00D43BE7" w14:paraId="396CFCFE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253273F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:rsidRPr="004D17A9" w:rsidR="00D43BE7" w:rsidP="00D43BE7" w:rsidRDefault="00D43BE7" w14:paraId="1B96ABF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7E4FB3D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Pr="004D17A9" w:rsidR="00D43BE7" w:rsidP="00D43BE7" w:rsidRDefault="00D43BE7" w14:paraId="52B21C4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D43BE7" w:rsidP="00D43BE7" w:rsidRDefault="00D43BE7" w14:paraId="15F401C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4CF3E57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D17A9" w:rsidR="00D43BE7" w:rsidTr="00CF4514" w14:paraId="41AC6360" w14:textId="77777777">
        <w:trPr>
          <w:trHeight w:val="397"/>
        </w:trPr>
        <w:tc>
          <w:tcPr>
            <w:tcW w:w="6520" w:type="dxa"/>
            <w:gridSpan w:val="2"/>
            <w:vAlign w:val="center"/>
          </w:tcPr>
          <w:p w:rsidR="00D43BE7" w:rsidP="00D43BE7" w:rsidRDefault="00D43BE7" w14:paraId="153063A7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:rsidRPr="004D17A9" w:rsidR="007625DB" w:rsidP="007625DB" w:rsidRDefault="007625DB" w14:paraId="2F8C8A38" w14:textId="2A79940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3D9F53E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:rsidRPr="004D17A9" w:rsidR="00D43BE7" w:rsidP="00D43BE7" w:rsidRDefault="00D43BE7" w14:paraId="246251F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6AEEEEB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:rsidRPr="004D17A9" w:rsidR="00D43BE7" w:rsidP="00D43BE7" w:rsidRDefault="00D43BE7" w14:paraId="6B48734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D43BE7" w:rsidP="00D43BE7" w:rsidRDefault="00D43BE7" w14:paraId="557AC58D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61F9A7E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4D17A9" w:rsidR="00D43BE7" w:rsidTr="00CF4514" w14:paraId="6C365957" w14:textId="77777777">
        <w:trPr>
          <w:trHeight w:val="397"/>
        </w:trPr>
        <w:tc>
          <w:tcPr>
            <w:tcW w:w="6520" w:type="dxa"/>
            <w:gridSpan w:val="2"/>
            <w:vAlign w:val="center"/>
          </w:tcPr>
          <w:p w:rsidRPr="004D17A9" w:rsidR="00D43BE7" w:rsidP="00D43BE7" w:rsidRDefault="00D43BE7" w14:paraId="0D6D34C4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318E035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:rsidRPr="004D17A9" w:rsidR="00D43BE7" w:rsidP="00D43BE7" w:rsidRDefault="00D43BE7" w14:paraId="30230D0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4BB7990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:rsidRPr="004D17A9" w:rsidR="00D43BE7" w:rsidP="00D43BE7" w:rsidRDefault="00D43BE7" w14:paraId="5D75EF4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D43BE7" w:rsidP="00D43BE7" w:rsidRDefault="00D43BE7" w14:paraId="1068E21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22B7474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4D17A9" w:rsidR="00D43BE7" w:rsidTr="00FE0D1D" w14:paraId="2436121A" w14:textId="77777777">
        <w:trPr>
          <w:trHeight w:val="343"/>
        </w:trPr>
        <w:tc>
          <w:tcPr>
            <w:tcW w:w="6520" w:type="dxa"/>
            <w:gridSpan w:val="2"/>
            <w:vAlign w:val="center"/>
          </w:tcPr>
          <w:p w:rsidRPr="004D17A9" w:rsidR="00D43BE7" w:rsidP="00D43BE7" w:rsidRDefault="00D43BE7" w14:paraId="7C0E43AE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:rsidRPr="004D17A9" w:rsidR="00D43BE7" w:rsidP="00D43BE7" w:rsidRDefault="00D43BE7" w14:paraId="4A476BC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:rsidRPr="004D17A9" w:rsidR="00D43BE7" w:rsidP="00D43BE7" w:rsidRDefault="00D43BE7" w14:paraId="30FDF3E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D43BE7" w:rsidP="00D43BE7" w:rsidRDefault="00D43BE7" w14:paraId="1983AE0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Pr="004D17A9" w:rsidR="00D43BE7" w:rsidP="00D43BE7" w:rsidRDefault="00D43BE7" w14:paraId="6BB72D3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D43BE7" w:rsidP="00D43BE7" w:rsidRDefault="00D43BE7" w14:paraId="6D4E4A1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D43BE7" w:rsidP="00D43BE7" w:rsidRDefault="00D43BE7" w14:paraId="6F7CDCF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Pr="004D17A9" w:rsidR="0044167D" w:rsidP="0044167D" w:rsidRDefault="0044167D" w14:paraId="2FF6960F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Pr="004D17A9" w:rsidR="004D17A9" w:rsidTr="00EB04BE" w14:paraId="5D4A76D5" w14:textId="77777777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4D17A9" w:rsidR="0044167D" w:rsidP="0067360B" w:rsidRDefault="0044167D" w14:paraId="21E7913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 w:rsidRPr="004D17A9" w:rsidR="0044167D" w:rsidP="0067360B" w:rsidRDefault="0044167D" w14:paraId="4BBAEE0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Pr="004D17A9" w:rsidR="004D17A9" w:rsidTr="00EB04BE" w14:paraId="6BEC6CB1" w14:textId="77777777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4D17A9" w:rsidR="0044167D" w:rsidP="0067360B" w:rsidRDefault="004124A7" w14:paraId="0CBD9FA0" w14:textId="439476FC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Pr="004D17A9"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Pr="004D17A9" w:rsidR="0044167D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color="auto" w:sz="4" w:space="0"/>
            </w:tcBorders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61A17339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09CE3118" w14:textId="7A9740E0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Pr="004D17A9"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Pr="004D17A9"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463E21F6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58A9B5B4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01ACA458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5729714D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Pr="004D17A9" w:rsidR="004D17A9" w:rsidTr="00EB04BE" w14:paraId="2F4468A6" w14:textId="77777777">
        <w:trPr>
          <w:trHeight w:val="340"/>
        </w:trPr>
        <w:tc>
          <w:tcPr>
            <w:tcW w:w="9573" w:type="dxa"/>
            <w:gridSpan w:val="8"/>
            <w:tcBorders>
              <w:top w:val="single" w:color="auto" w:sz="4" w:space="0"/>
            </w:tcBorders>
            <w:shd w:val="clear" w:color="auto" w:fill="B8CCE4" w:themeFill="accent1" w:themeFillTint="66"/>
            <w:vAlign w:val="center"/>
          </w:tcPr>
          <w:p w:rsidRPr="004D17A9" w:rsidR="0044167D" w:rsidP="0067360B" w:rsidRDefault="0044167D" w14:paraId="6812AB5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Pr="004D17A9" w:rsidR="004D17A9" w:rsidTr="003F4E0A" w14:paraId="48E12557" w14:textId="77777777">
        <w:trPr>
          <w:trHeight w:val="397"/>
        </w:trPr>
        <w:tc>
          <w:tcPr>
            <w:tcW w:w="6526" w:type="dxa"/>
            <w:gridSpan w:val="2"/>
            <w:vAlign w:val="center"/>
          </w:tcPr>
          <w:p w:rsidRPr="004D17A9" w:rsidR="0044167D" w:rsidP="0067360B" w:rsidRDefault="0044167D" w14:paraId="6E6F70AF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:rsidRPr="004D17A9" w:rsidR="0044167D" w:rsidP="0067360B" w:rsidRDefault="0044167D" w14:paraId="4442D53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52FBAC7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1C148EF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5BBCD6D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768A084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286BC13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D17A9" w:rsidR="003F4E0A" w:rsidTr="003F4E0A" w14:paraId="0584AD86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6526" w:type="dxa"/>
            <w:gridSpan w:val="2"/>
          </w:tcPr>
          <w:p w:rsidRPr="004D17A9" w:rsidR="003F4E0A" w:rsidP="0031116A" w:rsidRDefault="003F4E0A" w14:paraId="2B6B2685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:rsidRPr="004D17A9" w:rsidR="003F4E0A" w:rsidP="0031116A" w:rsidRDefault="003F4E0A" w14:paraId="48B193E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:rsidRPr="004D17A9" w:rsidR="003F4E0A" w:rsidP="0031116A" w:rsidRDefault="003F4E0A" w14:paraId="5F84121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:rsidRPr="004D17A9" w:rsidR="003F4E0A" w:rsidP="0031116A" w:rsidRDefault="003F4E0A" w14:paraId="68B6918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:rsidRPr="004D17A9" w:rsidR="003F4E0A" w:rsidP="0031116A" w:rsidRDefault="003F4E0A" w14:paraId="3EFB044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:rsidRPr="004D17A9" w:rsidR="003F4E0A" w:rsidP="0031116A" w:rsidRDefault="003F4E0A" w14:paraId="3EE0C04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:rsidRPr="004D17A9" w:rsidR="003F4E0A" w:rsidP="0031116A" w:rsidRDefault="003F4E0A" w14:paraId="4F3D80D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3F4E0A" w:rsidTr="003F4E0A" w14:paraId="523B1338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6526" w:type="dxa"/>
            <w:gridSpan w:val="2"/>
          </w:tcPr>
          <w:p w:rsidRPr="004D17A9" w:rsidR="003F4E0A" w:rsidP="0031116A" w:rsidRDefault="003F4E0A" w14:paraId="4E0192FE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:rsidRPr="004D17A9" w:rsidR="003F4E0A" w:rsidP="0031116A" w:rsidRDefault="003F4E0A" w14:paraId="2D7105A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:rsidRPr="004D17A9" w:rsidR="003F4E0A" w:rsidP="0031116A" w:rsidRDefault="003F4E0A" w14:paraId="63F26FF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:rsidRPr="004D17A9" w:rsidR="003F4E0A" w:rsidP="0031116A" w:rsidRDefault="003F4E0A" w14:paraId="66BD6B0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:rsidRPr="004D17A9" w:rsidR="003F4E0A" w:rsidP="0031116A" w:rsidRDefault="003F4E0A" w14:paraId="0BC0F79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:rsidRPr="004D17A9" w:rsidR="003F4E0A" w:rsidP="0031116A" w:rsidRDefault="003F4E0A" w14:paraId="04E821B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:rsidRPr="004D17A9" w:rsidR="003F4E0A" w:rsidP="0031116A" w:rsidRDefault="003F4E0A" w14:paraId="586267F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F4E0A" w14:paraId="301A2660" w14:textId="77777777">
        <w:trPr>
          <w:trHeight w:val="397"/>
        </w:trPr>
        <w:tc>
          <w:tcPr>
            <w:tcW w:w="6520" w:type="dxa"/>
            <w:vAlign w:val="center"/>
          </w:tcPr>
          <w:p w:rsidR="0044167D" w:rsidP="000D2588" w:rsidRDefault="000D2588" w14:paraId="6D2811C7" w14:textId="77777777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:rsidRPr="004D17A9" w:rsidR="004B3BB5" w:rsidP="004B3BB5" w:rsidRDefault="004B3BB5" w14:paraId="00624ED4" w14:textId="684D00E4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:rsidRPr="004D17A9" w:rsidR="0044167D" w:rsidP="0067360B" w:rsidRDefault="0044167D" w14:paraId="5676D4C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27CDFE9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24AC810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08DDEC4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44BDAB9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3B6BC2B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F4E0A" w14:paraId="19A8C38C" w14:textId="77777777">
        <w:trPr>
          <w:trHeight w:val="397"/>
        </w:trPr>
        <w:tc>
          <w:tcPr>
            <w:tcW w:w="6520" w:type="dxa"/>
            <w:vAlign w:val="center"/>
          </w:tcPr>
          <w:p w:rsidR="0044167D" w:rsidP="0044167D" w:rsidRDefault="0044167D" w14:paraId="48B70741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:rsidRPr="004D17A9" w:rsidR="004B3BB5" w:rsidP="004B3BB5" w:rsidRDefault="004B3BB5" w14:paraId="763EEB51" w14:textId="3AA78C1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:rsidRPr="004D17A9" w:rsidR="0044167D" w:rsidP="0067360B" w:rsidRDefault="00D83F37" w14:paraId="66D67656" w14:textId="7B31FF3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4C86C17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68B8041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7681996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64E612D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696D1AC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F4E0A" w14:paraId="4BEC3D3C" w14:textId="77777777">
        <w:trPr>
          <w:trHeight w:val="397"/>
        </w:trPr>
        <w:tc>
          <w:tcPr>
            <w:tcW w:w="6520" w:type="dxa"/>
            <w:vAlign w:val="center"/>
          </w:tcPr>
          <w:p w:rsidR="0044167D" w:rsidP="0044167D" w:rsidRDefault="0044167D" w14:paraId="02C242F9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:rsidRPr="004D17A9" w:rsidR="004B3BB5" w:rsidP="004B3BB5" w:rsidRDefault="004B3BB5" w14:paraId="7A628C60" w14:textId="04D5379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:rsidRPr="004D17A9" w:rsidR="0044167D" w:rsidP="0067360B" w:rsidRDefault="0044167D" w14:paraId="31B039C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50A49D1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562C795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0337D89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107D1ED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2B147C2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4D17A9" w:rsidR="004D17A9" w:rsidTr="00EB04BE" w14:paraId="1DFC3DDA" w14:textId="77777777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:rsidRPr="004D17A9" w:rsidR="00741AF3" w:rsidP="00741AF3" w:rsidRDefault="00A75EE4" w14:paraId="192AE768" w14:textId="4A1D919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Pr="004D17A9"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Pr="004D17A9" w:rsidR="004D17A9" w:rsidTr="003F4E0A" w14:paraId="38597C83" w14:textId="77777777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:rsidRPr="004D17A9" w:rsidR="007111CB" w:rsidP="00741AF3" w:rsidRDefault="007111CB" w14:paraId="7C6B383D" w14:textId="18775F6F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Pr="004D17A9" w:rsidR="004D17A9" w:rsidTr="003F4E0A" w14:paraId="78608904" w14:textId="77777777">
        <w:trPr>
          <w:trHeight w:val="397"/>
        </w:trPr>
        <w:tc>
          <w:tcPr>
            <w:tcW w:w="9573" w:type="dxa"/>
            <w:gridSpan w:val="8"/>
            <w:vAlign w:val="center"/>
          </w:tcPr>
          <w:p w:rsidRPr="004D17A9" w:rsidR="00A16887" w:rsidP="00A16887" w:rsidRDefault="00A16887" w14:paraId="5D394031" w14:textId="30F0C9A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:rsidR="00664D4D" w:rsidP="004275E1" w:rsidRDefault="00664D4D" w14:paraId="4F125E56" w14:textId="77777777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:rsidRPr="003F1691" w:rsidR="0044167D" w:rsidP="004275E1" w:rsidRDefault="003F1691" w14:paraId="23C81BFF" w14:textId="4FBAFCD6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E2098">
        <w:rPr>
          <w:rFonts w:ascii="Gill Sans MT" w:hAnsi="Gill Sans MT" w:cs="Tahoma"/>
          <w:sz w:val="22"/>
          <w:szCs w:val="22"/>
        </w:rPr>
        <w:t>August</w:t>
      </w:r>
      <w:r w:rsidR="003E73C1">
        <w:rPr>
          <w:rFonts w:ascii="Gill Sans MT" w:hAnsi="Gill Sans MT" w:cs="Tahoma"/>
          <w:sz w:val="22"/>
          <w:szCs w:val="22"/>
        </w:rPr>
        <w:t xml:space="preserve"> 2022</w:t>
      </w:r>
    </w:p>
    <w:sectPr w:rsidRPr="003F1691" w:rsidR="0044167D" w:rsidSect="00FC1FD5">
      <w:headerReference w:type="default" r:id="rId12"/>
      <w:footerReference w:type="default" r:id="rId13"/>
      <w:headerReference w:type="first" r:id="rId14"/>
      <w:pgSz w:w="11907" w:h="16840" w:orient="portrait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5AED" w:rsidRDefault="00275AED" w14:paraId="6B85B243" w14:textId="77777777">
      <w:r>
        <w:separator/>
      </w:r>
    </w:p>
  </w:endnote>
  <w:endnote w:type="continuationSeparator" w:id="0">
    <w:p w:rsidR="00275AED" w:rsidRDefault="00275AED" w14:paraId="4AAA1D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:rsidRPr="000A4337" w:rsidR="00FB4E8C" w:rsidRDefault="00FB4E8C" w14:paraId="5A046785" w14:textId="2780B52E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A4337" w:rsidR="002723F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A4337" w:rsidR="002723F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:rsidR="00FB4E8C" w:rsidP="00176D26" w:rsidRDefault="00176D26" w14:paraId="5C38222F" w14:textId="752B7071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1C492A">
              <w:rPr>
                <w:rFonts w:ascii="Gill Sans MT" w:hAnsi="Gill Sans MT"/>
                <w:szCs w:val="20"/>
              </w:rPr>
              <w:t>Lecturer in Motor Vehicle</w:t>
            </w:r>
          </w:p>
        </w:sdtContent>
      </w:sdt>
    </w:sdtContent>
  </w:sdt>
  <w:p w:rsidR="002C532D" w:rsidRDefault="002C532D" w14:paraId="5F7FA9E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5AED" w:rsidRDefault="00275AED" w14:paraId="7253551D" w14:textId="77777777">
      <w:r>
        <w:separator/>
      </w:r>
    </w:p>
  </w:footnote>
  <w:footnote w:type="continuationSeparator" w:id="0">
    <w:p w:rsidR="00275AED" w:rsidRDefault="00275AED" w14:paraId="353996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2047" w:rsidP="00B05F8E" w:rsidRDefault="00002047" w14:paraId="0415C02C" w14:textId="77777777">
    <w:pPr>
      <w:pStyle w:val="Header"/>
      <w:jc w:val="center"/>
    </w:pPr>
  </w:p>
  <w:p w:rsidR="00633FF4" w:rsidRDefault="00633FF4" w14:paraId="517A0AA3" w14:textId="77777777"/>
  <w:p w:rsidR="00E4488B" w:rsidRDefault="00E4488B" w14:paraId="51F6E0F6" w14:textId="77777777"/>
  <w:p w:rsidR="002C532D" w:rsidRDefault="002C532D" w14:paraId="07211DB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2047" w:rsidRDefault="00002047" w14:paraId="07B49710" w14:textId="77777777">
    <w:pPr>
      <w:pStyle w:val="Header"/>
    </w:pPr>
  </w:p>
  <w:p w:rsidR="00002047" w:rsidRDefault="00002047" w14:paraId="3613EF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hint="default" w:ascii="Wingdings" w:hAnsi="Wingdings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2429869">
    <w:abstractNumId w:val="41"/>
  </w:num>
  <w:num w:numId="2" w16cid:durableId="2116711463">
    <w:abstractNumId w:val="6"/>
  </w:num>
  <w:num w:numId="3" w16cid:durableId="1571840065">
    <w:abstractNumId w:val="8"/>
  </w:num>
  <w:num w:numId="4" w16cid:durableId="212272693">
    <w:abstractNumId w:val="35"/>
  </w:num>
  <w:num w:numId="5" w16cid:durableId="858278876">
    <w:abstractNumId w:val="24"/>
  </w:num>
  <w:num w:numId="6" w16cid:durableId="1791316883">
    <w:abstractNumId w:val="10"/>
  </w:num>
  <w:num w:numId="7" w16cid:durableId="146828275">
    <w:abstractNumId w:val="9"/>
  </w:num>
  <w:num w:numId="8" w16cid:durableId="1084646807">
    <w:abstractNumId w:val="32"/>
  </w:num>
  <w:num w:numId="9" w16cid:durableId="722556802">
    <w:abstractNumId w:val="33"/>
  </w:num>
  <w:num w:numId="10" w16cid:durableId="1775327002">
    <w:abstractNumId w:val="15"/>
  </w:num>
  <w:num w:numId="11" w16cid:durableId="709962398">
    <w:abstractNumId w:val="38"/>
  </w:num>
  <w:num w:numId="12" w16cid:durableId="2147352869">
    <w:abstractNumId w:val="37"/>
  </w:num>
  <w:num w:numId="13" w16cid:durableId="20447675">
    <w:abstractNumId w:val="5"/>
  </w:num>
  <w:num w:numId="14" w16cid:durableId="560943204">
    <w:abstractNumId w:val="3"/>
  </w:num>
  <w:num w:numId="15" w16cid:durableId="888688220">
    <w:abstractNumId w:val="16"/>
  </w:num>
  <w:num w:numId="16" w16cid:durableId="1673217558">
    <w:abstractNumId w:val="21"/>
  </w:num>
  <w:num w:numId="17" w16cid:durableId="630136040">
    <w:abstractNumId w:val="13"/>
  </w:num>
  <w:num w:numId="18" w16cid:durableId="2066953179">
    <w:abstractNumId w:val="20"/>
  </w:num>
  <w:num w:numId="19" w16cid:durableId="1261990991">
    <w:abstractNumId w:val="36"/>
  </w:num>
  <w:num w:numId="20" w16cid:durableId="259919303">
    <w:abstractNumId w:val="28"/>
  </w:num>
  <w:num w:numId="21" w16cid:durableId="218438411">
    <w:abstractNumId w:val="12"/>
  </w:num>
  <w:num w:numId="22" w16cid:durableId="1206407784">
    <w:abstractNumId w:val="31"/>
  </w:num>
  <w:num w:numId="23" w16cid:durableId="414666305">
    <w:abstractNumId w:val="33"/>
  </w:num>
  <w:num w:numId="24" w16cid:durableId="301081269">
    <w:abstractNumId w:val="16"/>
    <w:lvlOverride w:ilvl="0">
      <w:startOverride w:val="1"/>
    </w:lvlOverride>
  </w:num>
  <w:num w:numId="25" w16cid:durableId="323625488">
    <w:abstractNumId w:val="37"/>
  </w:num>
  <w:num w:numId="26" w16cid:durableId="799760825">
    <w:abstractNumId w:val="21"/>
  </w:num>
  <w:num w:numId="27" w16cid:durableId="1697386359">
    <w:abstractNumId w:val="13"/>
  </w:num>
  <w:num w:numId="28" w16cid:durableId="1187982113">
    <w:abstractNumId w:val="0"/>
  </w:num>
  <w:num w:numId="29" w16cid:durableId="2120946054">
    <w:abstractNumId w:val="20"/>
  </w:num>
  <w:num w:numId="30" w16cid:durableId="1421021632">
    <w:abstractNumId w:val="36"/>
  </w:num>
  <w:num w:numId="31" w16cid:durableId="1204948190">
    <w:abstractNumId w:val="23"/>
  </w:num>
  <w:num w:numId="32" w16cid:durableId="1869833507">
    <w:abstractNumId w:val="2"/>
  </w:num>
  <w:num w:numId="33" w16cid:durableId="2013682990">
    <w:abstractNumId w:val="25"/>
  </w:num>
  <w:num w:numId="34" w16cid:durableId="1028991014">
    <w:abstractNumId w:val="30"/>
  </w:num>
  <w:num w:numId="35" w16cid:durableId="77097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8613391">
    <w:abstractNumId w:val="1"/>
  </w:num>
  <w:num w:numId="37" w16cid:durableId="1519392560">
    <w:abstractNumId w:val="29"/>
  </w:num>
  <w:num w:numId="38" w16cid:durableId="946236720">
    <w:abstractNumId w:val="11"/>
  </w:num>
  <w:num w:numId="39" w16cid:durableId="681207167">
    <w:abstractNumId w:val="14"/>
  </w:num>
  <w:num w:numId="40" w16cid:durableId="896281931">
    <w:abstractNumId w:val="39"/>
  </w:num>
  <w:num w:numId="41" w16cid:durableId="502860306">
    <w:abstractNumId w:val="4"/>
  </w:num>
  <w:num w:numId="42" w16cid:durableId="2106732085">
    <w:abstractNumId w:val="22"/>
  </w:num>
  <w:num w:numId="43" w16cid:durableId="1190726335">
    <w:abstractNumId w:val="7"/>
  </w:num>
  <w:num w:numId="44" w16cid:durableId="2065374086">
    <w:abstractNumId w:val="40"/>
  </w:num>
  <w:num w:numId="45" w16cid:durableId="1218664394">
    <w:abstractNumId w:val="26"/>
  </w:num>
  <w:num w:numId="46" w16cid:durableId="1833986998">
    <w:abstractNumId w:val="19"/>
  </w:num>
  <w:num w:numId="47" w16cid:durableId="1009059737">
    <w:abstractNumId w:val="27"/>
  </w:num>
  <w:num w:numId="48" w16cid:durableId="1424762478">
    <w:abstractNumId w:val="34"/>
  </w:num>
  <w:num w:numId="49" w16cid:durableId="2115861957">
    <w:abstractNumId w:val="17"/>
  </w:num>
  <w:num w:numId="50" w16cid:durableId="86999852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3A4B"/>
    <w:rsid w:val="0004794C"/>
    <w:rsid w:val="00050C2C"/>
    <w:rsid w:val="000534FE"/>
    <w:rsid w:val="00060712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1663"/>
    <w:rsid w:val="000E7FBA"/>
    <w:rsid w:val="000F0529"/>
    <w:rsid w:val="000F42C4"/>
    <w:rsid w:val="000F4D03"/>
    <w:rsid w:val="000F70CA"/>
    <w:rsid w:val="000F7164"/>
    <w:rsid w:val="001037B0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C492A"/>
    <w:rsid w:val="001D0B07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75AED"/>
    <w:rsid w:val="002811B3"/>
    <w:rsid w:val="00286600"/>
    <w:rsid w:val="002944F5"/>
    <w:rsid w:val="002965B5"/>
    <w:rsid w:val="002B52A5"/>
    <w:rsid w:val="002B5437"/>
    <w:rsid w:val="002B63B7"/>
    <w:rsid w:val="002C532D"/>
    <w:rsid w:val="002C7132"/>
    <w:rsid w:val="002C73F3"/>
    <w:rsid w:val="002D2374"/>
    <w:rsid w:val="002E7616"/>
    <w:rsid w:val="002E799C"/>
    <w:rsid w:val="002E7A2A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2669"/>
    <w:rsid w:val="003A4D2A"/>
    <w:rsid w:val="003B42EE"/>
    <w:rsid w:val="003B459A"/>
    <w:rsid w:val="003C1B05"/>
    <w:rsid w:val="003C72CE"/>
    <w:rsid w:val="003D35F5"/>
    <w:rsid w:val="003D4EA6"/>
    <w:rsid w:val="003D59DC"/>
    <w:rsid w:val="003D7753"/>
    <w:rsid w:val="003E59DD"/>
    <w:rsid w:val="003E73C1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12ED"/>
    <w:rsid w:val="0042596C"/>
    <w:rsid w:val="0042735D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2CB2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B7A54"/>
    <w:rsid w:val="004C3AD9"/>
    <w:rsid w:val="004C6278"/>
    <w:rsid w:val="004C782A"/>
    <w:rsid w:val="004D0DE9"/>
    <w:rsid w:val="004D17A9"/>
    <w:rsid w:val="004D2DE5"/>
    <w:rsid w:val="004D3C02"/>
    <w:rsid w:val="004D6266"/>
    <w:rsid w:val="004E15A4"/>
    <w:rsid w:val="004E2D01"/>
    <w:rsid w:val="004E6B1E"/>
    <w:rsid w:val="004E761C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40BB4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0E9"/>
    <w:rsid w:val="005D0515"/>
    <w:rsid w:val="005E479E"/>
    <w:rsid w:val="005E4A5E"/>
    <w:rsid w:val="005E6855"/>
    <w:rsid w:val="005E7D0A"/>
    <w:rsid w:val="005F0FB2"/>
    <w:rsid w:val="005F1C59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214D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497F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625DB"/>
    <w:rsid w:val="00762D03"/>
    <w:rsid w:val="007716A9"/>
    <w:rsid w:val="00774BC7"/>
    <w:rsid w:val="007833DC"/>
    <w:rsid w:val="007A33B0"/>
    <w:rsid w:val="007A6C46"/>
    <w:rsid w:val="007A729B"/>
    <w:rsid w:val="007B0BC1"/>
    <w:rsid w:val="007B15E8"/>
    <w:rsid w:val="007B2D7D"/>
    <w:rsid w:val="007B6F70"/>
    <w:rsid w:val="007C0ADB"/>
    <w:rsid w:val="007C0D53"/>
    <w:rsid w:val="007C315F"/>
    <w:rsid w:val="007E3224"/>
    <w:rsid w:val="007E42EC"/>
    <w:rsid w:val="007F4E6A"/>
    <w:rsid w:val="007F676E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12E0"/>
    <w:rsid w:val="00865B0E"/>
    <w:rsid w:val="00867F7B"/>
    <w:rsid w:val="00874642"/>
    <w:rsid w:val="00881798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10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009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0C0"/>
    <w:rsid w:val="00A62BED"/>
    <w:rsid w:val="00A636E0"/>
    <w:rsid w:val="00A673B9"/>
    <w:rsid w:val="00A73D44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F36"/>
    <w:rsid w:val="00AC0ADE"/>
    <w:rsid w:val="00AC4685"/>
    <w:rsid w:val="00AD4030"/>
    <w:rsid w:val="00AE2098"/>
    <w:rsid w:val="00AE2581"/>
    <w:rsid w:val="00AE43A5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1BDC"/>
    <w:rsid w:val="00BC255B"/>
    <w:rsid w:val="00BC51D7"/>
    <w:rsid w:val="00BD32BF"/>
    <w:rsid w:val="00BD69DD"/>
    <w:rsid w:val="00BD7AD1"/>
    <w:rsid w:val="00BE61C9"/>
    <w:rsid w:val="00BF61A2"/>
    <w:rsid w:val="00BF7005"/>
    <w:rsid w:val="00C04265"/>
    <w:rsid w:val="00C05022"/>
    <w:rsid w:val="00C071D8"/>
    <w:rsid w:val="00C13E5C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D6F"/>
    <w:rsid w:val="00C82EE5"/>
    <w:rsid w:val="00C9246C"/>
    <w:rsid w:val="00C93065"/>
    <w:rsid w:val="00C9381F"/>
    <w:rsid w:val="00CA10BE"/>
    <w:rsid w:val="00CA2484"/>
    <w:rsid w:val="00CB145D"/>
    <w:rsid w:val="00CB19AB"/>
    <w:rsid w:val="00CB27A1"/>
    <w:rsid w:val="00CB4081"/>
    <w:rsid w:val="00CB4596"/>
    <w:rsid w:val="00CD29D3"/>
    <w:rsid w:val="00CD4B66"/>
    <w:rsid w:val="00CD5323"/>
    <w:rsid w:val="00CD6D3C"/>
    <w:rsid w:val="00CE6F75"/>
    <w:rsid w:val="00CF4514"/>
    <w:rsid w:val="00D07DC6"/>
    <w:rsid w:val="00D159CC"/>
    <w:rsid w:val="00D23B8B"/>
    <w:rsid w:val="00D2661D"/>
    <w:rsid w:val="00D33FE8"/>
    <w:rsid w:val="00D35AE0"/>
    <w:rsid w:val="00D36D8B"/>
    <w:rsid w:val="00D43BE7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5126"/>
    <w:rsid w:val="00DA5A69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38E2"/>
    <w:rsid w:val="00E4488B"/>
    <w:rsid w:val="00E50C34"/>
    <w:rsid w:val="00E523A9"/>
    <w:rsid w:val="00E53EBE"/>
    <w:rsid w:val="00E54654"/>
    <w:rsid w:val="00E6276A"/>
    <w:rsid w:val="00E74289"/>
    <w:rsid w:val="00E75760"/>
    <w:rsid w:val="00E85A1F"/>
    <w:rsid w:val="00E91719"/>
    <w:rsid w:val="00E93CA3"/>
    <w:rsid w:val="00EB04BE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274AB"/>
    <w:rsid w:val="00F31EAD"/>
    <w:rsid w:val="00F33B59"/>
    <w:rsid w:val="00F34BA5"/>
    <w:rsid w:val="00F37A2E"/>
    <w:rsid w:val="00F40164"/>
    <w:rsid w:val="00F53C8F"/>
    <w:rsid w:val="00F55A1C"/>
    <w:rsid w:val="00F60A0E"/>
    <w:rsid w:val="00F613C0"/>
    <w:rsid w:val="00F6465E"/>
    <w:rsid w:val="00F65FC4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5845"/>
    <w:rsid w:val="00FF6828"/>
    <w:rsid w:val="00FF6E0D"/>
    <w:rsid w:val="231A5431"/>
    <w:rsid w:val="3270243E"/>
    <w:rsid w:val="3FEEA4DD"/>
    <w:rsid w:val="5A2E9EE0"/>
    <w:rsid w:val="706018D7"/>
    <w:rsid w:val="7086D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styleId="Default" w:customStyle="1">
    <w:name w:val="Default"/>
    <w:rsid w:val="003B42EE"/>
    <w:pPr>
      <w:autoSpaceDE w:val="0"/>
      <w:autoSpaceDN w:val="0"/>
      <w:adjustRightInd w:val="0"/>
    </w:pPr>
    <w:rPr>
      <w:rFonts w:ascii="Tahoma" w:hAnsi="Tahoma" w:cs="Tahoma" w:eastAsiaTheme="minorHAnsi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hAnsi="Tahoma" w:eastAsiaTheme="minorHAnsi"/>
      <w:sz w:val="20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FD61A7"/>
    <w:rPr>
      <w:rFonts w:ascii="Tahoma" w:hAnsi="Tahoma" w:eastAsiaTheme="minorHAnsi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styleId="TableGrid1" w:customStyle="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2" w:customStyle="1">
    <w:name w:val="Table Grid2"/>
    <w:basedOn w:val="TableNormal"/>
    <w:next w:val="TableGrid"/>
    <w:rsid w:val="00D23B8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styleId="TableGrid3" w:customStyle="1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styleId="TableGrid4" w:customStyle="1">
    <w:name w:val="Table Grid4"/>
    <w:basedOn w:val="TableNormal"/>
    <w:next w:val="TableGrid"/>
    <w:rsid w:val="002139F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5" w:customStyle="1">
    <w:name w:val="Table Grid5"/>
    <w:basedOn w:val="TableNormal"/>
    <w:next w:val="TableGrid"/>
    <w:rsid w:val="007B0BC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6B05C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6B05CA"/>
  </w:style>
  <w:style w:type="character" w:styleId="eop" w:customStyle="1">
    <w:name w:val="eop"/>
    <w:basedOn w:val="DefaultParagraphFont"/>
    <w:rsid w:val="006B05CA"/>
  </w:style>
  <w:style w:type="paragraph" w:styleId="xmsonormal" w:customStyle="1">
    <w:name w:val="x_msonormal"/>
    <w:basedOn w:val="Normal"/>
    <w:rsid w:val="00217F40"/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70913-CA77-4DF7-B8A2-5E5D82B8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Advert03%2009.dot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www</dc:title>
  <dc:creator>sara-duncalf</dc:creator>
  <lastModifiedBy>Jo Browne</lastModifiedBy>
  <revision>5</revision>
  <lastPrinted>2019-12-19T15:42:00.0000000Z</lastPrinted>
  <dcterms:created xsi:type="dcterms:W3CDTF">2025-03-03T14:32:00.0000000Z</dcterms:created>
  <dcterms:modified xsi:type="dcterms:W3CDTF">2025-03-24T12:08:39.1401556Z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2025-03-03T14:32:48Z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4fa596c7-eaee-4309-b1d9-5410f048010e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10, 3, 0, 2</vt:lpwstr>
  </property>
</Properties>
</file>