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D72" w14:textId="77777777" w:rsidR="00BF5681" w:rsidRDefault="00607DDA" w:rsidP="00352DE6">
      <w:pPr>
        <w:rPr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5915EEE1" wp14:editId="5915EEE2">
            <wp:simplePos x="0" y="0"/>
            <wp:positionH relativeFrom="column">
              <wp:posOffset>4067175</wp:posOffset>
            </wp:positionH>
            <wp:positionV relativeFrom="paragraph">
              <wp:posOffset>-603885</wp:posOffset>
            </wp:positionV>
            <wp:extent cx="2647315" cy="1285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5ED73" w14:textId="77777777" w:rsidR="00607DDA" w:rsidRDefault="00607DDA" w:rsidP="00352DE6">
      <w:pPr>
        <w:rPr>
          <w:sz w:val="20"/>
          <w:szCs w:val="20"/>
          <w:lang w:eastAsia="en-US"/>
        </w:rPr>
      </w:pPr>
    </w:p>
    <w:p w14:paraId="5915ED74" w14:textId="77777777" w:rsidR="00607DDA" w:rsidRDefault="00607DDA" w:rsidP="00352DE6">
      <w:pPr>
        <w:rPr>
          <w:sz w:val="20"/>
          <w:szCs w:val="20"/>
          <w:lang w:eastAsia="en-US"/>
        </w:rPr>
      </w:pPr>
    </w:p>
    <w:p w14:paraId="5915ED75" w14:textId="12E94F88" w:rsidR="001C08ED" w:rsidRPr="0059013E" w:rsidRDefault="00034168" w:rsidP="001C08E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Administrator</w:t>
      </w:r>
    </w:p>
    <w:p w14:paraId="5915ED76" w14:textId="77777777" w:rsidR="001C08ED" w:rsidRPr="0059013E" w:rsidRDefault="001C08ED" w:rsidP="001C08ED">
      <w:pPr>
        <w:rPr>
          <w:rFonts w:ascii="Gill Sans MT" w:hAnsi="Gill Sans MT" w:cs="Tahoma"/>
          <w:b/>
          <w:szCs w:val="32"/>
        </w:rPr>
      </w:pPr>
      <w:r w:rsidRPr="0059013E">
        <w:rPr>
          <w:rFonts w:ascii="Gill Sans MT" w:hAnsi="Gill Sans MT" w:cs="Tahoma"/>
          <w:b/>
          <w:szCs w:val="32"/>
        </w:rPr>
        <w:t>Job Description</w:t>
      </w:r>
    </w:p>
    <w:p w14:paraId="5915ED77" w14:textId="77777777" w:rsidR="001C08ED" w:rsidRPr="0059013E" w:rsidRDefault="001C08ED" w:rsidP="001C08ED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7B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78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5915ED7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7A" w14:textId="77777777" w:rsidR="001C08ED" w:rsidRPr="0059013E" w:rsidRDefault="00B05057" w:rsidP="001C08E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Business Development and Apprenticeships</w:t>
            </w:r>
          </w:p>
        </w:tc>
      </w:tr>
    </w:tbl>
    <w:p w14:paraId="5915ED7C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0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7D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5915ED7E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7F" w14:textId="44EFDE31" w:rsidR="001C08ED" w:rsidRPr="0059013E" w:rsidRDefault="005D42F1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£</w:t>
            </w:r>
            <w:r w:rsidR="00253B2D">
              <w:rPr>
                <w:rFonts w:ascii="Gill Sans MT" w:hAnsi="Gill Sans MT" w:cstheme="minorHAnsi"/>
                <w:b/>
                <w:sz w:val="22"/>
                <w:szCs w:val="22"/>
              </w:rPr>
              <w:t>2</w:t>
            </w:r>
            <w:r w:rsidR="002701B2">
              <w:rPr>
                <w:rFonts w:ascii="Gill Sans MT" w:hAnsi="Gill Sans MT" w:cstheme="minorHAnsi"/>
                <w:b/>
                <w:sz w:val="22"/>
                <w:szCs w:val="22"/>
              </w:rPr>
              <w:t>2,010</w:t>
            </w:r>
            <w:r>
              <w:rPr>
                <w:rFonts w:ascii="Gill Sans MT" w:hAnsi="Gill Sans MT" w:cstheme="minorHAnsi"/>
                <w:b/>
                <w:sz w:val="22"/>
                <w:szCs w:val="22"/>
              </w:rPr>
              <w:t xml:space="preserve"> - £</w:t>
            </w:r>
            <w:r w:rsidR="002701B2">
              <w:rPr>
                <w:rFonts w:ascii="Gill Sans MT" w:hAnsi="Gill Sans MT" w:cstheme="minorHAnsi"/>
                <w:b/>
                <w:sz w:val="22"/>
                <w:szCs w:val="22"/>
              </w:rPr>
              <w:t>22,556</w:t>
            </w:r>
            <w:r w:rsidR="00415B68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 </w:t>
            </w:r>
            <w:r w:rsidR="00415B68" w:rsidRPr="00AA1F0D">
              <w:rPr>
                <w:b/>
                <w:sz w:val="22"/>
                <w:szCs w:val="22"/>
              </w:rPr>
              <w:t>p</w:t>
            </w:r>
            <w:r w:rsidR="00253B2D" w:rsidRPr="00AA1F0D">
              <w:rPr>
                <w:b/>
                <w:sz w:val="22"/>
                <w:szCs w:val="22"/>
              </w:rPr>
              <w:t>ro rata p</w:t>
            </w:r>
            <w:r w:rsidR="00415B68" w:rsidRPr="00AA1F0D">
              <w:rPr>
                <w:b/>
                <w:sz w:val="22"/>
                <w:szCs w:val="22"/>
              </w:rPr>
              <w:t>er annum</w:t>
            </w:r>
            <w:r w:rsidR="006B30F3">
              <w:rPr>
                <w:b/>
                <w:i/>
                <w:iCs/>
                <w:sz w:val="22"/>
                <w:szCs w:val="22"/>
              </w:rPr>
              <w:t xml:space="preserve"> (Actual £1</w:t>
            </w:r>
            <w:r w:rsidR="001842B6">
              <w:rPr>
                <w:b/>
                <w:i/>
                <w:iCs/>
                <w:sz w:val="22"/>
                <w:szCs w:val="22"/>
              </w:rPr>
              <w:t>3,206</w:t>
            </w:r>
            <w:r w:rsidR="006B30F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A1F0D">
              <w:rPr>
                <w:b/>
                <w:i/>
                <w:iCs/>
                <w:sz w:val="22"/>
                <w:szCs w:val="22"/>
              </w:rPr>
              <w:t>–</w:t>
            </w:r>
            <w:r w:rsidR="006B30F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AA1F0D">
              <w:rPr>
                <w:b/>
                <w:i/>
                <w:iCs/>
                <w:sz w:val="22"/>
                <w:szCs w:val="22"/>
              </w:rPr>
              <w:t>£13,534)</w:t>
            </w:r>
          </w:p>
        </w:tc>
      </w:tr>
    </w:tbl>
    <w:p w14:paraId="5915ED81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5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82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915ED8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84" w14:textId="59670D96" w:rsidR="001C08ED" w:rsidRPr="0059013E" w:rsidRDefault="00571887" w:rsidP="001C08E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22.2</w:t>
            </w:r>
          </w:p>
        </w:tc>
      </w:tr>
    </w:tbl>
    <w:p w14:paraId="5915ED86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A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87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5915ED8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89" w14:textId="3D013A9A" w:rsidR="001C08ED" w:rsidRPr="0059013E" w:rsidRDefault="00FE4E48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 xml:space="preserve">Operations </w:t>
            </w:r>
            <w:r w:rsidR="004D2789" w:rsidRPr="0059013E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Manager </w:t>
            </w:r>
          </w:p>
        </w:tc>
      </w:tr>
    </w:tbl>
    <w:p w14:paraId="5915ED8B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1C08ED" w:rsidRPr="0059013E" w14:paraId="5915ED91" w14:textId="77777777" w:rsidTr="00D6442F">
        <w:trPr>
          <w:trHeight w:val="397"/>
        </w:trPr>
        <w:tc>
          <w:tcPr>
            <w:tcW w:w="3367" w:type="dxa"/>
            <w:vAlign w:val="center"/>
          </w:tcPr>
          <w:p w14:paraId="5915ED8C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5915ED8D" w14:textId="77777777" w:rsidR="001C08ED" w:rsidRPr="0059013E" w:rsidRDefault="001C08ED" w:rsidP="00D6442F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915ED8E" w14:textId="77777777" w:rsidR="001C08ED" w:rsidRPr="0059013E" w:rsidRDefault="001C08ED" w:rsidP="00D6442F">
            <w:pPr>
              <w:pStyle w:val="ListParagraph"/>
              <w:ind w:left="0"/>
              <w:rPr>
                <w:rFonts w:ascii="Gill Sans MT" w:hAnsi="Gill Sans MT" w:cstheme="minorHAnsi"/>
              </w:rPr>
            </w:pPr>
          </w:p>
          <w:p w14:paraId="5915ED8F" w14:textId="6C399028" w:rsidR="001C08ED" w:rsidRPr="0059013E" w:rsidRDefault="00B05057" w:rsidP="00D6442F">
            <w:pPr>
              <w:pStyle w:val="ListParagraph"/>
              <w:ind w:left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Supporting the Work Based Team</w:t>
            </w:r>
            <w:r w:rsidR="00F21743">
              <w:rPr>
                <w:rFonts w:ascii="Gill Sans MT" w:hAnsi="Gill Sans MT" w:cstheme="minorHAnsi"/>
                <w:sz w:val="22"/>
              </w:rPr>
              <w:t xml:space="preserve">; </w:t>
            </w:r>
            <w:r w:rsidR="00F21743" w:rsidRPr="00F21743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  <w:p w14:paraId="5915ED90" w14:textId="77777777" w:rsidR="001C08ED" w:rsidRPr="0059013E" w:rsidRDefault="001C08ED" w:rsidP="00D6442F">
            <w:pPr>
              <w:pStyle w:val="ListParagraph"/>
              <w:ind w:left="0"/>
              <w:rPr>
                <w:rFonts w:ascii="Gill Sans MT" w:hAnsi="Gill Sans MT" w:cstheme="minorHAnsi"/>
              </w:rPr>
            </w:pPr>
          </w:p>
        </w:tc>
      </w:tr>
      <w:tr w:rsidR="001C08ED" w:rsidRPr="0059013E" w14:paraId="5915ED9C" w14:textId="77777777" w:rsidTr="00D6442F">
        <w:trPr>
          <w:trHeight w:val="541"/>
        </w:trPr>
        <w:tc>
          <w:tcPr>
            <w:tcW w:w="3367" w:type="dxa"/>
            <w:vAlign w:val="center"/>
          </w:tcPr>
          <w:p w14:paraId="5915ED96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96" w:type="dxa"/>
          </w:tcPr>
          <w:p w14:paraId="5915ED97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5915ED98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915ED99" w14:textId="77777777" w:rsidR="001C08ED" w:rsidRPr="0059013E" w:rsidRDefault="001C08ED" w:rsidP="00D6442F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</w:p>
          <w:p w14:paraId="5915ED9A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Promoting the welfare of children and young people </w:t>
            </w:r>
          </w:p>
          <w:p w14:paraId="5915ED9B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5915ED9D" w14:textId="77777777" w:rsidR="001C08ED" w:rsidRPr="0059013E" w:rsidRDefault="001C08ED" w:rsidP="001C08ED">
      <w:pPr>
        <w:rPr>
          <w:rFonts w:ascii="Gill Sans MT" w:hAnsi="Gill Sans MT" w:cs="Tahoma"/>
          <w:sz w:val="22"/>
          <w:szCs w:val="22"/>
        </w:rPr>
      </w:pPr>
    </w:p>
    <w:p w14:paraId="5915ED9E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5915ED9F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A0" w14:textId="77777777" w:rsidR="001C08ED" w:rsidRPr="0059013E" w:rsidRDefault="001C08ED" w:rsidP="001C08ED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provide </w:t>
      </w:r>
      <w:r w:rsidR="00F36B8D" w:rsidRPr="0059013E">
        <w:rPr>
          <w:rFonts w:ascii="Gill Sans MT" w:hAnsi="Gill Sans MT" w:cstheme="minorHAnsi"/>
          <w:sz w:val="22"/>
          <w:szCs w:val="22"/>
        </w:rPr>
        <w:t>support to the Work Based Learning Team in order to ensure</w:t>
      </w:r>
      <w:r w:rsidRPr="0059013E">
        <w:rPr>
          <w:rFonts w:ascii="Gill Sans MT" w:hAnsi="Gill Sans MT" w:cstheme="minorHAnsi"/>
          <w:sz w:val="22"/>
          <w:szCs w:val="22"/>
        </w:rPr>
        <w:t xml:space="preserve"> that the provision:</w:t>
      </w:r>
    </w:p>
    <w:p w14:paraId="5915EDA1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A2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Meets the needs of learners, employers and other stakeholders</w:t>
      </w:r>
    </w:p>
    <w:p w14:paraId="5915EDA3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</w:p>
    <w:p w14:paraId="5915EDA4" w14:textId="77777777" w:rsidR="001C08ED" w:rsidRPr="0059013E" w:rsidRDefault="001C08ED" w:rsidP="001C08ED">
      <w:pPr>
        <w:spacing w:after="120"/>
        <w:ind w:left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satisfaction</w:t>
      </w:r>
    </w:p>
    <w:p w14:paraId="5915EDA5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effective, efficient and provide excellent value for money</w:t>
      </w:r>
    </w:p>
    <w:p w14:paraId="5915EDA6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Reflects the vision, mission, aims and values of the college</w:t>
      </w:r>
    </w:p>
    <w:p w14:paraId="5915EDA7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innovative, developmental and sector leading</w:t>
      </w:r>
    </w:p>
    <w:p w14:paraId="5915EDA8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Promotes a culture of excellence and equality</w:t>
      </w:r>
    </w:p>
    <w:p w14:paraId="5915EDA9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judged as outstanding at next Ofsted/QAA Inspections.</w:t>
      </w:r>
    </w:p>
    <w:p w14:paraId="5915EDAA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</w:p>
    <w:p w14:paraId="5915EDAB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The post-holder will be a member of the Faculty</w:t>
      </w:r>
      <w:r w:rsidR="004D2789" w:rsidRPr="0059013E">
        <w:rPr>
          <w:rFonts w:ascii="Gill Sans MT" w:hAnsi="Gill Sans MT" w:cstheme="minorHAnsi"/>
          <w:sz w:val="22"/>
          <w:szCs w:val="22"/>
        </w:rPr>
        <w:t xml:space="preserve"> of Business Development and Apprenticeships. </w:t>
      </w:r>
      <w:r w:rsidRPr="0059013E">
        <w:rPr>
          <w:rFonts w:ascii="Gill Sans MT" w:hAnsi="Gill Sans MT" w:cstheme="minorHAnsi"/>
          <w:sz w:val="22"/>
          <w:szCs w:val="22"/>
        </w:rPr>
        <w:t xml:space="preserve"> </w:t>
      </w:r>
    </w:p>
    <w:p w14:paraId="5915EDAC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</w:p>
    <w:p w14:paraId="5915EDAD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5915EDAE" w14:textId="77777777" w:rsidR="001C08ED" w:rsidRPr="0059013E" w:rsidRDefault="001C08ED" w:rsidP="00E83C1B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5915EDAF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perform clerical duties including filing, photocopying, production of letters, reports, materials and </w:t>
      </w:r>
    </w:p>
    <w:p w14:paraId="5915EDB0" w14:textId="77777777" w:rsidR="00E83C1B" w:rsidRPr="0059013E" w:rsidRDefault="00E83C1B" w:rsidP="00E83C1B">
      <w:pPr>
        <w:ind w:left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the sorting, distributing and opening of mail.  Arranging of meetings, preparation of agendas and taking of minutes. The placing of orders and associated paper work.</w:t>
      </w:r>
    </w:p>
    <w:p w14:paraId="5915EDB1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act as a point of contact, dealing with enquiries from staff, learners and external contacts, which </w:t>
      </w:r>
    </w:p>
    <w:p w14:paraId="5915EDB2" w14:textId="77777777" w:rsidR="00E83C1B" w:rsidRPr="0059013E" w:rsidRDefault="00E83C1B" w:rsidP="00E83C1B">
      <w:pPr>
        <w:ind w:left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may include face to face contact, receiving and distributing of messages, booking of appointments and supporting College events and activities.</w:t>
      </w:r>
    </w:p>
    <w:p w14:paraId="5915EDB3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support the organisation and maintenance of College administrative systems, including  </w:t>
      </w:r>
    </w:p>
    <w:p w14:paraId="5915EDB4" w14:textId="77777777" w:rsidR="00E83C1B" w:rsidRPr="0059013E" w:rsidRDefault="004D2789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compliance checks. </w:t>
      </w:r>
    </w:p>
    <w:p w14:paraId="5915EDB5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maintain paper based and </w:t>
      </w:r>
      <w:r w:rsidR="004D2789" w:rsidRPr="0059013E">
        <w:rPr>
          <w:rFonts w:ascii="Gill Sans MT" w:hAnsi="Gill Sans MT" w:cstheme="minorHAnsi"/>
          <w:sz w:val="22"/>
          <w:szCs w:val="22"/>
        </w:rPr>
        <w:t xml:space="preserve">computer systems including </w:t>
      </w:r>
      <w:r w:rsidRPr="0059013E">
        <w:rPr>
          <w:rFonts w:ascii="Gill Sans MT" w:hAnsi="Gill Sans MT" w:cstheme="minorHAnsi"/>
          <w:sz w:val="22"/>
          <w:szCs w:val="22"/>
        </w:rPr>
        <w:t xml:space="preserve">data entry, data analysis, </w:t>
      </w:r>
    </w:p>
    <w:p w14:paraId="5915EDB6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interrogation and maintenance of audit and information trails.</w:t>
      </w:r>
    </w:p>
    <w:p w14:paraId="5915EDB7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deal with enquiries from staff, learners and external bodies promptly and efficiently in a </w:t>
      </w:r>
    </w:p>
    <w:p w14:paraId="5915EDB8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responsive and courteous manner</w:t>
      </w:r>
    </w:p>
    <w:p w14:paraId="5915EDB9" w14:textId="50B0D944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lastRenderedPageBreak/>
        <w:t xml:space="preserve">To support the teaching, learning, assessment and accreditation, including assisting in the </w:t>
      </w:r>
    </w:p>
    <w:p w14:paraId="5915EDBA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supervision and support of learners. </w:t>
      </w:r>
    </w:p>
    <w:p w14:paraId="5915EDBB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To perform specialist duties including:</w:t>
      </w:r>
    </w:p>
    <w:p w14:paraId="5915EDBF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work as a team member providing cover when necessary </w:t>
      </w:r>
    </w:p>
    <w:p w14:paraId="5915EDC0" w14:textId="77777777" w:rsidR="00E83C1B" w:rsidRPr="0059013E" w:rsidRDefault="00E83C1B" w:rsidP="00E83C1B">
      <w:pPr>
        <w:pStyle w:val="BodyText"/>
        <w:widowControl/>
        <w:numPr>
          <w:ilvl w:val="0"/>
          <w:numId w:val="48"/>
        </w:numPr>
        <w:tabs>
          <w:tab w:val="clear" w:pos="1414"/>
        </w:tabs>
        <w:ind w:left="0" w:hanging="11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carry out all duties in accordance with College policies, procedures and regulations with a full </w:t>
      </w:r>
    </w:p>
    <w:p w14:paraId="5915EDC1" w14:textId="77777777" w:rsidR="00E83C1B" w:rsidRPr="0059013E" w:rsidRDefault="00E83C1B" w:rsidP="00E83C1B">
      <w:pPr>
        <w:pStyle w:val="BodyText"/>
        <w:widowControl/>
        <w:tabs>
          <w:tab w:val="clear" w:pos="1414"/>
        </w:tabs>
        <w:ind w:firstLine="720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regard to Health and Safety and Equal Opportunities legislation.</w:t>
      </w:r>
    </w:p>
    <w:p w14:paraId="3A83AF2B" w14:textId="77777777" w:rsidR="00F21743" w:rsidRDefault="00E83C1B" w:rsidP="00F21743">
      <w:pPr>
        <w:pStyle w:val="BodyText"/>
        <w:widowControl/>
        <w:numPr>
          <w:ilvl w:val="0"/>
          <w:numId w:val="48"/>
        </w:numPr>
        <w:tabs>
          <w:tab w:val="clear" w:pos="1414"/>
        </w:tabs>
        <w:ind w:left="0" w:firstLine="0"/>
        <w:rPr>
          <w:rFonts w:ascii="Gill Sans MT" w:hAnsi="Gill Sans MT" w:cstheme="minorHAnsi"/>
          <w:sz w:val="22"/>
          <w:szCs w:val="22"/>
        </w:rPr>
      </w:pPr>
      <w:r w:rsidRPr="00F21743">
        <w:rPr>
          <w:rFonts w:ascii="Gill Sans MT" w:hAnsi="Gill Sans MT" w:cstheme="minorHAnsi"/>
          <w:sz w:val="22"/>
          <w:szCs w:val="22"/>
        </w:rPr>
        <w:t xml:space="preserve">To undertake training as required for the performance of the role to the necessary standard and </w:t>
      </w:r>
    </w:p>
    <w:p w14:paraId="5915EDC3" w14:textId="0183DB60" w:rsidR="00E83C1B" w:rsidRPr="00F21743" w:rsidRDefault="00E83C1B" w:rsidP="00F21743">
      <w:pPr>
        <w:pStyle w:val="BodyText"/>
        <w:widowControl/>
        <w:tabs>
          <w:tab w:val="clear" w:pos="1414"/>
        </w:tabs>
        <w:ind w:firstLine="720"/>
        <w:rPr>
          <w:rFonts w:ascii="Gill Sans MT" w:hAnsi="Gill Sans MT" w:cstheme="minorHAnsi"/>
          <w:sz w:val="22"/>
          <w:szCs w:val="22"/>
        </w:rPr>
      </w:pPr>
      <w:r w:rsidRPr="00F21743">
        <w:rPr>
          <w:rFonts w:ascii="Gill Sans MT" w:hAnsi="Gill Sans MT" w:cstheme="minorHAnsi"/>
          <w:sz w:val="22"/>
          <w:szCs w:val="22"/>
        </w:rPr>
        <w:t>take responsibility for self-development in line with College strategic aims</w:t>
      </w:r>
    </w:p>
    <w:p w14:paraId="5915EDC4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To provide cover for others with similar posts as required</w:t>
      </w:r>
    </w:p>
    <w:p w14:paraId="5915EDC5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Other reasonable duties within the job holder’s capabilities</w:t>
      </w:r>
    </w:p>
    <w:p w14:paraId="5915EDC6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C7" w14:textId="77777777" w:rsidR="001C08ED" w:rsidRPr="0059013E" w:rsidRDefault="001C08ED" w:rsidP="001C08ED">
      <w:pPr>
        <w:ind w:left="709" w:hanging="706"/>
        <w:rPr>
          <w:rFonts w:ascii="Gill Sans MT" w:hAnsi="Gill Sans MT" w:cstheme="minorHAnsi"/>
          <w:sz w:val="22"/>
          <w:szCs w:val="22"/>
          <w:u w:val="single"/>
        </w:rPr>
      </w:pPr>
      <w:r w:rsidRPr="0059013E">
        <w:rPr>
          <w:rFonts w:ascii="Gill Sans MT" w:hAnsi="Gill Sans MT" w:cstheme="minorHAnsi"/>
          <w:sz w:val="22"/>
          <w:szCs w:val="22"/>
          <w:u w:val="single"/>
        </w:rPr>
        <w:t>Generic</w:t>
      </w:r>
    </w:p>
    <w:p w14:paraId="5915EDC8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>Support and promote a culture of innovation, excellence and equality.</w:t>
      </w:r>
    </w:p>
    <w:p w14:paraId="5915EDC9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>Comply with College policies, procedures and agreements.</w:t>
      </w:r>
    </w:p>
    <w:p w14:paraId="5915EDCA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>Contribute to the risk management of the College.</w:t>
      </w:r>
    </w:p>
    <w:p w14:paraId="5915EDCB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>Support and follow the College’s strategies on equality, diversity and safeguarding.</w:t>
      </w:r>
    </w:p>
    <w:p w14:paraId="5915EDCC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5915EDCD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Be aware of, and responsive to, the changing nature of the College and adopt a flexible and proactive approach to work.</w:t>
      </w:r>
    </w:p>
    <w:p w14:paraId="5915EDCE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5915EDCF" w14:textId="77777777" w:rsidR="001C08ED" w:rsidRPr="0059013E" w:rsidRDefault="001C08ED" w:rsidP="001C08ED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915EDD0" w14:textId="77777777" w:rsidR="001C08ED" w:rsidRPr="0059013E" w:rsidRDefault="001C08ED" w:rsidP="001C08ED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915EDD1" w14:textId="77777777" w:rsidR="001C08ED" w:rsidRPr="0059013E" w:rsidRDefault="001C08ED" w:rsidP="001C08ED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5915EDD2" w14:textId="77777777" w:rsidR="001C08ED" w:rsidRPr="0059013E" w:rsidRDefault="001C08ED" w:rsidP="001C08ED">
      <w:pPr>
        <w:jc w:val="both"/>
        <w:rPr>
          <w:rFonts w:ascii="Gill Sans MT" w:hAnsi="Gill Sans MT" w:cstheme="minorHAnsi"/>
          <w:b/>
          <w:i/>
          <w:sz w:val="22"/>
          <w:szCs w:val="22"/>
        </w:rPr>
      </w:pPr>
      <w:r w:rsidRPr="0059013E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5915EDD3" w14:textId="54A26789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</w:pPr>
    </w:p>
    <w:p w14:paraId="5915EDD4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  <w:sectPr w:rsidR="001C08ED" w:rsidRPr="0059013E" w:rsidSect="0055729B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4DE0C71F" w14:textId="2B47A743" w:rsidR="00C028C3" w:rsidRDefault="00C028C3" w:rsidP="001C08ED">
      <w:pPr>
        <w:rPr>
          <w:rFonts w:ascii="Gill Sans MT" w:hAnsi="Gill Sans MT" w:cs="Tahoma"/>
          <w:b/>
          <w:sz w:val="32"/>
          <w:szCs w:val="32"/>
        </w:rPr>
      </w:pPr>
    </w:p>
    <w:p w14:paraId="5915EDD8" w14:textId="699AE2A9" w:rsidR="001C08ED" w:rsidRPr="0059013E" w:rsidRDefault="00A97836" w:rsidP="001C08E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Administrator</w:t>
      </w:r>
    </w:p>
    <w:p w14:paraId="5915EDD9" w14:textId="756AC530" w:rsidR="001C08ED" w:rsidRPr="0059013E" w:rsidRDefault="00AA6EAE" w:rsidP="001C08ED">
      <w:pPr>
        <w:rPr>
          <w:rFonts w:ascii="Gill Sans MT" w:hAnsi="Gill Sans MT" w:cs="Tahoma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5915EEE3" wp14:editId="6EE76C41">
            <wp:simplePos x="0" y="0"/>
            <wp:positionH relativeFrom="column">
              <wp:posOffset>4581525</wp:posOffset>
            </wp:positionH>
            <wp:positionV relativeFrom="paragraph">
              <wp:posOffset>-859790</wp:posOffset>
            </wp:positionV>
            <wp:extent cx="2323465" cy="112839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8ED" w:rsidRPr="0059013E">
        <w:rPr>
          <w:rFonts w:ascii="Gill Sans MT" w:hAnsi="Gill Sans MT" w:cs="Tahoma"/>
          <w:b/>
          <w:sz w:val="22"/>
          <w:szCs w:val="22"/>
        </w:rPr>
        <w:t>Person Specification</w:t>
      </w: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425"/>
        <w:gridCol w:w="100"/>
        <w:gridCol w:w="477"/>
        <w:gridCol w:w="90"/>
        <w:gridCol w:w="331"/>
        <w:gridCol w:w="95"/>
        <w:gridCol w:w="472"/>
        <w:gridCol w:w="10"/>
        <w:gridCol w:w="703"/>
        <w:gridCol w:w="709"/>
      </w:tblGrid>
      <w:tr w:rsidR="001C08ED" w:rsidRPr="0059013E" w14:paraId="5915EDDC" w14:textId="77777777" w:rsidTr="00F21743">
        <w:trPr>
          <w:trHeight w:val="340"/>
        </w:trPr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5EDD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0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DDB" w14:textId="77777777" w:rsidR="001C08ED" w:rsidRPr="0059013E" w:rsidRDefault="001C08ED" w:rsidP="00D6442F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1C08ED" w:rsidRPr="0059013E" w14:paraId="5915EDE4" w14:textId="77777777" w:rsidTr="00F21743">
        <w:trPr>
          <w:cantSplit/>
          <w:trHeight w:val="1984"/>
        </w:trPr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5EDDD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915EDDE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DF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E0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Interview and Presentation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5915EDE1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13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E2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915EDE3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1C08ED" w:rsidRPr="0059013E" w14:paraId="5915EDE6" w14:textId="77777777" w:rsidTr="00F21743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DE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1C08ED" w:rsidRPr="0059013E" w14:paraId="5915EDEE" w14:textId="77777777" w:rsidTr="00F21743">
        <w:trPr>
          <w:trHeight w:val="397"/>
        </w:trPr>
        <w:tc>
          <w:tcPr>
            <w:tcW w:w="6653" w:type="dxa"/>
          </w:tcPr>
          <w:p w14:paraId="5915EDE7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5" w:type="dxa"/>
            <w:gridSpan w:val="2"/>
          </w:tcPr>
          <w:p w14:paraId="5915EDE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DE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E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E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E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DE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DF6" w14:textId="77777777" w:rsidTr="007D0961">
        <w:trPr>
          <w:trHeight w:val="530"/>
        </w:trPr>
        <w:tc>
          <w:tcPr>
            <w:tcW w:w="6653" w:type="dxa"/>
          </w:tcPr>
          <w:p w14:paraId="5915EDEF" w14:textId="40CE2690" w:rsidR="001C08ED" w:rsidRPr="0059013E" w:rsidRDefault="00024275" w:rsidP="00E83C1B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ind w:hanging="32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BB34B4">
              <w:rPr>
                <w:rFonts w:ascii="Gill Sans MT" w:hAnsi="Gill Sans MT" w:cstheme="minorHAnsi"/>
              </w:rPr>
              <w:t xml:space="preserve">GCSE Grade C </w:t>
            </w:r>
            <w:r w:rsidRPr="00BB34B4">
              <w:rPr>
                <w:rFonts w:ascii="Times New Roman" w:hAnsi="Times New Roman"/>
                <w:i/>
                <w:iCs/>
              </w:rPr>
              <w:t>(4/5)</w:t>
            </w:r>
            <w:r w:rsidRPr="00BB34B4">
              <w:rPr>
                <w:rFonts w:ascii="Gill Sans MT" w:hAnsi="Gill Sans MT" w:cstheme="minorHAnsi"/>
              </w:rPr>
              <w:t xml:space="preserve"> or above in Maths &amp; English</w:t>
            </w:r>
            <w:r w:rsidRPr="0059013E">
              <w:rPr>
                <w:rFonts w:ascii="Gill Sans MT" w:hAnsi="Gill Sans MT" w:cstheme="minorHAnsi"/>
                <w:sz w:val="22"/>
              </w:rPr>
              <w:t xml:space="preserve"> </w:t>
            </w:r>
            <w:r>
              <w:rPr>
                <w:rFonts w:ascii="Gill Sans MT" w:hAnsi="Gill Sans MT" w:cstheme="minorHAnsi"/>
                <w:sz w:val="22"/>
              </w:rPr>
              <w:t xml:space="preserve">or </w:t>
            </w:r>
            <w:r w:rsidR="00E83C1B" w:rsidRPr="0059013E">
              <w:rPr>
                <w:rFonts w:ascii="Gill Sans MT" w:hAnsi="Gill Sans MT" w:cstheme="minorHAnsi"/>
                <w:sz w:val="22"/>
              </w:rPr>
              <w:t>willingness to work to achieve an appropriate standard</w:t>
            </w:r>
          </w:p>
        </w:tc>
        <w:tc>
          <w:tcPr>
            <w:tcW w:w="525" w:type="dxa"/>
            <w:gridSpan w:val="2"/>
          </w:tcPr>
          <w:p w14:paraId="5915EDF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DF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F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F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F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DF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DFE" w14:textId="77777777" w:rsidTr="007D0961">
        <w:trPr>
          <w:trHeight w:val="428"/>
        </w:trPr>
        <w:tc>
          <w:tcPr>
            <w:tcW w:w="6653" w:type="dxa"/>
          </w:tcPr>
          <w:p w14:paraId="5915EDF7" w14:textId="77777777" w:rsidR="00E83C1B" w:rsidRPr="0059013E" w:rsidRDefault="00E83C1B" w:rsidP="001C08E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IT qualification or willingness to work to achieve an appropriate standard</w:t>
            </w:r>
          </w:p>
        </w:tc>
        <w:tc>
          <w:tcPr>
            <w:tcW w:w="525" w:type="dxa"/>
            <w:gridSpan w:val="2"/>
          </w:tcPr>
          <w:p w14:paraId="5915EDF8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DF9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F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F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F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DF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06" w14:textId="77777777" w:rsidTr="00C028C3">
        <w:trPr>
          <w:trHeight w:val="327"/>
        </w:trPr>
        <w:tc>
          <w:tcPr>
            <w:tcW w:w="6653" w:type="dxa"/>
          </w:tcPr>
          <w:p w14:paraId="5915EDFF" w14:textId="77777777" w:rsidR="001C08ED" w:rsidRPr="0059013E" w:rsidRDefault="00E83C1B" w:rsidP="001C08E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Good Level of Education</w:t>
            </w:r>
          </w:p>
        </w:tc>
        <w:tc>
          <w:tcPr>
            <w:tcW w:w="525" w:type="dxa"/>
            <w:gridSpan w:val="2"/>
          </w:tcPr>
          <w:p w14:paraId="5915EE0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0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0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0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0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0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0E" w14:textId="77777777" w:rsidTr="00F21743">
        <w:trPr>
          <w:trHeight w:val="397"/>
        </w:trPr>
        <w:tc>
          <w:tcPr>
            <w:tcW w:w="6653" w:type="dxa"/>
          </w:tcPr>
          <w:p w14:paraId="5915EE07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25" w:type="dxa"/>
            <w:gridSpan w:val="2"/>
          </w:tcPr>
          <w:p w14:paraId="5915EE0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0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0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0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0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0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16" w14:textId="77777777" w:rsidTr="00C028C3">
        <w:trPr>
          <w:trHeight w:val="382"/>
        </w:trPr>
        <w:tc>
          <w:tcPr>
            <w:tcW w:w="6653" w:type="dxa"/>
          </w:tcPr>
          <w:p w14:paraId="5915EE0F" w14:textId="77777777" w:rsidR="001C08ED" w:rsidRPr="0059013E" w:rsidRDefault="001C08ED" w:rsidP="001C08ED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Evidence of on-going professional development</w:t>
            </w:r>
          </w:p>
        </w:tc>
        <w:tc>
          <w:tcPr>
            <w:tcW w:w="525" w:type="dxa"/>
            <w:gridSpan w:val="2"/>
          </w:tcPr>
          <w:p w14:paraId="5915EE1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1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1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1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1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1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1E" w14:textId="77777777" w:rsidTr="00C028C3">
        <w:trPr>
          <w:trHeight w:val="573"/>
        </w:trPr>
        <w:tc>
          <w:tcPr>
            <w:tcW w:w="6653" w:type="dxa"/>
          </w:tcPr>
          <w:p w14:paraId="5915EE17" w14:textId="23DD9243" w:rsidR="00E83C1B" w:rsidRPr="0059013E" w:rsidRDefault="008A5865" w:rsidP="00E83C1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Business Administration Qualification</w:t>
            </w:r>
          </w:p>
        </w:tc>
        <w:tc>
          <w:tcPr>
            <w:tcW w:w="525" w:type="dxa"/>
            <w:gridSpan w:val="2"/>
          </w:tcPr>
          <w:p w14:paraId="5915EE18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19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1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1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1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1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AA6EAE" w:rsidRPr="0059013E" w14:paraId="357E7839" w14:textId="77777777" w:rsidTr="00C028C3">
        <w:trPr>
          <w:trHeight w:val="573"/>
        </w:trPr>
        <w:tc>
          <w:tcPr>
            <w:tcW w:w="6653" w:type="dxa"/>
          </w:tcPr>
          <w:p w14:paraId="35323C86" w14:textId="54F1F28C" w:rsidR="00AA6EAE" w:rsidRDefault="00AA6EAE" w:rsidP="00E83C1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Level 3 IT Qualification</w:t>
            </w:r>
          </w:p>
        </w:tc>
        <w:tc>
          <w:tcPr>
            <w:tcW w:w="525" w:type="dxa"/>
            <w:gridSpan w:val="2"/>
          </w:tcPr>
          <w:p w14:paraId="6348AF5A" w14:textId="5BE6A68F" w:rsidR="00AA6EAE" w:rsidRPr="0059013E" w:rsidRDefault="00AA6EAE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767C0541" w14:textId="77777777" w:rsidR="00AA6EAE" w:rsidRPr="0059013E" w:rsidRDefault="00AA6EAE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0EE28E98" w14:textId="77777777" w:rsidR="00AA6EAE" w:rsidRPr="0059013E" w:rsidRDefault="00AA6EAE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248519FD" w14:textId="77777777" w:rsidR="00AA6EAE" w:rsidRPr="0059013E" w:rsidRDefault="00AA6EAE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2142BE4D" w14:textId="3A90AAEB" w:rsidR="00AA6EAE" w:rsidRPr="0059013E" w:rsidRDefault="00AA6EAE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188B5D14" w14:textId="77777777" w:rsidR="00AA6EAE" w:rsidRPr="0059013E" w:rsidRDefault="00AA6EAE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20" w14:textId="77777777" w:rsidTr="00C028C3">
        <w:trPr>
          <w:trHeight w:val="465"/>
        </w:trPr>
        <w:tc>
          <w:tcPr>
            <w:tcW w:w="10065" w:type="dxa"/>
            <w:gridSpan w:val="11"/>
            <w:shd w:val="clear" w:color="auto" w:fill="B8CCE4" w:themeFill="accent1" w:themeFillTint="66"/>
            <w:vAlign w:val="center"/>
          </w:tcPr>
          <w:p w14:paraId="5915EE1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1C08ED" w:rsidRPr="0059013E" w14:paraId="5915EE28" w14:textId="77777777" w:rsidTr="00F21743">
        <w:trPr>
          <w:trHeight w:val="353"/>
        </w:trPr>
        <w:tc>
          <w:tcPr>
            <w:tcW w:w="6653" w:type="dxa"/>
          </w:tcPr>
          <w:p w14:paraId="5915EE21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5" w:type="dxa"/>
            <w:gridSpan w:val="2"/>
          </w:tcPr>
          <w:p w14:paraId="5915EE2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2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2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2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26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27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30" w14:textId="77777777" w:rsidTr="00C028C3">
        <w:trPr>
          <w:trHeight w:val="328"/>
        </w:trPr>
        <w:tc>
          <w:tcPr>
            <w:tcW w:w="6653" w:type="dxa"/>
          </w:tcPr>
          <w:p w14:paraId="5915EE29" w14:textId="26FD7915" w:rsidR="001C08ED" w:rsidRPr="0059013E" w:rsidRDefault="00C74E17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>
              <w:rPr>
                <w:rFonts w:ascii="Gill Sans MT" w:hAnsi="Gill Sans MT" w:cstheme="minorHAnsi"/>
                <w:sz w:val="22"/>
              </w:rPr>
              <w:t>Administrative e</w:t>
            </w:r>
            <w:r w:rsidR="001C08ED" w:rsidRPr="0059013E">
              <w:rPr>
                <w:rFonts w:ascii="Gill Sans MT" w:hAnsi="Gill Sans MT" w:cstheme="minorHAnsi"/>
                <w:sz w:val="22"/>
              </w:rPr>
              <w:t>xperience</w:t>
            </w:r>
          </w:p>
        </w:tc>
        <w:tc>
          <w:tcPr>
            <w:tcW w:w="525" w:type="dxa"/>
            <w:gridSpan w:val="2"/>
          </w:tcPr>
          <w:p w14:paraId="5915EE2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2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2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2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2E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2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38" w14:textId="77777777" w:rsidTr="00F21743">
        <w:trPr>
          <w:trHeight w:val="552"/>
        </w:trPr>
        <w:tc>
          <w:tcPr>
            <w:tcW w:w="6653" w:type="dxa"/>
          </w:tcPr>
          <w:p w14:paraId="5915EE31" w14:textId="77777777" w:rsidR="00E83C1B" w:rsidRPr="0059013E" w:rsidRDefault="00E83C1B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Experience of using appropriate IT packages e.g. Word, Excel and </w:t>
            </w:r>
            <w:proofErr w:type="spellStart"/>
            <w:r w:rsidRPr="0059013E">
              <w:rPr>
                <w:rFonts w:ascii="Gill Sans MT" w:hAnsi="Gill Sans MT" w:cstheme="minorHAnsi"/>
                <w:sz w:val="22"/>
              </w:rPr>
              <w:t>Powerpoint</w:t>
            </w:r>
            <w:proofErr w:type="spellEnd"/>
          </w:p>
        </w:tc>
        <w:tc>
          <w:tcPr>
            <w:tcW w:w="525" w:type="dxa"/>
            <w:gridSpan w:val="2"/>
          </w:tcPr>
          <w:p w14:paraId="5915EE32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33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34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35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36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37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40" w14:textId="77777777" w:rsidTr="00C028C3">
        <w:trPr>
          <w:trHeight w:val="330"/>
        </w:trPr>
        <w:tc>
          <w:tcPr>
            <w:tcW w:w="6653" w:type="dxa"/>
          </w:tcPr>
          <w:p w14:paraId="5915EE39" w14:textId="77777777" w:rsidR="00E83C1B" w:rsidRPr="0059013E" w:rsidRDefault="00E83C1B" w:rsidP="00E83C1B">
            <w:pPr>
              <w:jc w:val="both"/>
              <w:rPr>
                <w:rFonts w:ascii="Gill Sans MT" w:hAnsi="Gill Sans MT" w:cstheme="minorHAnsi"/>
                <w:sz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u w:val="single"/>
              </w:rPr>
              <w:t>Desirable</w:t>
            </w:r>
          </w:p>
        </w:tc>
        <w:tc>
          <w:tcPr>
            <w:tcW w:w="525" w:type="dxa"/>
            <w:gridSpan w:val="2"/>
          </w:tcPr>
          <w:p w14:paraId="5915EE3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3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3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3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3E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3F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48" w14:textId="77777777" w:rsidTr="00C028C3">
        <w:trPr>
          <w:trHeight w:val="324"/>
        </w:trPr>
        <w:tc>
          <w:tcPr>
            <w:tcW w:w="6653" w:type="dxa"/>
          </w:tcPr>
          <w:p w14:paraId="5915EE41" w14:textId="77777777" w:rsidR="00E83C1B" w:rsidRPr="0059013E" w:rsidRDefault="00E83C1B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Experience of using relevant systems</w:t>
            </w:r>
          </w:p>
        </w:tc>
        <w:tc>
          <w:tcPr>
            <w:tcW w:w="525" w:type="dxa"/>
            <w:gridSpan w:val="2"/>
          </w:tcPr>
          <w:p w14:paraId="5915EE42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43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44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45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46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47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4A" w14:textId="77777777" w:rsidTr="00C028C3">
        <w:trPr>
          <w:trHeight w:val="43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E4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Personal Attributes</w:t>
            </w:r>
          </w:p>
        </w:tc>
      </w:tr>
      <w:tr w:rsidR="001C08ED" w:rsidRPr="0059013E" w14:paraId="5915EE4D" w14:textId="77777777" w:rsidTr="00B05057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E4B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5EE4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55" w14:textId="77777777" w:rsidTr="00F21743">
        <w:tc>
          <w:tcPr>
            <w:tcW w:w="6653" w:type="dxa"/>
            <w:tcBorders>
              <w:top w:val="single" w:sz="4" w:space="0" w:color="auto"/>
            </w:tcBorders>
          </w:tcPr>
          <w:p w14:paraId="5915EE4E" w14:textId="77777777" w:rsidR="001C08ED" w:rsidRPr="0059013E" w:rsidRDefault="001C08ED" w:rsidP="001C08ED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915EE4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5915EE5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</w:tcPr>
          <w:p w14:paraId="5915EE5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</w:tcBorders>
          </w:tcPr>
          <w:p w14:paraId="5915EE5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5915EE5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15EE5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1C08ED" w:rsidRPr="0059013E" w14:paraId="5915EE5D" w14:textId="77777777" w:rsidTr="00F21743">
        <w:tc>
          <w:tcPr>
            <w:tcW w:w="6653" w:type="dxa"/>
          </w:tcPr>
          <w:p w14:paraId="5915EE56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Excellent team player with a can-do attitude</w:t>
            </w:r>
          </w:p>
        </w:tc>
        <w:tc>
          <w:tcPr>
            <w:tcW w:w="425" w:type="dxa"/>
          </w:tcPr>
          <w:p w14:paraId="5915EE57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5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5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5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5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5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1C08ED" w:rsidRPr="0059013E" w14:paraId="5915EE6D" w14:textId="77777777" w:rsidTr="00F21743">
        <w:trPr>
          <w:trHeight w:val="420"/>
        </w:trPr>
        <w:tc>
          <w:tcPr>
            <w:tcW w:w="6653" w:type="dxa"/>
          </w:tcPr>
          <w:p w14:paraId="5915EE66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Commitment to on-going professional development</w:t>
            </w:r>
          </w:p>
        </w:tc>
        <w:tc>
          <w:tcPr>
            <w:tcW w:w="425" w:type="dxa"/>
          </w:tcPr>
          <w:p w14:paraId="5915EE67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68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69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6A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6B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6C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75" w14:textId="77777777" w:rsidTr="00F21743">
        <w:trPr>
          <w:trHeight w:val="412"/>
        </w:trPr>
        <w:tc>
          <w:tcPr>
            <w:tcW w:w="6653" w:type="dxa"/>
          </w:tcPr>
          <w:p w14:paraId="5915EE6E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Flexibility and ability to work under pressure</w:t>
            </w:r>
          </w:p>
        </w:tc>
        <w:tc>
          <w:tcPr>
            <w:tcW w:w="425" w:type="dxa"/>
          </w:tcPr>
          <w:p w14:paraId="5915EE6F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70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71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72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73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74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B05057" w:rsidRPr="0059013E" w14:paraId="5915EE7D" w14:textId="77777777" w:rsidTr="00F21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53" w:type="dxa"/>
          </w:tcPr>
          <w:p w14:paraId="5915EE76" w14:textId="77777777" w:rsidR="00B05057" w:rsidRPr="0059013E" w:rsidRDefault="00B05057" w:rsidP="00B05057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Ability to carry out all work with attention to detail </w:t>
            </w:r>
          </w:p>
        </w:tc>
        <w:tc>
          <w:tcPr>
            <w:tcW w:w="425" w:type="dxa"/>
          </w:tcPr>
          <w:p w14:paraId="5915EE77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5915EE78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5915EE79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7A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5915EE7B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9" w:type="dxa"/>
          </w:tcPr>
          <w:p w14:paraId="5915EE7C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</w:tbl>
    <w:p w14:paraId="5915EEB6" w14:textId="77777777" w:rsidR="00E83C1B" w:rsidRPr="0059013E" w:rsidRDefault="00E83C1B" w:rsidP="001C08ED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5915EEB7" w14:textId="77777777" w:rsidR="00E83C1B" w:rsidRPr="0059013E" w:rsidRDefault="00E83C1B" w:rsidP="001C08ED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5915EECA" w14:textId="77777777" w:rsidR="004E02AD" w:rsidRPr="0059013E" w:rsidRDefault="004E02AD" w:rsidP="00352DE6">
      <w:pPr>
        <w:rPr>
          <w:rFonts w:ascii="Gill Sans MT" w:hAnsi="Gill Sans MT"/>
          <w:sz w:val="20"/>
          <w:szCs w:val="20"/>
          <w:lang w:eastAsia="en-US"/>
        </w:rPr>
      </w:pP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8"/>
        <w:gridCol w:w="425"/>
        <w:gridCol w:w="92"/>
        <w:gridCol w:w="485"/>
        <w:gridCol w:w="82"/>
        <w:gridCol w:w="339"/>
        <w:gridCol w:w="87"/>
        <w:gridCol w:w="472"/>
        <w:gridCol w:w="8"/>
        <w:gridCol w:w="705"/>
        <w:gridCol w:w="8"/>
        <w:gridCol w:w="701"/>
      </w:tblGrid>
      <w:tr w:rsidR="00A137B6" w:rsidRPr="0059013E" w14:paraId="7A7C39EA" w14:textId="77777777" w:rsidTr="0000604E">
        <w:trPr>
          <w:trHeight w:val="340"/>
        </w:trPr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AB34F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2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67D92F9" w14:textId="77777777" w:rsidR="00A137B6" w:rsidRPr="0059013E" w:rsidRDefault="00A137B6" w:rsidP="00FC7078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A137B6" w:rsidRPr="0059013E" w14:paraId="37840977" w14:textId="77777777" w:rsidTr="0000604E">
        <w:trPr>
          <w:cantSplit/>
          <w:trHeight w:val="1984"/>
        </w:trPr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6AF96" w14:textId="77777777" w:rsidR="00A137B6" w:rsidRPr="0059013E" w:rsidRDefault="00A137B6" w:rsidP="00FC707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4ABE6D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780029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47AB1750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Interview and Presentation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09AA308E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13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1157EEA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0B2D437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A137B6" w:rsidRPr="0059013E" w14:paraId="4763178B" w14:textId="77777777" w:rsidTr="0000604E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F6BD8A5" w14:textId="0B27760D" w:rsidR="00A137B6" w:rsidRPr="0059013E" w:rsidRDefault="00E6507A" w:rsidP="00FC707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Personal Attributes continued</w:t>
            </w:r>
          </w:p>
        </w:tc>
      </w:tr>
      <w:tr w:rsidR="00A137B6" w:rsidRPr="0059013E" w14:paraId="5A329DDD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1D6B7132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To demonstrate an excellent approach to customer service including dealing promptly with internal and external customers and enquiries in an efficient, courteous and welcoming manner</w:t>
            </w:r>
          </w:p>
        </w:tc>
        <w:tc>
          <w:tcPr>
            <w:tcW w:w="425" w:type="dxa"/>
          </w:tcPr>
          <w:p w14:paraId="3DE2599D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2F94BCB2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7817B84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41055DCD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05EC4B6E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55167927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163BF95A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2DF192D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Deal responsibly with confidential issues</w:t>
            </w:r>
          </w:p>
        </w:tc>
        <w:tc>
          <w:tcPr>
            <w:tcW w:w="425" w:type="dxa"/>
          </w:tcPr>
          <w:p w14:paraId="23D5B0C9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57EBD5E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0D79D251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15862746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569D6499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6F2915F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397F36A1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15D99EBB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To demonstrate an organised well planned approach to work</w:t>
            </w:r>
          </w:p>
        </w:tc>
        <w:tc>
          <w:tcPr>
            <w:tcW w:w="425" w:type="dxa"/>
          </w:tcPr>
          <w:p w14:paraId="58AB25C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38D525D3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6418E405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29F081E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0AB3B4CA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2B2B5C4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0102E84C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05F927B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The ability to use judgement or seek advice as necessary on the urgency and prioritisation of tasks</w:t>
            </w:r>
          </w:p>
        </w:tc>
        <w:tc>
          <w:tcPr>
            <w:tcW w:w="425" w:type="dxa"/>
          </w:tcPr>
          <w:p w14:paraId="4D836A4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4590E75B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6308656C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5427D87E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17A94812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543E9C66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201F6498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7966D05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Ability to meet tight deadlines and work under pressure</w:t>
            </w:r>
          </w:p>
        </w:tc>
        <w:tc>
          <w:tcPr>
            <w:tcW w:w="425" w:type="dxa"/>
          </w:tcPr>
          <w:p w14:paraId="10E1489D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2DAB6E4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24B258F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690B8D90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7B42AFFD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48668594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29DD2877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F62EF49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Ability to work on own initiative as well as part of a team as required </w:t>
            </w:r>
            <w:r w:rsidRPr="0059013E">
              <w:rPr>
                <w:rFonts w:ascii="Gill Sans MT" w:hAnsi="Gill Sans MT" w:cstheme="minorHAnsi"/>
                <w:sz w:val="22"/>
              </w:rPr>
              <w:tab/>
            </w:r>
          </w:p>
        </w:tc>
        <w:tc>
          <w:tcPr>
            <w:tcW w:w="425" w:type="dxa"/>
          </w:tcPr>
          <w:p w14:paraId="4182BC14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4F762F25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03FB7D28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61FD0B6C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43AC084C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39C73230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04D64245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  <w:tcBorders>
              <w:bottom w:val="single" w:sz="6" w:space="0" w:color="000000"/>
            </w:tcBorders>
          </w:tcPr>
          <w:p w14:paraId="24662C95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Be able to work flexibly</w:t>
            </w:r>
          </w:p>
        </w:tc>
        <w:tc>
          <w:tcPr>
            <w:tcW w:w="425" w:type="dxa"/>
          </w:tcPr>
          <w:p w14:paraId="7EC91150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02AA2B51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554C82A3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733C9A9B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770412A8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724CBC07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</w:tbl>
    <w:tbl>
      <w:tblPr>
        <w:tblStyle w:val="TableGrid1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0604E" w:rsidRPr="0030438B" w14:paraId="4E2CE52D" w14:textId="77777777" w:rsidTr="0000604E">
        <w:trPr>
          <w:trHeight w:val="397"/>
        </w:trPr>
        <w:tc>
          <w:tcPr>
            <w:tcW w:w="10065" w:type="dxa"/>
            <w:shd w:val="clear" w:color="auto" w:fill="C6D9F1" w:themeFill="text2" w:themeFillTint="33"/>
            <w:vAlign w:val="center"/>
          </w:tcPr>
          <w:p w14:paraId="4843053E" w14:textId="77777777" w:rsidR="0000604E" w:rsidRPr="0030438B" w:rsidRDefault="0000604E" w:rsidP="00FC7078">
            <w:pPr>
              <w:rPr>
                <w:rFonts w:ascii="Gill Sans MT" w:hAnsi="Gill Sans MT"/>
                <w:b/>
                <w:sz w:val="22"/>
              </w:rPr>
            </w:pPr>
            <w:r w:rsidRPr="0030438B">
              <w:rPr>
                <w:rFonts w:ascii="Gill Sans MT" w:hAnsi="Gill Sans MT"/>
                <w:b/>
                <w:sz w:val="22"/>
              </w:rPr>
              <w:t xml:space="preserve">Other </w:t>
            </w:r>
            <w:r>
              <w:rPr>
                <w:rFonts w:ascii="Gill Sans MT" w:hAnsi="Gill Sans MT"/>
                <w:b/>
                <w:sz w:val="22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</w:rPr>
              <w:t xml:space="preserve">equirements for </w:t>
            </w:r>
            <w:r>
              <w:rPr>
                <w:rFonts w:ascii="Gill Sans MT" w:hAnsi="Gill Sans MT"/>
                <w:b/>
                <w:sz w:val="22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</w:rPr>
              <w:t>mployment</w:t>
            </w:r>
          </w:p>
        </w:tc>
      </w:tr>
      <w:tr w:rsidR="0000604E" w:rsidRPr="0030438B" w14:paraId="3E408383" w14:textId="77777777" w:rsidTr="0000604E">
        <w:trPr>
          <w:trHeight w:val="39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2B60DE65" w14:textId="77777777" w:rsidR="0000604E" w:rsidRPr="0030438B" w:rsidRDefault="0000604E" w:rsidP="00FC7078">
            <w:pPr>
              <w:rPr>
                <w:rFonts w:ascii="Gill Sans MT" w:hAnsi="Gill Sans MT"/>
                <w:bCs/>
                <w:sz w:val="22"/>
                <w:u w:val="single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</w:rPr>
              <w:t>Essential</w:t>
            </w:r>
          </w:p>
        </w:tc>
      </w:tr>
      <w:tr w:rsidR="0000604E" w:rsidRPr="0074500E" w14:paraId="042B52ED" w14:textId="77777777" w:rsidTr="0000604E">
        <w:trPr>
          <w:trHeight w:val="397"/>
        </w:trPr>
        <w:tc>
          <w:tcPr>
            <w:tcW w:w="10065" w:type="dxa"/>
            <w:vAlign w:val="center"/>
          </w:tcPr>
          <w:p w14:paraId="4C02029E" w14:textId="77777777" w:rsidR="0000604E" w:rsidRPr="0030438B" w:rsidRDefault="0000604E" w:rsidP="0000604E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2"/>
              </w:rPr>
            </w:pPr>
            <w:r w:rsidRPr="0030438B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D18F451" w14:textId="77777777" w:rsidR="0000604E" w:rsidRPr="00D054BD" w:rsidRDefault="0000604E" w:rsidP="0000604E">
      <w:pPr>
        <w:rPr>
          <w:rFonts w:ascii="Gill Sans MT" w:hAnsi="Gill Sans MT"/>
          <w:sz w:val="22"/>
          <w:u w:val="single"/>
        </w:rPr>
      </w:pPr>
    </w:p>
    <w:p w14:paraId="11616CF8" w14:textId="77777777" w:rsidR="0000604E" w:rsidRDefault="0000604E" w:rsidP="0000604E">
      <w:pPr>
        <w:rPr>
          <w:rFonts w:ascii="Gill Sans MT" w:hAnsi="Gill Sans MT"/>
          <w:sz w:val="22"/>
        </w:rPr>
      </w:pPr>
    </w:p>
    <w:p w14:paraId="619E19A5" w14:textId="4A4F77F8" w:rsidR="0000604E" w:rsidRPr="0007208A" w:rsidRDefault="0000604E" w:rsidP="0000604E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December </w:t>
      </w:r>
      <w:r w:rsidR="00A97836">
        <w:rPr>
          <w:rFonts w:ascii="Gill Sans MT" w:hAnsi="Gill Sans MT"/>
          <w:sz w:val="22"/>
        </w:rPr>
        <w:t>2023</w:t>
      </w:r>
    </w:p>
    <w:p w14:paraId="5915EECD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CE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CF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0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1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2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3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4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5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6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7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8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9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A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B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C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D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E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F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E0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sectPr w:rsidR="00B05057" w:rsidRPr="0059013E" w:rsidSect="00BF5681">
      <w:headerReference w:type="default" r:id="rId13"/>
      <w:footerReference w:type="default" r:id="rId14"/>
      <w:headerReference w:type="first" r:id="rId15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EEE7" w14:textId="77777777" w:rsidR="00682106" w:rsidRDefault="00682106">
      <w:r>
        <w:separator/>
      </w:r>
    </w:p>
  </w:endnote>
  <w:endnote w:type="continuationSeparator" w:id="0">
    <w:p w14:paraId="5915EEE8" w14:textId="77777777" w:rsidR="00682106" w:rsidRDefault="0068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13788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C9FA9D" w14:textId="69979B86" w:rsidR="002C6B1C" w:rsidRDefault="002C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15EEE9" w14:textId="0A788FE2" w:rsidR="001C08ED" w:rsidRDefault="002C6B1C" w:rsidP="002C6B1C">
    <w:pPr>
      <w:pStyle w:val="Footer"/>
      <w:jc w:val="center"/>
    </w:pPr>
    <w:r>
      <w:t xml:space="preserve">CCSW Job Description </w:t>
    </w:r>
    <w:r w:rsidR="009F220E">
      <w:t>–</w:t>
    </w:r>
    <w:r>
      <w:t xml:space="preserve"> </w:t>
    </w:r>
    <w:r w:rsidR="00253B2D">
      <w:t>Administrator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33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5EEF0" w14:textId="77777777" w:rsidR="001E7E15" w:rsidRDefault="001E7E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5EEF1" w14:textId="77777777" w:rsidR="001E7E15" w:rsidRDefault="001E7E15">
    <w:pPr>
      <w:pStyle w:val="Footer"/>
    </w:pPr>
  </w:p>
  <w:p w14:paraId="5915EEF2" w14:textId="77777777" w:rsidR="001E7E15" w:rsidRDefault="001E7E15"/>
  <w:p w14:paraId="5915EEF3" w14:textId="77777777" w:rsidR="001E7E15" w:rsidRDefault="001E7E15"/>
  <w:p w14:paraId="5915EEF4" w14:textId="77777777" w:rsidR="001E7E15" w:rsidRDefault="001E7E15"/>
  <w:p w14:paraId="5915EEF5" w14:textId="77777777" w:rsidR="001E7E15" w:rsidRDefault="001E7E15"/>
  <w:p w14:paraId="5915EEF6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EEE5" w14:textId="77777777" w:rsidR="00682106" w:rsidRDefault="00682106">
      <w:r>
        <w:separator/>
      </w:r>
    </w:p>
  </w:footnote>
  <w:footnote w:type="continuationSeparator" w:id="0">
    <w:p w14:paraId="5915EEE6" w14:textId="77777777" w:rsidR="00682106" w:rsidRDefault="0068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EEEA" w14:textId="77777777" w:rsidR="00C63371" w:rsidRDefault="00C63371" w:rsidP="00B05F8E">
    <w:pPr>
      <w:pStyle w:val="Header"/>
      <w:jc w:val="center"/>
    </w:pPr>
  </w:p>
  <w:p w14:paraId="5915EEEB" w14:textId="77777777" w:rsidR="001E7E15" w:rsidRDefault="001E7E15"/>
  <w:p w14:paraId="5915EEEC" w14:textId="77777777" w:rsidR="001E7E15" w:rsidRDefault="001E7E15"/>
  <w:p w14:paraId="5915EEED" w14:textId="77777777" w:rsidR="001E7E15" w:rsidRDefault="001E7E15"/>
  <w:p w14:paraId="5915EEEE" w14:textId="77777777" w:rsidR="001E7E15" w:rsidRDefault="001E7E15"/>
  <w:p w14:paraId="5915EEEF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EEF7" w14:textId="77777777" w:rsidR="001E7E15" w:rsidRDefault="001E7E15">
    <w:pPr>
      <w:pStyle w:val="Header"/>
    </w:pPr>
  </w:p>
  <w:p w14:paraId="5915EEF8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B427F"/>
    <w:multiLevelType w:val="hybridMultilevel"/>
    <w:tmpl w:val="64C8E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F4681"/>
    <w:multiLevelType w:val="hybridMultilevel"/>
    <w:tmpl w:val="EA72D80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3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6A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51EF7"/>
    <w:multiLevelType w:val="hybridMultilevel"/>
    <w:tmpl w:val="27BA8BB6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35201">
    <w:abstractNumId w:val="11"/>
  </w:num>
  <w:num w:numId="2" w16cid:durableId="1084108357">
    <w:abstractNumId w:val="35"/>
  </w:num>
  <w:num w:numId="3" w16cid:durableId="2071802051">
    <w:abstractNumId w:val="19"/>
  </w:num>
  <w:num w:numId="4" w16cid:durableId="1009868980">
    <w:abstractNumId w:val="36"/>
  </w:num>
  <w:num w:numId="5" w16cid:durableId="1014720583">
    <w:abstractNumId w:val="13"/>
  </w:num>
  <w:num w:numId="6" w16cid:durableId="194736755">
    <w:abstractNumId w:val="10"/>
  </w:num>
  <w:num w:numId="7" w16cid:durableId="2060781160">
    <w:abstractNumId w:val="37"/>
  </w:num>
  <w:num w:numId="8" w16cid:durableId="1645548707">
    <w:abstractNumId w:val="42"/>
  </w:num>
  <w:num w:numId="9" w16cid:durableId="2106267321">
    <w:abstractNumId w:val="16"/>
  </w:num>
  <w:num w:numId="10" w16cid:durableId="990794781">
    <w:abstractNumId w:val="26"/>
  </w:num>
  <w:num w:numId="11" w16cid:durableId="379520011">
    <w:abstractNumId w:val="2"/>
  </w:num>
  <w:num w:numId="12" w16cid:durableId="2078476273">
    <w:abstractNumId w:val="28"/>
  </w:num>
  <w:num w:numId="13" w16cid:durableId="1754008683">
    <w:abstractNumId w:val="38"/>
  </w:num>
  <w:num w:numId="14" w16cid:durableId="738865753">
    <w:abstractNumId w:val="29"/>
  </w:num>
  <w:num w:numId="15" w16cid:durableId="343828907">
    <w:abstractNumId w:val="30"/>
  </w:num>
  <w:num w:numId="16" w16cid:durableId="2085565482">
    <w:abstractNumId w:val="46"/>
  </w:num>
  <w:num w:numId="17" w16cid:durableId="2065398546">
    <w:abstractNumId w:val="39"/>
  </w:num>
  <w:num w:numId="18" w16cid:durableId="2138059639">
    <w:abstractNumId w:val="27"/>
  </w:num>
  <w:num w:numId="19" w16cid:durableId="1023363889">
    <w:abstractNumId w:val="14"/>
  </w:num>
  <w:num w:numId="20" w16cid:durableId="1737431773">
    <w:abstractNumId w:val="20"/>
  </w:num>
  <w:num w:numId="21" w16cid:durableId="658388987">
    <w:abstractNumId w:val="44"/>
  </w:num>
  <w:num w:numId="22" w16cid:durableId="656687947">
    <w:abstractNumId w:val="8"/>
  </w:num>
  <w:num w:numId="23" w16cid:durableId="434717286">
    <w:abstractNumId w:val="5"/>
  </w:num>
  <w:num w:numId="24" w16cid:durableId="520120188">
    <w:abstractNumId w:val="21"/>
  </w:num>
  <w:num w:numId="25" w16cid:durableId="1531335652">
    <w:abstractNumId w:val="24"/>
  </w:num>
  <w:num w:numId="26" w16cid:durableId="351227364">
    <w:abstractNumId w:val="17"/>
  </w:num>
  <w:num w:numId="27" w16cid:durableId="1015226298">
    <w:abstractNumId w:val="23"/>
  </w:num>
  <w:num w:numId="28" w16cid:durableId="18548100">
    <w:abstractNumId w:val="40"/>
  </w:num>
  <w:num w:numId="29" w16cid:durableId="2107992473">
    <w:abstractNumId w:val="31"/>
  </w:num>
  <w:num w:numId="30" w16cid:durableId="1314794447">
    <w:abstractNumId w:val="34"/>
  </w:num>
  <w:num w:numId="31" w16cid:durableId="1989939710">
    <w:abstractNumId w:val="21"/>
    <w:lvlOverride w:ilvl="0">
      <w:startOverride w:val="1"/>
    </w:lvlOverride>
  </w:num>
  <w:num w:numId="32" w16cid:durableId="1643851791">
    <w:abstractNumId w:val="0"/>
  </w:num>
  <w:num w:numId="33" w16cid:durableId="62333142">
    <w:abstractNumId w:val="33"/>
  </w:num>
  <w:num w:numId="34" w16cid:durableId="1774855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2405936">
    <w:abstractNumId w:val="1"/>
  </w:num>
  <w:num w:numId="36" w16cid:durableId="304552439">
    <w:abstractNumId w:val="32"/>
  </w:num>
  <w:num w:numId="37" w16cid:durableId="728386918">
    <w:abstractNumId w:val="15"/>
  </w:num>
  <w:num w:numId="38" w16cid:durableId="1126194357">
    <w:abstractNumId w:val="18"/>
  </w:num>
  <w:num w:numId="39" w16cid:durableId="233858188">
    <w:abstractNumId w:val="45"/>
  </w:num>
  <w:num w:numId="40" w16cid:durableId="2112242857">
    <w:abstractNumId w:val="6"/>
  </w:num>
  <w:num w:numId="41" w16cid:durableId="72824682">
    <w:abstractNumId w:val="25"/>
  </w:num>
  <w:num w:numId="42" w16cid:durableId="81487350">
    <w:abstractNumId w:val="22"/>
  </w:num>
  <w:num w:numId="43" w16cid:durableId="1964312850">
    <w:abstractNumId w:val="3"/>
  </w:num>
  <w:num w:numId="44" w16cid:durableId="1704480408">
    <w:abstractNumId w:val="7"/>
  </w:num>
  <w:num w:numId="45" w16cid:durableId="686979294">
    <w:abstractNumId w:val="4"/>
  </w:num>
  <w:num w:numId="46" w16cid:durableId="1946385054">
    <w:abstractNumId w:val="41"/>
  </w:num>
  <w:num w:numId="47" w16cid:durableId="372580369">
    <w:abstractNumId w:val="9"/>
  </w:num>
  <w:num w:numId="48" w16cid:durableId="987592001">
    <w:abstractNumId w:val="43"/>
  </w:num>
  <w:num w:numId="49" w16cid:durableId="196812283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04E"/>
    <w:rsid w:val="000076D1"/>
    <w:rsid w:val="00007E7E"/>
    <w:rsid w:val="000168B5"/>
    <w:rsid w:val="00024275"/>
    <w:rsid w:val="0002575E"/>
    <w:rsid w:val="000278B7"/>
    <w:rsid w:val="00031381"/>
    <w:rsid w:val="00034168"/>
    <w:rsid w:val="00050C2C"/>
    <w:rsid w:val="000600B3"/>
    <w:rsid w:val="00063B3A"/>
    <w:rsid w:val="000658D6"/>
    <w:rsid w:val="00065EC0"/>
    <w:rsid w:val="00067C89"/>
    <w:rsid w:val="00073697"/>
    <w:rsid w:val="000741AE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E7FBA"/>
    <w:rsid w:val="000F0D71"/>
    <w:rsid w:val="000F222B"/>
    <w:rsid w:val="000F42C4"/>
    <w:rsid w:val="000F4D03"/>
    <w:rsid w:val="000F6264"/>
    <w:rsid w:val="00102B7E"/>
    <w:rsid w:val="001125FB"/>
    <w:rsid w:val="00121B75"/>
    <w:rsid w:val="00125E2E"/>
    <w:rsid w:val="00136C2C"/>
    <w:rsid w:val="00140FD3"/>
    <w:rsid w:val="00142425"/>
    <w:rsid w:val="001426D1"/>
    <w:rsid w:val="0015290B"/>
    <w:rsid w:val="00154B5D"/>
    <w:rsid w:val="0016514F"/>
    <w:rsid w:val="00180822"/>
    <w:rsid w:val="001842B6"/>
    <w:rsid w:val="00192F31"/>
    <w:rsid w:val="00193EA2"/>
    <w:rsid w:val="001964A1"/>
    <w:rsid w:val="001A3C38"/>
    <w:rsid w:val="001B4352"/>
    <w:rsid w:val="001B55CF"/>
    <w:rsid w:val="001C08ED"/>
    <w:rsid w:val="001C36B9"/>
    <w:rsid w:val="001D297D"/>
    <w:rsid w:val="001D311B"/>
    <w:rsid w:val="001E774E"/>
    <w:rsid w:val="001E7E15"/>
    <w:rsid w:val="001F12AA"/>
    <w:rsid w:val="00201225"/>
    <w:rsid w:val="00216BEA"/>
    <w:rsid w:val="00223402"/>
    <w:rsid w:val="00225C7E"/>
    <w:rsid w:val="0023155C"/>
    <w:rsid w:val="002331D0"/>
    <w:rsid w:val="0023492C"/>
    <w:rsid w:val="0024293A"/>
    <w:rsid w:val="00253B2D"/>
    <w:rsid w:val="00254D78"/>
    <w:rsid w:val="002616CA"/>
    <w:rsid w:val="00267FC0"/>
    <w:rsid w:val="002701B2"/>
    <w:rsid w:val="00273899"/>
    <w:rsid w:val="0027578E"/>
    <w:rsid w:val="00276D42"/>
    <w:rsid w:val="002811B3"/>
    <w:rsid w:val="00290C78"/>
    <w:rsid w:val="00291FEB"/>
    <w:rsid w:val="00292885"/>
    <w:rsid w:val="002944F5"/>
    <w:rsid w:val="002A3ADB"/>
    <w:rsid w:val="002A6774"/>
    <w:rsid w:val="002B52A5"/>
    <w:rsid w:val="002B63B7"/>
    <w:rsid w:val="002C35ED"/>
    <w:rsid w:val="002C4BE2"/>
    <w:rsid w:val="002C532D"/>
    <w:rsid w:val="002C6B1C"/>
    <w:rsid w:val="002F3FB3"/>
    <w:rsid w:val="002F6026"/>
    <w:rsid w:val="002F64D7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D2688"/>
    <w:rsid w:val="003D35F5"/>
    <w:rsid w:val="003D59DC"/>
    <w:rsid w:val="003D7753"/>
    <w:rsid w:val="003F09BA"/>
    <w:rsid w:val="003F2CB9"/>
    <w:rsid w:val="003F72F6"/>
    <w:rsid w:val="00410A0C"/>
    <w:rsid w:val="00415B68"/>
    <w:rsid w:val="00417883"/>
    <w:rsid w:val="0042596C"/>
    <w:rsid w:val="00430494"/>
    <w:rsid w:val="00430A66"/>
    <w:rsid w:val="00440285"/>
    <w:rsid w:val="004407FD"/>
    <w:rsid w:val="00441994"/>
    <w:rsid w:val="004538FF"/>
    <w:rsid w:val="00461C1D"/>
    <w:rsid w:val="00466D7C"/>
    <w:rsid w:val="004812CE"/>
    <w:rsid w:val="004816D6"/>
    <w:rsid w:val="00485A06"/>
    <w:rsid w:val="004A2B6C"/>
    <w:rsid w:val="004B5102"/>
    <w:rsid w:val="004B5838"/>
    <w:rsid w:val="004C6278"/>
    <w:rsid w:val="004C7611"/>
    <w:rsid w:val="004D2789"/>
    <w:rsid w:val="004D2DE5"/>
    <w:rsid w:val="004D3C02"/>
    <w:rsid w:val="004D6266"/>
    <w:rsid w:val="004D7B4F"/>
    <w:rsid w:val="004E02AD"/>
    <w:rsid w:val="004E2D01"/>
    <w:rsid w:val="004E623F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1887"/>
    <w:rsid w:val="00576636"/>
    <w:rsid w:val="00580252"/>
    <w:rsid w:val="00580A83"/>
    <w:rsid w:val="00590008"/>
    <w:rsid w:val="0059013E"/>
    <w:rsid w:val="00593411"/>
    <w:rsid w:val="00593837"/>
    <w:rsid w:val="005A64D4"/>
    <w:rsid w:val="005B1C48"/>
    <w:rsid w:val="005D0515"/>
    <w:rsid w:val="005D42F1"/>
    <w:rsid w:val="005D59F4"/>
    <w:rsid w:val="005D61B9"/>
    <w:rsid w:val="005E6855"/>
    <w:rsid w:val="005F27FE"/>
    <w:rsid w:val="005F4F8E"/>
    <w:rsid w:val="00600422"/>
    <w:rsid w:val="00600C07"/>
    <w:rsid w:val="00603646"/>
    <w:rsid w:val="0060369F"/>
    <w:rsid w:val="00604974"/>
    <w:rsid w:val="00607DDA"/>
    <w:rsid w:val="00614A10"/>
    <w:rsid w:val="006245A1"/>
    <w:rsid w:val="00633FF4"/>
    <w:rsid w:val="006358BD"/>
    <w:rsid w:val="00644348"/>
    <w:rsid w:val="0064610B"/>
    <w:rsid w:val="00646658"/>
    <w:rsid w:val="0065179E"/>
    <w:rsid w:val="006545F4"/>
    <w:rsid w:val="00654AE5"/>
    <w:rsid w:val="00655BD0"/>
    <w:rsid w:val="0065682F"/>
    <w:rsid w:val="00656EC2"/>
    <w:rsid w:val="00662E44"/>
    <w:rsid w:val="0066501B"/>
    <w:rsid w:val="00674299"/>
    <w:rsid w:val="006762F3"/>
    <w:rsid w:val="00682106"/>
    <w:rsid w:val="00685416"/>
    <w:rsid w:val="00686B3A"/>
    <w:rsid w:val="006A1708"/>
    <w:rsid w:val="006A3616"/>
    <w:rsid w:val="006A3F88"/>
    <w:rsid w:val="006A5B71"/>
    <w:rsid w:val="006B0427"/>
    <w:rsid w:val="006B1B70"/>
    <w:rsid w:val="006B30F3"/>
    <w:rsid w:val="006B6C20"/>
    <w:rsid w:val="006C59CE"/>
    <w:rsid w:val="006C689A"/>
    <w:rsid w:val="006D0C39"/>
    <w:rsid w:val="006E0B12"/>
    <w:rsid w:val="006E1912"/>
    <w:rsid w:val="006E47C3"/>
    <w:rsid w:val="006F2370"/>
    <w:rsid w:val="006F714A"/>
    <w:rsid w:val="007031A6"/>
    <w:rsid w:val="007142C1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3ADC"/>
    <w:rsid w:val="00774BC7"/>
    <w:rsid w:val="007833DC"/>
    <w:rsid w:val="007A091A"/>
    <w:rsid w:val="007A33B0"/>
    <w:rsid w:val="007A6C46"/>
    <w:rsid w:val="007B1727"/>
    <w:rsid w:val="007B2D7D"/>
    <w:rsid w:val="007C04B3"/>
    <w:rsid w:val="007C0D53"/>
    <w:rsid w:val="007C0EE9"/>
    <w:rsid w:val="007C4AAC"/>
    <w:rsid w:val="007D0961"/>
    <w:rsid w:val="007D44A4"/>
    <w:rsid w:val="007E1580"/>
    <w:rsid w:val="007E3224"/>
    <w:rsid w:val="007E42EC"/>
    <w:rsid w:val="007F4E6A"/>
    <w:rsid w:val="007F6F32"/>
    <w:rsid w:val="00800813"/>
    <w:rsid w:val="00800ADE"/>
    <w:rsid w:val="00802DEB"/>
    <w:rsid w:val="00803E7A"/>
    <w:rsid w:val="00804505"/>
    <w:rsid w:val="00806088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600E"/>
    <w:rsid w:val="00867F7B"/>
    <w:rsid w:val="008770CB"/>
    <w:rsid w:val="0088204C"/>
    <w:rsid w:val="00895734"/>
    <w:rsid w:val="00896ADE"/>
    <w:rsid w:val="00897E71"/>
    <w:rsid w:val="008A0E37"/>
    <w:rsid w:val="008A5865"/>
    <w:rsid w:val="008B10FF"/>
    <w:rsid w:val="008B2D40"/>
    <w:rsid w:val="008C736C"/>
    <w:rsid w:val="008C75A5"/>
    <w:rsid w:val="008F0272"/>
    <w:rsid w:val="008F3B78"/>
    <w:rsid w:val="008F4441"/>
    <w:rsid w:val="00900AD4"/>
    <w:rsid w:val="009129DC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352"/>
    <w:rsid w:val="009A1C11"/>
    <w:rsid w:val="009A5104"/>
    <w:rsid w:val="009B04AE"/>
    <w:rsid w:val="009C0D95"/>
    <w:rsid w:val="009C1B34"/>
    <w:rsid w:val="009C2E97"/>
    <w:rsid w:val="009E0640"/>
    <w:rsid w:val="009E2650"/>
    <w:rsid w:val="009E346F"/>
    <w:rsid w:val="009E6A5D"/>
    <w:rsid w:val="009E7554"/>
    <w:rsid w:val="009F220E"/>
    <w:rsid w:val="009F6DD9"/>
    <w:rsid w:val="00A0376A"/>
    <w:rsid w:val="00A105EC"/>
    <w:rsid w:val="00A11661"/>
    <w:rsid w:val="00A12738"/>
    <w:rsid w:val="00A1331E"/>
    <w:rsid w:val="00A137B6"/>
    <w:rsid w:val="00A15B8A"/>
    <w:rsid w:val="00A17EE4"/>
    <w:rsid w:val="00A2782D"/>
    <w:rsid w:val="00A31A31"/>
    <w:rsid w:val="00A35538"/>
    <w:rsid w:val="00A377B3"/>
    <w:rsid w:val="00A403C0"/>
    <w:rsid w:val="00A4186B"/>
    <w:rsid w:val="00A45CF5"/>
    <w:rsid w:val="00A47384"/>
    <w:rsid w:val="00A5153F"/>
    <w:rsid w:val="00A602D3"/>
    <w:rsid w:val="00A62BED"/>
    <w:rsid w:val="00A636E0"/>
    <w:rsid w:val="00A710FD"/>
    <w:rsid w:val="00A76CB2"/>
    <w:rsid w:val="00A819E3"/>
    <w:rsid w:val="00A82454"/>
    <w:rsid w:val="00A84060"/>
    <w:rsid w:val="00A859C4"/>
    <w:rsid w:val="00A92024"/>
    <w:rsid w:val="00A961D6"/>
    <w:rsid w:val="00A97836"/>
    <w:rsid w:val="00AA1F0D"/>
    <w:rsid w:val="00AA394D"/>
    <w:rsid w:val="00AA6EAE"/>
    <w:rsid w:val="00AA70AD"/>
    <w:rsid w:val="00AB212A"/>
    <w:rsid w:val="00AB35EB"/>
    <w:rsid w:val="00AB48F7"/>
    <w:rsid w:val="00AC0ADE"/>
    <w:rsid w:val="00AD4030"/>
    <w:rsid w:val="00AE2581"/>
    <w:rsid w:val="00AE60B3"/>
    <w:rsid w:val="00AE682B"/>
    <w:rsid w:val="00AF40C5"/>
    <w:rsid w:val="00AF502B"/>
    <w:rsid w:val="00AF7EE5"/>
    <w:rsid w:val="00B01747"/>
    <w:rsid w:val="00B034B5"/>
    <w:rsid w:val="00B05057"/>
    <w:rsid w:val="00B059C7"/>
    <w:rsid w:val="00B05F8E"/>
    <w:rsid w:val="00B16179"/>
    <w:rsid w:val="00B27EBA"/>
    <w:rsid w:val="00B404D8"/>
    <w:rsid w:val="00B41E5E"/>
    <w:rsid w:val="00B44A77"/>
    <w:rsid w:val="00B44D06"/>
    <w:rsid w:val="00B55FE2"/>
    <w:rsid w:val="00B62D9D"/>
    <w:rsid w:val="00B6378B"/>
    <w:rsid w:val="00B66953"/>
    <w:rsid w:val="00B66E0C"/>
    <w:rsid w:val="00B8222E"/>
    <w:rsid w:val="00B82473"/>
    <w:rsid w:val="00B84B24"/>
    <w:rsid w:val="00B85FC8"/>
    <w:rsid w:val="00B92969"/>
    <w:rsid w:val="00BC68E6"/>
    <w:rsid w:val="00BD32BF"/>
    <w:rsid w:val="00BD69DD"/>
    <w:rsid w:val="00BE67F6"/>
    <w:rsid w:val="00BF3640"/>
    <w:rsid w:val="00BF36C7"/>
    <w:rsid w:val="00BF5681"/>
    <w:rsid w:val="00BF61A2"/>
    <w:rsid w:val="00BF7005"/>
    <w:rsid w:val="00C028C3"/>
    <w:rsid w:val="00C05022"/>
    <w:rsid w:val="00C05F3A"/>
    <w:rsid w:val="00C126D9"/>
    <w:rsid w:val="00C1628D"/>
    <w:rsid w:val="00C1763A"/>
    <w:rsid w:val="00C245BF"/>
    <w:rsid w:val="00C25CEF"/>
    <w:rsid w:val="00C263B3"/>
    <w:rsid w:val="00C31E0A"/>
    <w:rsid w:val="00C34BB6"/>
    <w:rsid w:val="00C429DF"/>
    <w:rsid w:val="00C47984"/>
    <w:rsid w:val="00C57B0D"/>
    <w:rsid w:val="00C61FDF"/>
    <w:rsid w:val="00C63371"/>
    <w:rsid w:val="00C66757"/>
    <w:rsid w:val="00C713A0"/>
    <w:rsid w:val="00C74E17"/>
    <w:rsid w:val="00C8349B"/>
    <w:rsid w:val="00C904B0"/>
    <w:rsid w:val="00C9246C"/>
    <w:rsid w:val="00C93065"/>
    <w:rsid w:val="00C93A8B"/>
    <w:rsid w:val="00CA4ABF"/>
    <w:rsid w:val="00CB145D"/>
    <w:rsid w:val="00CB19AB"/>
    <w:rsid w:val="00CB27A1"/>
    <w:rsid w:val="00CB39DE"/>
    <w:rsid w:val="00CB4081"/>
    <w:rsid w:val="00CC0353"/>
    <w:rsid w:val="00CC0E0E"/>
    <w:rsid w:val="00CD29D3"/>
    <w:rsid w:val="00CD4B66"/>
    <w:rsid w:val="00CD5323"/>
    <w:rsid w:val="00CD59B0"/>
    <w:rsid w:val="00CD6990"/>
    <w:rsid w:val="00CD6D3C"/>
    <w:rsid w:val="00CF436C"/>
    <w:rsid w:val="00CF6D6E"/>
    <w:rsid w:val="00D23B8B"/>
    <w:rsid w:val="00D24D07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5654"/>
    <w:rsid w:val="00D905EF"/>
    <w:rsid w:val="00D907D9"/>
    <w:rsid w:val="00D9299F"/>
    <w:rsid w:val="00DA41A7"/>
    <w:rsid w:val="00DB041B"/>
    <w:rsid w:val="00DD1C5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7E71"/>
    <w:rsid w:val="00E428B0"/>
    <w:rsid w:val="00E442CA"/>
    <w:rsid w:val="00E4488B"/>
    <w:rsid w:val="00E50C34"/>
    <w:rsid w:val="00E523A9"/>
    <w:rsid w:val="00E54654"/>
    <w:rsid w:val="00E54AB8"/>
    <w:rsid w:val="00E6507A"/>
    <w:rsid w:val="00E83C1B"/>
    <w:rsid w:val="00E8549C"/>
    <w:rsid w:val="00E9072F"/>
    <w:rsid w:val="00EB057C"/>
    <w:rsid w:val="00EB3028"/>
    <w:rsid w:val="00ED666A"/>
    <w:rsid w:val="00EE2B8D"/>
    <w:rsid w:val="00EF2029"/>
    <w:rsid w:val="00EF3623"/>
    <w:rsid w:val="00EF79D2"/>
    <w:rsid w:val="00F03F7A"/>
    <w:rsid w:val="00F11041"/>
    <w:rsid w:val="00F11740"/>
    <w:rsid w:val="00F2146E"/>
    <w:rsid w:val="00F21743"/>
    <w:rsid w:val="00F21E8F"/>
    <w:rsid w:val="00F22EA1"/>
    <w:rsid w:val="00F23F99"/>
    <w:rsid w:val="00F24492"/>
    <w:rsid w:val="00F25A31"/>
    <w:rsid w:val="00F33B59"/>
    <w:rsid w:val="00F34BA5"/>
    <w:rsid w:val="00F36B8D"/>
    <w:rsid w:val="00F411CD"/>
    <w:rsid w:val="00F43866"/>
    <w:rsid w:val="00F45FB7"/>
    <w:rsid w:val="00F5303C"/>
    <w:rsid w:val="00F55A1C"/>
    <w:rsid w:val="00F60A0E"/>
    <w:rsid w:val="00F6135F"/>
    <w:rsid w:val="00F613C0"/>
    <w:rsid w:val="00F617A7"/>
    <w:rsid w:val="00F72C06"/>
    <w:rsid w:val="00F75B27"/>
    <w:rsid w:val="00F845A9"/>
    <w:rsid w:val="00F8765E"/>
    <w:rsid w:val="00FA4F08"/>
    <w:rsid w:val="00FA5DF1"/>
    <w:rsid w:val="00FB0838"/>
    <w:rsid w:val="00FC434B"/>
    <w:rsid w:val="00FC68E7"/>
    <w:rsid w:val="00FD61A7"/>
    <w:rsid w:val="00FD7ACB"/>
    <w:rsid w:val="00FE0E30"/>
    <w:rsid w:val="00FE4E48"/>
    <w:rsid w:val="00FE517D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915ED72"/>
  <w15:docId w15:val="{EA2E80F3-F28E-47D3-8210-37AEEB8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E85E-D102-4223-9CD7-2AF726CEF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4C82E-4294-4EBF-B1E0-245579DA17A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BD173AF4-A486-4CAE-980C-3A62236DA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11DBF-90EC-4E03-8A5E-ABCF7C3C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819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4</cp:revision>
  <cp:lastPrinted>2019-01-14T09:32:00Z</cp:lastPrinted>
  <dcterms:created xsi:type="dcterms:W3CDTF">2024-11-07T10:46:00Z</dcterms:created>
  <dcterms:modified xsi:type="dcterms:W3CDTF">2024-11-07T10:47:00Z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10176100</vt:r8>
  </property>
  <property fmtid="{D5CDD505-2E9C-101B-9397-08002B2CF9AE}" pid="4" name="MediaServiceImageTags">
    <vt:lpwstr/>
  </property>
</Properties>
</file>