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CB9CF" w14:textId="0432E5D4" w:rsidR="003D4EA6" w:rsidRPr="005C1CD2" w:rsidRDefault="007650FC" w:rsidP="00E64CC0">
      <w:pPr>
        <w:autoSpaceDE w:val="0"/>
        <w:autoSpaceDN w:val="0"/>
        <w:adjustRightInd w:val="0"/>
        <w:jc w:val="both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2FA79FAD" wp14:editId="76316450">
            <wp:simplePos x="0" y="0"/>
            <wp:positionH relativeFrom="column">
              <wp:posOffset>3971925</wp:posOffset>
            </wp:positionH>
            <wp:positionV relativeFrom="paragraph">
              <wp:posOffset>-648335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22E62" w14:textId="77777777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5510E6C" w14:textId="3E5CAD53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8F30CC">
        <w:rPr>
          <w:rFonts w:ascii="Gill Sans MT" w:hAnsi="Gill Sans MT" w:cs="Tahoma"/>
          <w:b/>
          <w:noProof/>
          <w:sz w:val="32"/>
          <w:szCs w:val="32"/>
        </w:rPr>
        <w:t xml:space="preserve">Travel </w:t>
      </w:r>
      <w:r w:rsidR="00B807B9">
        <w:rPr>
          <w:rFonts w:ascii="Gill Sans MT" w:hAnsi="Gill Sans MT" w:cs="Tahoma"/>
          <w:b/>
          <w:noProof/>
          <w:sz w:val="32"/>
          <w:szCs w:val="32"/>
        </w:rPr>
        <w:t>&amp;</w:t>
      </w:r>
      <w:r w:rsidR="008F30CC">
        <w:rPr>
          <w:rFonts w:ascii="Gill Sans MT" w:hAnsi="Gill Sans MT" w:cs="Tahoma"/>
          <w:b/>
          <w:noProof/>
          <w:sz w:val="32"/>
          <w:szCs w:val="32"/>
        </w:rPr>
        <w:t xml:space="preserve"> Tourism</w:t>
      </w:r>
      <w:r w:rsidR="00ED31CE">
        <w:rPr>
          <w:rFonts w:ascii="Gill Sans MT" w:hAnsi="Gill Sans MT" w:cs="Tahoma"/>
          <w:b/>
          <w:noProof/>
          <w:sz w:val="32"/>
          <w:szCs w:val="32"/>
        </w:rPr>
        <w:t xml:space="preserve"> (Cabin Crew &amp; Aviation)</w:t>
      </w:r>
    </w:p>
    <w:p w14:paraId="1BBDED06" w14:textId="77777777" w:rsidR="003A2A32" w:rsidRPr="005C1CD2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Job Description</w:t>
      </w:r>
    </w:p>
    <w:p w14:paraId="603AC6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49DB8690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E8BB9D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5C60DEB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1A10AE6A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0CFFDB46" w14:textId="77777777" w:rsidR="003A2A32" w:rsidRPr="00FD2CFF" w:rsidRDefault="00E90896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Faculty of Services, Engineering and Construction</w:t>
            </w:r>
          </w:p>
        </w:tc>
      </w:tr>
    </w:tbl>
    <w:p w14:paraId="6165236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24FFE10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00D00E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0DE7DAB6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2BE2E38" w14:textId="4B73988D" w:rsidR="003A2A32" w:rsidRPr="00FD2CFF" w:rsidRDefault="00971B30" w:rsidP="00971B30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£</w:t>
            </w:r>
            <w:r w:rsidR="0020525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27,486</w:t>
            </w:r>
            <w:r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- £</w:t>
            </w:r>
            <w:r w:rsidR="0020525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41,467</w:t>
            </w:r>
            <w:r w:rsidR="00FD2CFF"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D2CFF" w:rsidRPr="00FD2CFF">
              <w:rPr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DD1D83">
              <w:rPr>
                <w:b/>
                <w:bCs/>
                <w:i/>
                <w:iCs/>
                <w:color w:val="000000"/>
                <w:sz w:val="22"/>
                <w:szCs w:val="22"/>
              </w:rPr>
              <w:t>p</w:t>
            </w:r>
            <w:r w:rsidR="00FD2CFF" w:rsidRPr="00FD2CFF">
              <w:rPr>
                <w:b/>
                <w:bCs/>
                <w:i/>
                <w:iCs/>
                <w:color w:val="000000"/>
                <w:sz w:val="22"/>
                <w:szCs w:val="22"/>
              </w:rPr>
              <w:t>er annum)</w:t>
            </w:r>
          </w:p>
        </w:tc>
      </w:tr>
    </w:tbl>
    <w:p w14:paraId="076859D3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7991D25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494AAF38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130E0B1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B28CEF9" w14:textId="7B71B873" w:rsidR="003A2A32" w:rsidRPr="00FD2CFF" w:rsidRDefault="004D70FF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3</w:t>
            </w:r>
            <w:r w:rsidR="00B46D4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14:paraId="57FFE37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63ABAA58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EC7247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8CE3B27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AC005CE" w14:textId="3075014F" w:rsidR="003A2A32" w:rsidRPr="00FD2CFF" w:rsidRDefault="00971B30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Assistant Director </w:t>
            </w:r>
            <w:r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–</w:t>
            </w:r>
            <w:r w:rsidR="003A2A32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30F5E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</w:t>
            </w:r>
            <w:r w:rsidR="009C1B5B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ublic </w:t>
            </w:r>
            <w:r w:rsidR="00E90896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Services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, Sport, ESOL and Travel </w:t>
            </w:r>
            <w:r w:rsidR="00B807B9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&amp;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Tourism</w:t>
            </w:r>
          </w:p>
        </w:tc>
      </w:tr>
    </w:tbl>
    <w:p w14:paraId="4BB2CB22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5C1CD2" w14:paraId="6B056972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2527B709" w14:textId="77777777" w:rsidR="003A2A32" w:rsidRPr="005F43B6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F43B6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7FA5AC62" w14:textId="77777777" w:rsidR="003A2A32" w:rsidRPr="005C1CD2" w:rsidRDefault="003A2A32" w:rsidP="009A63F7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1D31CD2" w14:textId="2AF29FA4" w:rsidR="003A2A32" w:rsidRPr="005C1CD2" w:rsidRDefault="003A2A32" w:rsidP="00E90896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Teaching on a range of </w:t>
            </w:r>
            <w:r w:rsidR="006C3F60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Travel and Tourism </w:t>
            </w:r>
            <w:r w:rsidR="00C8090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(Cabin Crewe &amp; Aviation) 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Courses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59543094" w14:textId="77777777" w:rsidTr="009A63F7">
        <w:trPr>
          <w:trHeight w:val="541"/>
        </w:trPr>
        <w:tc>
          <w:tcPr>
            <w:tcW w:w="3369" w:type="dxa"/>
            <w:vAlign w:val="center"/>
          </w:tcPr>
          <w:p w14:paraId="49AB2D5B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vAlign w:val="center"/>
          </w:tcPr>
          <w:p w14:paraId="46F7C81C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AC4C206" w14:textId="47D443EF" w:rsidR="003A2A32" w:rsidRPr="005C1CD2" w:rsidRDefault="003A2A32" w:rsidP="009A63F7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Undertaking other duties including tutorial support and associated administrative tasks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7D02696B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0DD873C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43DEAD93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50B5CC26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965AF49" w14:textId="06CAE380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Promoting and safeguarding the welfare of children and young persons in line with </w:t>
            </w:r>
            <w:proofErr w:type="gramStart"/>
            <w:r w:rsidR="00453E41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</w:t>
            </w:r>
            <w:proofErr w:type="gramEnd"/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policies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; </w:t>
            </w:r>
            <w:r w:rsidR="0012222B" w:rsidRPr="0012222B">
              <w:rPr>
                <w:i/>
                <w:iCs/>
                <w:sz w:val="22"/>
                <w:szCs w:val="22"/>
                <w:lang w:eastAsia="en-US"/>
              </w:rPr>
              <w:t>and</w:t>
            </w:r>
          </w:p>
        </w:tc>
      </w:tr>
      <w:tr w:rsidR="003A2A32" w:rsidRPr="005C1CD2" w14:paraId="31405764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60932F4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09895E9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75FE3EE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35C0671B" w14:textId="35BBCAF9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The marketing and promotion of the provision to employers and stakeholders</w:t>
            </w:r>
            <w:r w:rsidR="00484FF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.</w:t>
            </w:r>
          </w:p>
        </w:tc>
      </w:tr>
    </w:tbl>
    <w:p w14:paraId="0C657657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2B79A75F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Main Purpose of Job:</w:t>
      </w:r>
    </w:p>
    <w:p w14:paraId="7516B11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0294A7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To provide innovative and engaging teaching and learning to the College’s learners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in order to</w:t>
      </w:r>
      <w:proofErr w:type="gramEnd"/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ensure that the provision:</w:t>
      </w:r>
    </w:p>
    <w:p w14:paraId="1BE80C5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302E363B" w14:textId="21DAE42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Meets the needs of learners, employers and other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stakeholders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  <w:proofErr w:type="gramEnd"/>
    </w:p>
    <w:p w14:paraId="77E350FE" w14:textId="6F89464F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Is of the highest possible quality in terms of learner outcomes and learner/employer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satisfaction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  <w:proofErr w:type="gramEnd"/>
    </w:p>
    <w:p w14:paraId="66A71F20" w14:textId="486683FA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Is effective, efficient and provide excellent value for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money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  <w:proofErr w:type="gramEnd"/>
    </w:p>
    <w:p w14:paraId="3461FC65" w14:textId="3A4A29E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Reflects the vision, mission, aims and values of the </w:t>
      </w:r>
      <w:proofErr w:type="gramStart"/>
      <w:r w:rsidR="00453E41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  <w:proofErr w:type="gramEnd"/>
    </w:p>
    <w:p w14:paraId="2E1C8C81" w14:textId="402C22F9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innovative, developmental and sector leading</w:t>
      </w:r>
      <w:r w:rsidR="006A12AF">
        <w:rPr>
          <w:rFonts w:ascii="Gill Sans MT" w:hAnsi="Gill Sans MT" w:cs="Tahoma"/>
          <w:sz w:val="22"/>
          <w:szCs w:val="22"/>
          <w:lang w:eastAsia="en-US"/>
        </w:rPr>
        <w:t xml:space="preserve">; </w:t>
      </w:r>
      <w:r w:rsidR="006A12AF" w:rsidRPr="006A12AF">
        <w:rPr>
          <w:i/>
          <w:iCs/>
          <w:sz w:val="22"/>
          <w:szCs w:val="22"/>
          <w:lang w:eastAsia="en-US"/>
        </w:rPr>
        <w:t>and</w:t>
      </w:r>
    </w:p>
    <w:p w14:paraId="1846F43A" w14:textId="15A29D70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Promotes a culture of excellence and equality</w:t>
      </w:r>
      <w:r w:rsidR="006A12AF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E4AC101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4DB145D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The post-holder will be a member of the Faculty of </w:t>
      </w:r>
      <w:r w:rsidR="00E90896" w:rsidRPr="005C1CD2">
        <w:rPr>
          <w:rFonts w:ascii="Gill Sans MT" w:hAnsi="Gill Sans MT" w:cs="Tahoma"/>
          <w:sz w:val="22"/>
          <w:szCs w:val="22"/>
          <w:lang w:eastAsia="en-US"/>
        </w:rPr>
        <w:t>Services, Engineering and Construction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53A8F4D2" w14:textId="74D9CFF1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30B51BA" w14:textId="77777777" w:rsidR="00B915AE" w:rsidRPr="005C1CD2" w:rsidRDefault="00B915AE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3C50F9B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Key Duties and Responsibilities:</w:t>
      </w:r>
    </w:p>
    <w:p w14:paraId="09F475B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253CC9D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Teach on a range of courses, primarily in the specified faculty but also as required in other faculties.</w:t>
      </w:r>
    </w:p>
    <w:p w14:paraId="63DD572F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other specified duties including tutorial support and associated administrative tasks.</w:t>
      </w:r>
    </w:p>
    <w:p w14:paraId="3D66901A" w14:textId="2F9EC70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lastRenderedPageBreak/>
        <w:t xml:space="preserve">Have available an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up-to-date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specification and scheme of work (showing methods of delivery) for each course/class taught and to lodge a copy of this information with the Assistant Director of Faculty by the start of the course.</w:t>
      </w:r>
    </w:p>
    <w:p w14:paraId="22B300C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Prepare suitable teaching and learning materials for a range of courses/classes and make use of a range of appropriate delivery methodologies including where available the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Library</w:t>
      </w:r>
      <w:proofErr w:type="gramEnd"/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. </w:t>
      </w:r>
    </w:p>
    <w:p w14:paraId="48308E4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Use ILT innovatively and successfully in teaching, learning and assessment.</w:t>
      </w:r>
    </w:p>
    <w:p w14:paraId="09CF336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classes punctually and complete accurately and in a timely manner all class records including the register of attendance and schemes of work.</w:t>
      </w:r>
    </w:p>
    <w:p w14:paraId="6CF3C8B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Report any variations to the agreed class timetable to the appropriate Assistant Director of Faculty and obtain permission for any long term or planned changes.</w:t>
      </w:r>
    </w:p>
    <w:p w14:paraId="5F66F2B5" w14:textId="6CE654D5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Keep records as required of all </w:t>
      </w:r>
      <w:proofErr w:type="gramStart"/>
      <w:r w:rsidR="00B915AE" w:rsidRPr="005C1CD2">
        <w:rPr>
          <w:rFonts w:ascii="Gill Sans MT" w:hAnsi="Gill Sans MT" w:cs="Tahoma"/>
          <w:sz w:val="22"/>
          <w:szCs w:val="22"/>
          <w:lang w:eastAsia="en-US"/>
        </w:rPr>
        <w:t>learner</w:t>
      </w:r>
      <w:proofErr w:type="gramEnd"/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assessed work and report progress or otherwise at appropriate course team meetings.</w:t>
      </w:r>
    </w:p>
    <w:p w14:paraId="0B7A03D1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Set, assess and maintain records of all examinations or end of unit assessments and where required advise Finance and Administration of such results.</w:t>
      </w:r>
    </w:p>
    <w:p w14:paraId="62F11847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Faculty, Course Team or subject area meetings as required.</w:t>
      </w:r>
    </w:p>
    <w:p w14:paraId="563D5434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as required Progress Evenings, College Open Evenings and other promotional events of the College.</w:t>
      </w:r>
    </w:p>
    <w:p w14:paraId="09D424C3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2A930676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Successfully market and promote the provision to employers and stakeholders.</w:t>
      </w:r>
    </w:p>
    <w:p w14:paraId="656BAA7E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E788481" w14:textId="7049E51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Support the College’s school liaison provision, liaising with partner schools and providing exciting taster sessions and other activities in the promotion of </w:t>
      </w:r>
      <w:r w:rsidR="0057289C">
        <w:rPr>
          <w:rFonts w:ascii="Gill Sans MT" w:hAnsi="Gill Sans MT" w:cs="Tahoma"/>
          <w:sz w:val="22"/>
          <w:szCs w:val="22"/>
          <w:lang w:eastAsia="en-US"/>
        </w:rPr>
        <w:t xml:space="preserve">Travel and Tourism 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and the College. </w:t>
      </w:r>
    </w:p>
    <w:p w14:paraId="208035D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719D243B" w14:textId="347C7D38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Liaise with external stakeholders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e.g.,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businesses to develop good working relations and programmes to meet their needs.  </w:t>
      </w:r>
    </w:p>
    <w:p w14:paraId="3483EA1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43B740C1" w14:textId="77777777" w:rsidR="003A2A32" w:rsidRPr="002E17D2" w:rsidRDefault="003A2A32" w:rsidP="002E17D2">
      <w:pPr>
        <w:jc w:val="both"/>
        <w:rPr>
          <w:rFonts w:ascii="Gill Sans MT" w:hAnsi="Gill Sans MT"/>
          <w:b/>
          <w:bCs/>
          <w:sz w:val="22"/>
          <w:lang w:eastAsia="en-US"/>
        </w:rPr>
      </w:pPr>
      <w:r w:rsidRPr="002E17D2">
        <w:rPr>
          <w:rFonts w:ascii="Gill Sans MT" w:hAnsi="Gill Sans MT"/>
          <w:b/>
          <w:bCs/>
          <w:sz w:val="22"/>
          <w:lang w:eastAsia="en-US"/>
        </w:rPr>
        <w:t>Generic Duties and Responsibilities:</w:t>
      </w:r>
    </w:p>
    <w:p w14:paraId="683BF6E4" w14:textId="77777777" w:rsidR="003A2A32" w:rsidRPr="005C1CD2" w:rsidRDefault="003A2A32" w:rsidP="00D26426">
      <w:pPr>
        <w:ind w:left="426" w:hanging="426"/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5F7B6D4E" w14:textId="26DC97D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 culture of innovation, excellence and equality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1D396E" w14:textId="58CFD83E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 the vision, mission, aims and values of the </w:t>
      </w:r>
      <w:r w:rsidR="00FF2A76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531009D" w14:textId="192FB831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Comply with College policies, procedures and agreements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43F13DBC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Contribute actively to the risk management of the College.</w:t>
      </w:r>
    </w:p>
    <w:p w14:paraId="18DA1FB4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and implement the College’s strategies on equality, diversity and safeguarding.</w:t>
      </w:r>
    </w:p>
    <w:p w14:paraId="02FEFE08" w14:textId="56B9FDF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appropriate staff development activities that support personal development and the changing needs of the College and its environment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B6430E2" w14:textId="38503E6D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Be aware of, and responsive to, the changing nature of the College and adopt a flexible and proactive approach to work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B3F585" w14:textId="7977ABB1" w:rsidR="003A2A32" w:rsidRPr="005C1CD2" w:rsidRDefault="003A2A32" w:rsidP="00D26426">
      <w:pPr>
        <w:numPr>
          <w:ilvl w:val="0"/>
          <w:numId w:val="45"/>
        </w:num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such other duties as may reasonably be required commensurate with this grade, at the initial agreed place of work or at other locations in the College catchment area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BDEA84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47E99201" w14:textId="77777777" w:rsidR="003A2A32" w:rsidRPr="005C1CD2" w:rsidRDefault="003A2A32" w:rsidP="003A2A32">
      <w:pPr>
        <w:ind w:left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692FE06" w14:textId="77777777" w:rsidR="003A2A32" w:rsidRPr="005C1CD2" w:rsidRDefault="003A2A32" w:rsidP="003A2A32">
      <w:pPr>
        <w:ind w:firstLine="6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028239E" w14:textId="77777777" w:rsidR="003A2A32" w:rsidRPr="005C1CD2" w:rsidRDefault="003A2A32" w:rsidP="003A2A32">
      <w:pPr>
        <w:jc w:val="both"/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0EEB2C68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6F135A9C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  <w:sectPr w:rsidR="003A2A32" w:rsidRPr="005C1CD2" w:rsidSect="00303503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04E80D37" w14:textId="13B5C146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34909203" wp14:editId="73E1A476">
            <wp:simplePos x="0" y="0"/>
            <wp:positionH relativeFrom="column">
              <wp:posOffset>4162425</wp:posOffset>
            </wp:positionH>
            <wp:positionV relativeFrom="paragraph">
              <wp:posOffset>-767715</wp:posOffset>
            </wp:positionV>
            <wp:extent cx="2656840" cy="1295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8B1A" w14:textId="77777777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48801CA" w14:textId="782C41DF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6C3F60">
        <w:rPr>
          <w:rFonts w:ascii="Gill Sans MT" w:hAnsi="Gill Sans MT" w:cs="Tahoma"/>
          <w:b/>
          <w:noProof/>
          <w:sz w:val="32"/>
          <w:szCs w:val="32"/>
        </w:rPr>
        <w:t>Travel and Tourism</w:t>
      </w:r>
      <w:r w:rsidR="00ED31CE">
        <w:rPr>
          <w:rFonts w:ascii="Gill Sans MT" w:hAnsi="Gill Sans MT" w:cs="Tahoma"/>
          <w:b/>
          <w:noProof/>
          <w:sz w:val="32"/>
          <w:szCs w:val="32"/>
        </w:rPr>
        <w:t xml:space="preserve"> (Cabin Crew &amp; Aviation)</w:t>
      </w:r>
    </w:p>
    <w:p w14:paraId="67DBFC8F" w14:textId="60C092B4" w:rsidR="00080810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Person Specification</w:t>
      </w:r>
    </w:p>
    <w:tbl>
      <w:tblPr>
        <w:tblStyle w:val="TableGrid2"/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9"/>
        <w:gridCol w:w="22"/>
        <w:gridCol w:w="467"/>
        <w:gridCol w:w="35"/>
        <w:gridCol w:w="391"/>
        <w:gridCol w:w="617"/>
        <w:gridCol w:w="91"/>
        <w:gridCol w:w="709"/>
        <w:gridCol w:w="425"/>
        <w:gridCol w:w="426"/>
      </w:tblGrid>
      <w:tr w:rsidR="003A2A32" w:rsidRPr="005C1CD2" w14:paraId="5CD34915" w14:textId="77777777" w:rsidTr="00EB2CE4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0631C" w14:textId="2A90D52D" w:rsidR="003A2A32" w:rsidRPr="005C1CD2" w:rsidRDefault="003A2A32" w:rsidP="009A63F7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EB6FB4B" w14:textId="77777777" w:rsidR="003A2A32" w:rsidRPr="005C1CD2" w:rsidRDefault="003A2A32" w:rsidP="009A63F7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3A2A32" w:rsidRPr="005C1CD2" w14:paraId="6839300B" w14:textId="77777777" w:rsidTr="00EB2CE4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7867E" w14:textId="282F2A2F" w:rsidR="003A2A32" w:rsidRPr="005C1CD2" w:rsidRDefault="003A2A32" w:rsidP="009A63F7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5DF5DC7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51D5225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0E5076B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D5A73A0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1212C693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7558BC35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3A2A32" w:rsidRPr="005C1CD2" w14:paraId="7534244E" w14:textId="77777777" w:rsidTr="00477006">
        <w:trPr>
          <w:trHeight w:val="268"/>
        </w:trPr>
        <w:tc>
          <w:tcPr>
            <w:tcW w:w="9782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4F4FA52" w14:textId="77777777" w:rsidR="003A2A32" w:rsidRPr="005C1CD2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A2A32" w:rsidRPr="005C1CD2" w14:paraId="093F8701" w14:textId="77777777" w:rsidTr="00477006">
        <w:trPr>
          <w:trHeight w:val="187"/>
        </w:trPr>
        <w:tc>
          <w:tcPr>
            <w:tcW w:w="6621" w:type="dxa"/>
            <w:gridSpan w:val="2"/>
            <w:vAlign w:val="center"/>
          </w:tcPr>
          <w:p w14:paraId="6C61C2BD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7D78B6F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B10B1C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A81A74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FAB27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9D8C7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22C07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D365FB2" w14:textId="77777777" w:rsidTr="00477006">
        <w:trPr>
          <w:trHeight w:val="236"/>
        </w:trPr>
        <w:tc>
          <w:tcPr>
            <w:tcW w:w="6621" w:type="dxa"/>
            <w:gridSpan w:val="2"/>
            <w:vAlign w:val="center"/>
          </w:tcPr>
          <w:p w14:paraId="2883509A" w14:textId="2323864E" w:rsidR="003A2A32" w:rsidRPr="005C1CD2" w:rsidRDefault="00CF5497" w:rsidP="009A63F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Teacher trained </w:t>
            </w:r>
            <w:r w:rsidRPr="00DE10BA">
              <w:rPr>
                <w:i/>
                <w:iCs/>
                <w:sz w:val="22"/>
              </w:rPr>
              <w:t>(PGCE, DTLLS or CertEd)</w:t>
            </w:r>
            <w:r w:rsidRPr="00DE10BA">
              <w:rPr>
                <w:rFonts w:ascii="Gill Sans MT" w:hAnsi="Gill Sans MT"/>
                <w:sz w:val="22"/>
              </w:rPr>
              <w:t xml:space="preserve"> or working towards</w:t>
            </w:r>
          </w:p>
        </w:tc>
        <w:tc>
          <w:tcPr>
            <w:tcW w:w="467" w:type="dxa"/>
            <w:vAlign w:val="center"/>
          </w:tcPr>
          <w:p w14:paraId="50B7DE2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38D2D04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A8CA6D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E902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23591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51D399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D55D0B" w:rsidRPr="005C1CD2" w14:paraId="6CDF0D3F" w14:textId="77777777" w:rsidTr="00477006">
        <w:trPr>
          <w:trHeight w:val="256"/>
        </w:trPr>
        <w:tc>
          <w:tcPr>
            <w:tcW w:w="6621" w:type="dxa"/>
            <w:gridSpan w:val="2"/>
            <w:vAlign w:val="center"/>
          </w:tcPr>
          <w:p w14:paraId="132E386F" w14:textId="227D9B1B" w:rsidR="00D55D0B" w:rsidRPr="005C1CD2" w:rsidRDefault="00CE7EE8" w:rsidP="009A63F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467" w:type="dxa"/>
            <w:vAlign w:val="center"/>
          </w:tcPr>
          <w:p w14:paraId="6F37ABD9" w14:textId="2089B3C2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45C8A682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A89AAD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42A356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F80CE77" w14:textId="5DC1E52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B7D9C3A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2BB2E65" w14:textId="77777777" w:rsidTr="004843E9">
        <w:trPr>
          <w:trHeight w:val="331"/>
        </w:trPr>
        <w:tc>
          <w:tcPr>
            <w:tcW w:w="6621" w:type="dxa"/>
            <w:gridSpan w:val="2"/>
            <w:vAlign w:val="center"/>
          </w:tcPr>
          <w:p w14:paraId="231706DB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456EB62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34FEC8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31235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425EB4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C06DB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A3D0A2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7425F173" w14:textId="77777777" w:rsidTr="00EB2CE4">
        <w:trPr>
          <w:trHeight w:val="397"/>
        </w:trPr>
        <w:tc>
          <w:tcPr>
            <w:tcW w:w="6621" w:type="dxa"/>
            <w:gridSpan w:val="2"/>
            <w:vAlign w:val="center"/>
          </w:tcPr>
          <w:p w14:paraId="01EFA353" w14:textId="523F3313" w:rsidR="003A2A32" w:rsidRPr="005C1CD2" w:rsidRDefault="003E6FD6" w:rsidP="00E90896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Higher Education Qualification </w:t>
            </w:r>
            <w:r w:rsidRPr="00C34D41">
              <w:rPr>
                <w:i/>
                <w:iCs/>
                <w:sz w:val="22"/>
                <w:szCs w:val="22"/>
                <w:lang w:eastAsia="en-US"/>
              </w:rPr>
              <w:t>(Degree/Higher Degree/</w:t>
            </w:r>
            <w:r w:rsidR="007C0631" w:rsidRPr="00C34D41">
              <w:rPr>
                <w:i/>
                <w:iCs/>
                <w:sz w:val="22"/>
                <w:szCs w:val="22"/>
                <w:lang w:eastAsia="en-US"/>
              </w:rPr>
              <w:t>Masters</w:t>
            </w:r>
            <w:r w:rsidR="00E90896" w:rsidRPr="00C34D41">
              <w:rPr>
                <w:i/>
                <w:iCs/>
                <w:sz w:val="22"/>
                <w:szCs w:val="22"/>
                <w:lang w:eastAsia="en-US"/>
              </w:rPr>
              <w:t xml:space="preserve"> in </w:t>
            </w:r>
            <w:r w:rsidR="006C3F60" w:rsidRPr="00C34D41">
              <w:rPr>
                <w:i/>
                <w:iCs/>
                <w:sz w:val="22"/>
                <w:szCs w:val="22"/>
                <w:lang w:eastAsia="en-US"/>
              </w:rPr>
              <w:t>Travel and Tourism</w:t>
            </w:r>
            <w:r w:rsidR="00C34D41">
              <w:rPr>
                <w:i/>
                <w:iCs/>
                <w:sz w:val="22"/>
                <w:szCs w:val="22"/>
                <w:lang w:eastAsia="en-US"/>
              </w:rPr>
              <w:t>)</w:t>
            </w:r>
            <w:r w:rsidR="00896099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E90896" w:rsidRPr="00CF5497">
              <w:rPr>
                <w:i/>
                <w:iCs/>
                <w:sz w:val="22"/>
                <w:szCs w:val="22"/>
                <w:lang w:eastAsia="en-US"/>
              </w:rPr>
              <w:t>or equivalent</w:t>
            </w:r>
          </w:p>
        </w:tc>
        <w:tc>
          <w:tcPr>
            <w:tcW w:w="467" w:type="dxa"/>
            <w:vAlign w:val="center"/>
          </w:tcPr>
          <w:p w14:paraId="6159575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3B7829D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EA761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C1781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52A0B5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1901C66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386F8AC0" w14:textId="77777777" w:rsidTr="00EB2CE4">
        <w:trPr>
          <w:trHeight w:val="397"/>
        </w:trPr>
        <w:tc>
          <w:tcPr>
            <w:tcW w:w="6621" w:type="dxa"/>
            <w:gridSpan w:val="2"/>
            <w:vAlign w:val="center"/>
          </w:tcPr>
          <w:p w14:paraId="6EACCF45" w14:textId="77777777" w:rsidR="003A2A32" w:rsidRPr="005C1CD2" w:rsidRDefault="003A2A32" w:rsidP="009A63F7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467" w:type="dxa"/>
            <w:vAlign w:val="center"/>
          </w:tcPr>
          <w:p w14:paraId="76988C1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554247B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AC5DB5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7DA59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45DF2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18DCF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776D0F66" w14:textId="77777777" w:rsidTr="004843E9">
        <w:trPr>
          <w:trHeight w:val="135"/>
        </w:trPr>
        <w:tc>
          <w:tcPr>
            <w:tcW w:w="6621" w:type="dxa"/>
            <w:gridSpan w:val="2"/>
            <w:shd w:val="clear" w:color="auto" w:fill="B8CCE4" w:themeFill="accent1" w:themeFillTint="66"/>
          </w:tcPr>
          <w:p w14:paraId="2A2AA9B1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41BCA43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7CF5E0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B8CCE4" w:themeFill="accent1" w:themeFillTint="66"/>
            <w:vAlign w:val="center"/>
          </w:tcPr>
          <w:p w14:paraId="7FB354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DAFAC7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777729E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318FDF0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004D6A41" w14:textId="77777777" w:rsidTr="004843E9">
        <w:trPr>
          <w:trHeight w:val="183"/>
        </w:trPr>
        <w:tc>
          <w:tcPr>
            <w:tcW w:w="6621" w:type="dxa"/>
            <w:gridSpan w:val="2"/>
          </w:tcPr>
          <w:p w14:paraId="2DF4AACD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1E493F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B2675E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D864D6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552A1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23C5F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129166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58AC0619" w14:textId="77777777" w:rsidTr="00EB2CE4">
        <w:trPr>
          <w:trHeight w:val="353"/>
        </w:trPr>
        <w:tc>
          <w:tcPr>
            <w:tcW w:w="6621" w:type="dxa"/>
            <w:gridSpan w:val="2"/>
            <w:vAlign w:val="center"/>
          </w:tcPr>
          <w:p w14:paraId="34F1FB42" w14:textId="2BFEFB72" w:rsidR="003A2A32" w:rsidRPr="005C1CD2" w:rsidRDefault="003A2A32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teaching skills with proven experience of teaching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83220B">
              <w:rPr>
                <w:rFonts w:ascii="Gill Sans MT" w:hAnsi="Gill Sans MT" w:cs="Tahoma"/>
                <w:sz w:val="22"/>
                <w:szCs w:val="22"/>
                <w:lang w:eastAsia="en-US"/>
              </w:rPr>
              <w:t>Travel and Tourism</w:t>
            </w:r>
          </w:p>
        </w:tc>
        <w:tc>
          <w:tcPr>
            <w:tcW w:w="467" w:type="dxa"/>
            <w:vAlign w:val="center"/>
          </w:tcPr>
          <w:p w14:paraId="4240DC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4D68896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3E6C005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505523B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D47890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C60CD2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9F2D4F" w:rsidRPr="005C1CD2" w14:paraId="4BE3F238" w14:textId="77777777" w:rsidTr="00EB2CE4">
        <w:trPr>
          <w:trHeight w:val="353"/>
        </w:trPr>
        <w:tc>
          <w:tcPr>
            <w:tcW w:w="6621" w:type="dxa"/>
            <w:gridSpan w:val="2"/>
            <w:vAlign w:val="center"/>
          </w:tcPr>
          <w:p w14:paraId="5D4E64F6" w14:textId="2C12987E" w:rsidR="009F2D4F" w:rsidRPr="005C1CD2" w:rsidRDefault="009F2D4F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Minimum of 2 years industry experience</w:t>
            </w:r>
            <w:r w:rsidR="005D7E83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including Cabin Crew and Aviation</w:t>
            </w:r>
          </w:p>
        </w:tc>
        <w:tc>
          <w:tcPr>
            <w:tcW w:w="467" w:type="dxa"/>
            <w:vAlign w:val="center"/>
          </w:tcPr>
          <w:p w14:paraId="23842B21" w14:textId="3B631806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0774AD6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B7EAFEA" w14:textId="28D0637C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662F5203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06A2B29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4069737" w14:textId="639D68F5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2A32" w:rsidRPr="005C1CD2" w14:paraId="69BA0E07" w14:textId="77777777" w:rsidTr="00EB2CE4">
        <w:trPr>
          <w:trHeight w:val="554"/>
        </w:trPr>
        <w:tc>
          <w:tcPr>
            <w:tcW w:w="6621" w:type="dxa"/>
            <w:gridSpan w:val="2"/>
            <w:vAlign w:val="center"/>
          </w:tcPr>
          <w:p w14:paraId="5A72C353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working knowledge of the requirements of subject area in school and FE sectors</w:t>
            </w:r>
          </w:p>
        </w:tc>
        <w:tc>
          <w:tcPr>
            <w:tcW w:w="467" w:type="dxa"/>
            <w:vAlign w:val="center"/>
          </w:tcPr>
          <w:p w14:paraId="7FBC239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6FAF1D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08748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5B6C279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382BB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8F2E7F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966EDF" w:rsidRPr="005C1CD2" w14:paraId="5BDFE2ED" w14:textId="77777777" w:rsidTr="00EB2CE4">
        <w:trPr>
          <w:trHeight w:val="554"/>
        </w:trPr>
        <w:tc>
          <w:tcPr>
            <w:tcW w:w="6621" w:type="dxa"/>
            <w:gridSpan w:val="2"/>
            <w:vAlign w:val="center"/>
          </w:tcPr>
          <w:p w14:paraId="44EEF5CC" w14:textId="27B0F44F" w:rsidR="00966EDF" w:rsidRPr="00966EDF" w:rsidRDefault="00966EDF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z w:val="22"/>
                <w:szCs w:val="22"/>
              </w:rPr>
              <w:t>E</w:t>
            </w:r>
            <w:r w:rsidRPr="00966EDF">
              <w:rPr>
                <w:rFonts w:ascii="Gill Sans MT" w:hAnsi="Gill Sans MT"/>
                <w:sz w:val="22"/>
                <w:szCs w:val="22"/>
              </w:rPr>
              <w:t xml:space="preserve">xperience, or a willingness to deliver on Cabin Crew </w:t>
            </w:r>
            <w:r w:rsidR="00477006">
              <w:rPr>
                <w:rFonts w:ascii="Gill Sans MT" w:hAnsi="Gill Sans MT"/>
                <w:sz w:val="22"/>
                <w:szCs w:val="22"/>
              </w:rPr>
              <w:t xml:space="preserve">and Aviation </w:t>
            </w:r>
            <w:r w:rsidRPr="00966EDF">
              <w:rPr>
                <w:rFonts w:ascii="Gill Sans MT" w:hAnsi="Gill Sans MT"/>
                <w:sz w:val="22"/>
                <w:szCs w:val="22"/>
              </w:rPr>
              <w:t xml:space="preserve">based courses </w:t>
            </w:r>
          </w:p>
        </w:tc>
        <w:tc>
          <w:tcPr>
            <w:tcW w:w="467" w:type="dxa"/>
            <w:vAlign w:val="center"/>
          </w:tcPr>
          <w:p w14:paraId="1E587053" w14:textId="2E2BB4C9" w:rsidR="00966EDF" w:rsidRPr="005C1CD2" w:rsidRDefault="004211F9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41D9D221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5F1BBF" w14:textId="5DC36001" w:rsidR="00966EDF" w:rsidRPr="005C1CD2" w:rsidRDefault="004211F9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7B84D78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80E1B1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F5F08C2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4E4336D5" w14:textId="77777777" w:rsidTr="00EB2CE4">
        <w:trPr>
          <w:trHeight w:val="279"/>
        </w:trPr>
        <w:tc>
          <w:tcPr>
            <w:tcW w:w="6621" w:type="dxa"/>
            <w:gridSpan w:val="2"/>
            <w:vAlign w:val="center"/>
          </w:tcPr>
          <w:p w14:paraId="21B902D4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IT skills with the ability to demonstrate the innovative use of ILT in teaching, learning and assessment</w:t>
            </w:r>
          </w:p>
        </w:tc>
        <w:tc>
          <w:tcPr>
            <w:tcW w:w="467" w:type="dxa"/>
            <w:vAlign w:val="center"/>
          </w:tcPr>
          <w:p w14:paraId="51AE422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52CA2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3C5FAAF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3D2E227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EC0DB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53D5DB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E90896" w:rsidRPr="005C1CD2" w14:paraId="03710C4F" w14:textId="77777777" w:rsidTr="004843E9">
        <w:trPr>
          <w:trHeight w:val="325"/>
        </w:trPr>
        <w:tc>
          <w:tcPr>
            <w:tcW w:w="6621" w:type="dxa"/>
            <w:gridSpan w:val="2"/>
            <w:vAlign w:val="center"/>
          </w:tcPr>
          <w:p w14:paraId="0F499251" w14:textId="77777777" w:rsidR="00E90896" w:rsidRPr="005C1CD2" w:rsidRDefault="00E90896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Proven experience of teaching up to level 3</w:t>
            </w:r>
          </w:p>
        </w:tc>
        <w:tc>
          <w:tcPr>
            <w:tcW w:w="467" w:type="dxa"/>
            <w:vAlign w:val="center"/>
          </w:tcPr>
          <w:p w14:paraId="147EEF37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64ABD6E3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2F5FAE5D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4B0EED8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2C78BC5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C49B9FE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E90896" w:rsidRPr="005C1CD2" w14:paraId="7B6F7E67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22F1EDAB" w14:textId="41F389F7" w:rsidR="00E90896" w:rsidRPr="005C1CD2" w:rsidRDefault="00E90896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</w:rPr>
              <w:t xml:space="preserve">Successful experience of teaching and coaching </w:t>
            </w:r>
            <w:r w:rsidR="00606B18" w:rsidRPr="005C1CD2">
              <w:rPr>
                <w:rFonts w:ascii="Gill Sans MT" w:hAnsi="Gill Sans MT" w:cs="Tahoma"/>
                <w:sz w:val="22"/>
                <w:szCs w:val="22"/>
              </w:rPr>
              <w:t>learners</w:t>
            </w:r>
            <w:r w:rsidRPr="005C1CD2">
              <w:rPr>
                <w:rFonts w:ascii="Gill Sans MT" w:hAnsi="Gill Sans MT" w:cs="Tahoma"/>
                <w:sz w:val="22"/>
                <w:szCs w:val="22"/>
              </w:rPr>
              <w:t xml:space="preserve"> of varied ages, backgrounds and abilities</w:t>
            </w:r>
          </w:p>
        </w:tc>
        <w:tc>
          <w:tcPr>
            <w:tcW w:w="467" w:type="dxa"/>
            <w:vAlign w:val="center"/>
          </w:tcPr>
          <w:p w14:paraId="3637911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C5DC47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1DA036C2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2661755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3DF3B50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5F3221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2A32" w:rsidRPr="005C1CD2" w14:paraId="5D95FDDB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7F514281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embed equality and diversity within all elements of teaching with an awareness and understanding of equality and diversity matters in the workplace and the community</w:t>
            </w:r>
          </w:p>
        </w:tc>
        <w:tc>
          <w:tcPr>
            <w:tcW w:w="467" w:type="dxa"/>
            <w:vAlign w:val="center"/>
          </w:tcPr>
          <w:p w14:paraId="6B71504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75210ED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1043AC6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F3A5C0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E8C27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87863B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6FDB32AA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5E389200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adapt teaching style to engage and suit the needs of learners to ensure excellent attendance and achievements</w:t>
            </w:r>
          </w:p>
        </w:tc>
        <w:tc>
          <w:tcPr>
            <w:tcW w:w="467" w:type="dxa"/>
            <w:vAlign w:val="center"/>
          </w:tcPr>
          <w:p w14:paraId="3B45E2D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031D227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0FBFCB1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BDF942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B43F96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C4D98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5F7BECE3" w14:textId="77777777" w:rsidTr="00EB2CE4">
        <w:tc>
          <w:tcPr>
            <w:tcW w:w="6621" w:type="dxa"/>
            <w:gridSpan w:val="2"/>
            <w:vAlign w:val="center"/>
          </w:tcPr>
          <w:p w14:paraId="47339D4B" w14:textId="13FDACBE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Ability to work co-operatively and effectively with colleagues in the curriculum area and across </w:t>
            </w:r>
            <w:proofErr w:type="gramStart"/>
            <w:r w:rsidR="00FF2A7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</w:t>
            </w:r>
            <w:proofErr w:type="gramEnd"/>
          </w:p>
        </w:tc>
        <w:tc>
          <w:tcPr>
            <w:tcW w:w="467" w:type="dxa"/>
            <w:vAlign w:val="center"/>
          </w:tcPr>
          <w:p w14:paraId="222611B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981D67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0E91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AE2E5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7BD3C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279A35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2A32" w:rsidRPr="005C1CD2" w14:paraId="45FA8B22" w14:textId="77777777" w:rsidTr="00477006">
        <w:trPr>
          <w:trHeight w:val="299"/>
        </w:trPr>
        <w:tc>
          <w:tcPr>
            <w:tcW w:w="6621" w:type="dxa"/>
            <w:gridSpan w:val="2"/>
            <w:vAlign w:val="center"/>
          </w:tcPr>
          <w:p w14:paraId="303BA7B8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Be able to provide an excellent and safe learning environment</w:t>
            </w:r>
          </w:p>
        </w:tc>
        <w:tc>
          <w:tcPr>
            <w:tcW w:w="467" w:type="dxa"/>
            <w:vAlign w:val="center"/>
          </w:tcPr>
          <w:p w14:paraId="7B9DFCD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76FA548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7C8A436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49418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862BF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F561F4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85612" w:rsidRPr="005C1CD2" w14:paraId="2BFC0458" w14:textId="77777777" w:rsidTr="00EB2CE4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80921" w14:textId="77777777" w:rsidR="00585612" w:rsidRPr="005C1CD2" w:rsidRDefault="00585612" w:rsidP="003A5174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2D33743" w14:textId="77777777" w:rsidR="00585612" w:rsidRPr="005C1CD2" w:rsidRDefault="00585612" w:rsidP="003A5174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585612" w:rsidRPr="005C1CD2" w14:paraId="54985EE3" w14:textId="77777777" w:rsidTr="00EB2CE4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F794F" w14:textId="77777777" w:rsidR="00585612" w:rsidRPr="005C1CD2" w:rsidRDefault="00585612" w:rsidP="003A5174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41DC7A1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580561C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7745C39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602A757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EDA63A8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B2E26EF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5C1CD2" w:rsidRPr="005C1CD2" w14:paraId="2E3FFC61" w14:textId="77777777" w:rsidTr="00EB2CE4">
        <w:trPr>
          <w:trHeight w:val="566"/>
        </w:trPr>
        <w:tc>
          <w:tcPr>
            <w:tcW w:w="9782" w:type="dxa"/>
            <w:gridSpan w:val="10"/>
            <w:shd w:val="clear" w:color="auto" w:fill="B8CCE4" w:themeFill="accent1" w:themeFillTint="66"/>
            <w:vAlign w:val="center"/>
          </w:tcPr>
          <w:p w14:paraId="7C6AF4D8" w14:textId="0DEA537A" w:rsidR="005C1CD2" w:rsidRPr="005C1CD2" w:rsidRDefault="005C1CD2" w:rsidP="005C1CD2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 Continued</w:t>
            </w:r>
          </w:p>
        </w:tc>
      </w:tr>
      <w:tr w:rsidR="003A2A32" w:rsidRPr="005C1CD2" w14:paraId="26828E88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37B874DD" w14:textId="28969FAA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Commitment to safeguarding the welfare of children and young persons in line with </w:t>
            </w:r>
            <w:proofErr w:type="gramStart"/>
            <w:r w:rsidR="0016579E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</w:t>
            </w:r>
            <w:proofErr w:type="gramEnd"/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policies</w:t>
            </w:r>
          </w:p>
        </w:tc>
        <w:tc>
          <w:tcPr>
            <w:tcW w:w="467" w:type="dxa"/>
            <w:vAlign w:val="center"/>
          </w:tcPr>
          <w:p w14:paraId="3A6810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453FDDF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E34137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DCA7C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21D89C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623BADA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B915AE" w:rsidRPr="005C1CD2" w14:paraId="3947B524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60A2FEC3" w14:textId="16AAD294" w:rsidR="00B915AE" w:rsidRPr="005C1CD2" w:rsidRDefault="00B915AE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6814796C" w14:textId="3E6CF75F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7483045D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4B65B6" w14:textId="57BB7D2D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2489CFC2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F41ABE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0B2DFFD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4931CD8F" w14:textId="77777777" w:rsidTr="00EB2CE4">
        <w:tc>
          <w:tcPr>
            <w:tcW w:w="6621" w:type="dxa"/>
            <w:gridSpan w:val="2"/>
            <w:vAlign w:val="center"/>
          </w:tcPr>
          <w:p w14:paraId="79A2B239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719C25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E481B9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F57D5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B8113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7A271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83AF76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A21D985" w14:textId="77777777" w:rsidTr="00EB2CE4">
        <w:tc>
          <w:tcPr>
            <w:tcW w:w="6621" w:type="dxa"/>
            <w:gridSpan w:val="2"/>
            <w:vAlign w:val="center"/>
          </w:tcPr>
          <w:p w14:paraId="16A7C80F" w14:textId="68427DAE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Successful experience of teaching </w:t>
            </w:r>
            <w:r w:rsidR="00606B1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learners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of varied ages, backgrounds and abilities</w:t>
            </w:r>
          </w:p>
        </w:tc>
        <w:tc>
          <w:tcPr>
            <w:tcW w:w="467" w:type="dxa"/>
            <w:vAlign w:val="center"/>
          </w:tcPr>
          <w:p w14:paraId="3DB2AA8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0A442CE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7A333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F0B946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4921F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2A7CAF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2A32" w:rsidRPr="005C1CD2" w14:paraId="36116D6B" w14:textId="77777777" w:rsidTr="00EB2CE4">
        <w:tc>
          <w:tcPr>
            <w:tcW w:w="6621" w:type="dxa"/>
            <w:gridSpan w:val="2"/>
            <w:vAlign w:val="center"/>
          </w:tcPr>
          <w:p w14:paraId="6FA285ED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Good working knowledge of recent curriculum developments at post-16 </w:t>
            </w:r>
          </w:p>
        </w:tc>
        <w:tc>
          <w:tcPr>
            <w:tcW w:w="467" w:type="dxa"/>
            <w:vAlign w:val="center"/>
          </w:tcPr>
          <w:p w14:paraId="48F8C14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0A1C3F2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B06E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238CE7F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FABCE1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D0F112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0302DF2E" w14:textId="77777777" w:rsidTr="00EB2CE4">
        <w:tc>
          <w:tcPr>
            <w:tcW w:w="6621" w:type="dxa"/>
            <w:gridSpan w:val="2"/>
            <w:vAlign w:val="center"/>
          </w:tcPr>
          <w:p w14:paraId="559F6575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467" w:type="dxa"/>
            <w:vAlign w:val="center"/>
          </w:tcPr>
          <w:p w14:paraId="5F040D3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397B333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669C9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6374ABB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DEB854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F650F2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53D09572" w14:textId="77777777" w:rsidTr="00EB2CE4">
        <w:tc>
          <w:tcPr>
            <w:tcW w:w="6621" w:type="dxa"/>
            <w:gridSpan w:val="2"/>
            <w:vAlign w:val="center"/>
          </w:tcPr>
          <w:p w14:paraId="4A9EBA42" w14:textId="5E5C7FF8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teach up to Foundation Degree level</w:t>
            </w:r>
          </w:p>
        </w:tc>
        <w:tc>
          <w:tcPr>
            <w:tcW w:w="467" w:type="dxa"/>
            <w:vAlign w:val="center"/>
          </w:tcPr>
          <w:p w14:paraId="465C48EC" w14:textId="1DA6358C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5D66627E" w14:textId="0C60F748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3BDD7708" w14:textId="7EFB3A34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3A2C400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A1296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7BD4A1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16AE3B31" w14:textId="77777777" w:rsidTr="00EB2CE4">
        <w:tc>
          <w:tcPr>
            <w:tcW w:w="9782" w:type="dxa"/>
            <w:gridSpan w:val="10"/>
            <w:shd w:val="clear" w:color="auto" w:fill="B8CCE4" w:themeFill="accent1" w:themeFillTint="66"/>
          </w:tcPr>
          <w:p w14:paraId="59E73A23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Personal Attributes</w:t>
            </w:r>
          </w:p>
        </w:tc>
      </w:tr>
      <w:tr w:rsidR="00360889" w:rsidRPr="005C1CD2" w14:paraId="46B4EF0D" w14:textId="77777777" w:rsidTr="00EB2CE4">
        <w:tc>
          <w:tcPr>
            <w:tcW w:w="6621" w:type="dxa"/>
            <w:gridSpan w:val="2"/>
          </w:tcPr>
          <w:p w14:paraId="35217E8C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  <w:gridSpan w:val="2"/>
          </w:tcPr>
          <w:p w14:paraId="6100A017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</w:tcPr>
          <w:p w14:paraId="700A8D63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</w:tcPr>
          <w:p w14:paraId="5FDEF28B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</w:tcPr>
          <w:p w14:paraId="070BA7C6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5301245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039DBE1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FD0650B" w14:textId="77777777" w:rsidTr="00EB2CE4">
        <w:tc>
          <w:tcPr>
            <w:tcW w:w="6621" w:type="dxa"/>
            <w:gridSpan w:val="2"/>
            <w:vAlign w:val="center"/>
          </w:tcPr>
          <w:p w14:paraId="264394ED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</w:tc>
        <w:tc>
          <w:tcPr>
            <w:tcW w:w="502" w:type="dxa"/>
            <w:gridSpan w:val="2"/>
            <w:vAlign w:val="center"/>
          </w:tcPr>
          <w:p w14:paraId="09B509B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01434FA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E52C7A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18C133C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ECE2F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8CB71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60889" w:rsidRPr="005C1CD2" w14:paraId="720E54A6" w14:textId="77777777" w:rsidTr="00EB2CE4">
        <w:tc>
          <w:tcPr>
            <w:tcW w:w="6621" w:type="dxa"/>
            <w:gridSpan w:val="2"/>
            <w:vAlign w:val="center"/>
          </w:tcPr>
          <w:p w14:paraId="78C15EFD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player</w:t>
            </w:r>
          </w:p>
        </w:tc>
        <w:tc>
          <w:tcPr>
            <w:tcW w:w="502" w:type="dxa"/>
            <w:gridSpan w:val="2"/>
            <w:vAlign w:val="center"/>
          </w:tcPr>
          <w:p w14:paraId="2D6603D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3DAD8F7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4666A672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6B0C3CC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F85790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E8226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60889" w:rsidRPr="005C1CD2" w14:paraId="680CC8FE" w14:textId="77777777" w:rsidTr="00EB2CE4">
        <w:tc>
          <w:tcPr>
            <w:tcW w:w="6621" w:type="dxa"/>
            <w:gridSpan w:val="2"/>
          </w:tcPr>
          <w:p w14:paraId="2AD26B8D" w14:textId="796FEDC1" w:rsidR="00360889" w:rsidRPr="005C1CD2" w:rsidRDefault="00360889" w:rsidP="00360889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Able to relate well to learners and staff at all levels.</w:t>
            </w:r>
          </w:p>
        </w:tc>
        <w:tc>
          <w:tcPr>
            <w:tcW w:w="502" w:type="dxa"/>
            <w:gridSpan w:val="2"/>
            <w:vAlign w:val="center"/>
          </w:tcPr>
          <w:p w14:paraId="6574D4D1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E153289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E409F18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800" w:type="dxa"/>
            <w:gridSpan w:val="2"/>
            <w:vAlign w:val="center"/>
          </w:tcPr>
          <w:p w14:paraId="30240FB8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27BE1EE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5974A5F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360889" w:rsidRPr="005C1CD2" w14:paraId="67B194CC" w14:textId="77777777" w:rsidTr="00EB2CE4">
        <w:tc>
          <w:tcPr>
            <w:tcW w:w="6621" w:type="dxa"/>
            <w:gridSpan w:val="2"/>
            <w:vAlign w:val="center"/>
          </w:tcPr>
          <w:p w14:paraId="4D87B81A" w14:textId="1F0A70B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Confidence to work effectively and professionally with all stakeholders e.g.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,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employers </w:t>
            </w:r>
          </w:p>
        </w:tc>
        <w:tc>
          <w:tcPr>
            <w:tcW w:w="502" w:type="dxa"/>
            <w:gridSpan w:val="2"/>
            <w:vAlign w:val="center"/>
          </w:tcPr>
          <w:p w14:paraId="6AAE92A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63C6536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60394F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2276CB7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268076B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BF16B64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2D258402" w14:textId="77777777" w:rsidTr="00EB2CE4">
        <w:tc>
          <w:tcPr>
            <w:tcW w:w="6621" w:type="dxa"/>
            <w:gridSpan w:val="2"/>
            <w:vAlign w:val="center"/>
          </w:tcPr>
          <w:p w14:paraId="22A63C2A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502" w:type="dxa"/>
            <w:gridSpan w:val="2"/>
            <w:vAlign w:val="center"/>
          </w:tcPr>
          <w:p w14:paraId="5E5ED9D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7D905D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5BC2146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3F955A4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B6469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EBEEA0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60889" w:rsidRPr="005C1CD2" w14:paraId="481FC3F7" w14:textId="77777777" w:rsidTr="00EB2CE4">
        <w:trPr>
          <w:trHeight w:val="420"/>
        </w:trPr>
        <w:tc>
          <w:tcPr>
            <w:tcW w:w="6621" w:type="dxa"/>
            <w:gridSpan w:val="2"/>
            <w:vAlign w:val="center"/>
          </w:tcPr>
          <w:p w14:paraId="13461CAB" w14:textId="01BF9462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inspire confidence in learners</w:t>
            </w:r>
          </w:p>
        </w:tc>
        <w:tc>
          <w:tcPr>
            <w:tcW w:w="502" w:type="dxa"/>
            <w:gridSpan w:val="2"/>
            <w:vAlign w:val="center"/>
          </w:tcPr>
          <w:p w14:paraId="03C67ABB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05F0AA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928CE1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7D77E46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B825A9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2DB74E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5D512FAF" w14:textId="77777777" w:rsidTr="00EB2CE4">
        <w:trPr>
          <w:trHeight w:val="412"/>
        </w:trPr>
        <w:tc>
          <w:tcPr>
            <w:tcW w:w="6621" w:type="dxa"/>
            <w:gridSpan w:val="2"/>
            <w:vAlign w:val="center"/>
          </w:tcPr>
          <w:p w14:paraId="05ADA79C" w14:textId="79FA72B2" w:rsidR="00360889" w:rsidRPr="005C1CD2" w:rsidRDefault="00360889" w:rsidP="00360889">
            <w:pPr>
              <w:widowControl w:val="0"/>
              <w:numPr>
                <w:ilvl w:val="0"/>
                <w:numId w:val="12"/>
              </w:numPr>
              <w:tabs>
                <w:tab w:val="left" w:pos="1414"/>
              </w:tabs>
              <w:spacing w:before="60" w:after="60"/>
              <w:ind w:left="414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napToGrid w:val="0"/>
                <w:sz w:val="22"/>
                <w:szCs w:val="22"/>
                <w:lang w:eastAsia="en-US"/>
              </w:rPr>
              <w:t xml:space="preserve">Commitment to learner success </w:t>
            </w:r>
          </w:p>
        </w:tc>
        <w:tc>
          <w:tcPr>
            <w:tcW w:w="502" w:type="dxa"/>
            <w:gridSpan w:val="2"/>
            <w:vAlign w:val="center"/>
          </w:tcPr>
          <w:p w14:paraId="7203CD1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16DF8E6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9679F6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3759ED0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FE8215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7546FC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13795CC" w14:textId="77777777" w:rsidTr="00EB2CE4">
        <w:trPr>
          <w:trHeight w:hRule="exact" w:val="446"/>
        </w:trPr>
        <w:tc>
          <w:tcPr>
            <w:tcW w:w="6621" w:type="dxa"/>
            <w:gridSpan w:val="2"/>
            <w:vAlign w:val="center"/>
          </w:tcPr>
          <w:p w14:paraId="0E9F3939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gridSpan w:val="2"/>
            <w:vAlign w:val="center"/>
          </w:tcPr>
          <w:p w14:paraId="0D6301B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391" w:type="dxa"/>
            <w:vAlign w:val="center"/>
          </w:tcPr>
          <w:p w14:paraId="2A45CAA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527C6E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AAA7AD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937F6A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2FE4F5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E023398" w14:textId="77777777" w:rsidTr="00EB2CE4">
        <w:trPr>
          <w:trHeight w:val="333"/>
        </w:trPr>
        <w:tc>
          <w:tcPr>
            <w:tcW w:w="6621" w:type="dxa"/>
            <w:gridSpan w:val="2"/>
            <w:vAlign w:val="center"/>
          </w:tcPr>
          <w:p w14:paraId="7C7AAC58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502" w:type="dxa"/>
            <w:gridSpan w:val="2"/>
            <w:vAlign w:val="center"/>
          </w:tcPr>
          <w:p w14:paraId="093298D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51E471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259A5F8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2E4E8E0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ABD5A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2F133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W w:w="978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B2CE4" w14:paraId="59310CE2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33397B" w14:textId="77777777" w:rsidR="00EB2CE4" w:rsidRDefault="00EB2CE4" w:rsidP="00172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EB2CE4" w14:paraId="1BD454AC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814D7" w14:textId="77777777" w:rsidR="00EB2CE4" w:rsidRDefault="00EB2CE4" w:rsidP="00172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EB2CE4" w14:paraId="79E0A9BD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118C9" w14:textId="77777777" w:rsidR="00EB2CE4" w:rsidRDefault="00EB2CE4" w:rsidP="00EB2CE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A152985" w14:textId="77777777" w:rsidR="00477006" w:rsidRDefault="00477006" w:rsidP="00EB2CE4">
      <w:pPr>
        <w:rPr>
          <w:rFonts w:ascii="Gill Sans MT" w:hAnsi="Gill Sans MT" w:cs="Tahoma"/>
          <w:bCs/>
          <w:sz w:val="22"/>
          <w:szCs w:val="22"/>
        </w:rPr>
      </w:pPr>
    </w:p>
    <w:p w14:paraId="64EA4141" w14:textId="676F9DB1" w:rsidR="00971B30" w:rsidRPr="005C1CD2" w:rsidRDefault="00EB2CE4" w:rsidP="00EB2CE4">
      <w:pPr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477006">
        <w:rPr>
          <w:rFonts w:ascii="Gill Sans MT" w:hAnsi="Gill Sans MT" w:cs="Tahoma"/>
          <w:bCs/>
          <w:sz w:val="22"/>
          <w:szCs w:val="22"/>
        </w:rPr>
        <w:t xml:space="preserve">November </w:t>
      </w:r>
      <w:r w:rsidR="0020525F">
        <w:rPr>
          <w:rFonts w:ascii="Gill Sans MT" w:hAnsi="Gill Sans MT" w:cs="Tahoma"/>
          <w:bCs/>
          <w:sz w:val="22"/>
          <w:szCs w:val="22"/>
        </w:rPr>
        <w:t>2024</w:t>
      </w:r>
    </w:p>
    <w:p w14:paraId="09D6392D" w14:textId="77777777" w:rsidR="00971B30" w:rsidRPr="005C1CD2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5BA3002D" w14:textId="77777777" w:rsidR="005C1CD2" w:rsidRPr="006B05CA" w:rsidRDefault="005C1CD2" w:rsidP="005C1CD2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5C1CD2" w:rsidRPr="006B05CA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3A1C0" w14:textId="77777777" w:rsidR="00A60458" w:rsidRDefault="00A60458">
      <w:r>
        <w:separator/>
      </w:r>
    </w:p>
  </w:endnote>
  <w:endnote w:type="continuationSeparator" w:id="0">
    <w:p w14:paraId="6548EB33" w14:textId="77777777" w:rsidR="00A60458" w:rsidRDefault="00A6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2517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CD2CD4" w14:textId="77777777" w:rsidR="00A63023" w:rsidRDefault="00994F2B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396B448" w14:textId="3C7F8328" w:rsidR="00994F2B" w:rsidRDefault="00A63023" w:rsidP="00A63023">
            <w:pPr>
              <w:pStyle w:val="Footer"/>
              <w:jc w:val="center"/>
            </w:pPr>
            <w:r w:rsidRPr="00A63023">
              <w:rPr>
                <w:rFonts w:ascii="Gill Sans MT" w:hAnsi="Gill Sans MT"/>
                <w:sz w:val="22"/>
                <w:szCs w:val="22"/>
              </w:rPr>
              <w:t>CCSW Job Description – Lecturer in Travel &amp; Tourism</w:t>
            </w:r>
            <w:r w:rsidR="00506F8B">
              <w:rPr>
                <w:rFonts w:ascii="Gill Sans MT" w:hAnsi="Gill Sans MT"/>
                <w:sz w:val="22"/>
                <w:szCs w:val="22"/>
              </w:rPr>
              <w:t xml:space="preserve"> (Cabin Crew &amp; Aviation)</w:t>
            </w:r>
          </w:p>
        </w:sdtContent>
      </w:sdt>
    </w:sdtContent>
  </w:sdt>
  <w:p w14:paraId="0EB01C1D" w14:textId="27BBC8FC" w:rsidR="003A2A32" w:rsidRDefault="003A2A3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23DB" w14:textId="66B931C7" w:rsidR="00002047" w:rsidRDefault="00002047">
    <w:pPr>
      <w:pStyle w:val="Footer"/>
      <w:jc w:val="right"/>
    </w:pPr>
  </w:p>
  <w:sdt>
    <w:sdtPr>
      <w:id w:val="-2060929930"/>
      <w:docPartObj>
        <w:docPartGallery w:val="Page Numbers (Top of Page)"/>
        <w:docPartUnique/>
      </w:docPartObj>
    </w:sdtPr>
    <w:sdtEndPr/>
    <w:sdtContent>
      <w:p w14:paraId="352BFF07" w14:textId="77777777" w:rsidR="00994F2B" w:rsidRDefault="00994F2B" w:rsidP="00994F2B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  <w:p w14:paraId="47F5372A" w14:textId="77777777" w:rsidR="00002047" w:rsidRDefault="00002047">
    <w:pPr>
      <w:pStyle w:val="Footer"/>
    </w:pPr>
  </w:p>
  <w:p w14:paraId="25521F59" w14:textId="62A0877F" w:rsidR="00633FF4" w:rsidRDefault="00A63023" w:rsidP="00A63023">
    <w:pPr>
      <w:jc w:val="center"/>
    </w:pPr>
    <w:r w:rsidRPr="00A63023">
      <w:rPr>
        <w:rFonts w:ascii="Gill Sans MT" w:hAnsi="Gill Sans MT"/>
        <w:sz w:val="22"/>
        <w:szCs w:val="22"/>
      </w:rPr>
      <w:t>CCSW Job Description – Lecturer in Travel &amp; Tourism</w:t>
    </w:r>
    <w:r w:rsidR="00477006">
      <w:rPr>
        <w:rFonts w:ascii="Gill Sans MT" w:hAnsi="Gill Sans MT"/>
        <w:sz w:val="22"/>
        <w:szCs w:val="22"/>
      </w:rPr>
      <w:t xml:space="preserve"> (Cabin Crewe &amp; Aviation)</w:t>
    </w:r>
  </w:p>
  <w:p w14:paraId="5A89720C" w14:textId="77777777" w:rsidR="00E4488B" w:rsidRDefault="00E4488B"/>
  <w:p w14:paraId="65E91298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12C8" w14:textId="77777777" w:rsidR="00A60458" w:rsidRDefault="00A60458">
      <w:r>
        <w:separator/>
      </w:r>
    </w:p>
  </w:footnote>
  <w:footnote w:type="continuationSeparator" w:id="0">
    <w:p w14:paraId="3B39DD33" w14:textId="77777777" w:rsidR="00A60458" w:rsidRDefault="00A6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F4DF" w14:textId="77777777" w:rsidR="00002047" w:rsidRDefault="00002047" w:rsidP="00B05F8E">
    <w:pPr>
      <w:pStyle w:val="Header"/>
      <w:jc w:val="center"/>
    </w:pPr>
  </w:p>
  <w:p w14:paraId="6B69F98F" w14:textId="77777777" w:rsidR="00633FF4" w:rsidRDefault="00633FF4"/>
  <w:p w14:paraId="5B97C807" w14:textId="77777777" w:rsidR="00E4488B" w:rsidRDefault="00E4488B"/>
  <w:p w14:paraId="68E18F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286B" w14:textId="77777777" w:rsidR="00002047" w:rsidRDefault="00002047">
    <w:pPr>
      <w:pStyle w:val="Header"/>
    </w:pPr>
  </w:p>
  <w:p w14:paraId="0FF56B17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34D6"/>
    <w:multiLevelType w:val="hybridMultilevel"/>
    <w:tmpl w:val="75D4B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7678">
    <w:abstractNumId w:val="36"/>
  </w:num>
  <w:num w:numId="2" w16cid:durableId="1995526353">
    <w:abstractNumId w:val="6"/>
  </w:num>
  <w:num w:numId="3" w16cid:durableId="1678195137">
    <w:abstractNumId w:val="8"/>
  </w:num>
  <w:num w:numId="4" w16cid:durableId="398791796">
    <w:abstractNumId w:val="29"/>
  </w:num>
  <w:num w:numId="5" w16cid:durableId="1851482834">
    <w:abstractNumId w:val="21"/>
  </w:num>
  <w:num w:numId="6" w16cid:durableId="59912012">
    <w:abstractNumId w:val="10"/>
  </w:num>
  <w:num w:numId="7" w16cid:durableId="1891072823">
    <w:abstractNumId w:val="9"/>
  </w:num>
  <w:num w:numId="8" w16cid:durableId="1021128260">
    <w:abstractNumId w:val="27"/>
  </w:num>
  <w:num w:numId="9" w16cid:durableId="1727333980">
    <w:abstractNumId w:val="28"/>
  </w:num>
  <w:num w:numId="10" w16cid:durableId="1179390174">
    <w:abstractNumId w:val="15"/>
  </w:num>
  <w:num w:numId="11" w16cid:durableId="297999458">
    <w:abstractNumId w:val="33"/>
  </w:num>
  <w:num w:numId="12" w16cid:durableId="1844738495">
    <w:abstractNumId w:val="32"/>
  </w:num>
  <w:num w:numId="13" w16cid:durableId="1211764770">
    <w:abstractNumId w:val="5"/>
  </w:num>
  <w:num w:numId="14" w16cid:durableId="1493642485">
    <w:abstractNumId w:val="3"/>
  </w:num>
  <w:num w:numId="15" w16cid:durableId="401872968">
    <w:abstractNumId w:val="16"/>
  </w:num>
  <w:num w:numId="16" w16cid:durableId="1197087787">
    <w:abstractNumId w:val="18"/>
  </w:num>
  <w:num w:numId="17" w16cid:durableId="1217281220">
    <w:abstractNumId w:val="13"/>
  </w:num>
  <w:num w:numId="18" w16cid:durableId="2023699472">
    <w:abstractNumId w:val="17"/>
  </w:num>
  <w:num w:numId="19" w16cid:durableId="1118067525">
    <w:abstractNumId w:val="30"/>
  </w:num>
  <w:num w:numId="20" w16cid:durableId="1832789853">
    <w:abstractNumId w:val="23"/>
  </w:num>
  <w:num w:numId="21" w16cid:durableId="296642371">
    <w:abstractNumId w:val="12"/>
  </w:num>
  <w:num w:numId="22" w16cid:durableId="484975447">
    <w:abstractNumId w:val="26"/>
  </w:num>
  <w:num w:numId="23" w16cid:durableId="1666325751">
    <w:abstractNumId w:val="28"/>
  </w:num>
  <w:num w:numId="24" w16cid:durableId="486899625">
    <w:abstractNumId w:val="16"/>
    <w:lvlOverride w:ilvl="0">
      <w:startOverride w:val="1"/>
    </w:lvlOverride>
  </w:num>
  <w:num w:numId="25" w16cid:durableId="1114863636">
    <w:abstractNumId w:val="32"/>
  </w:num>
  <w:num w:numId="26" w16cid:durableId="1645433234">
    <w:abstractNumId w:val="18"/>
  </w:num>
  <w:num w:numId="27" w16cid:durableId="821191395">
    <w:abstractNumId w:val="13"/>
  </w:num>
  <w:num w:numId="28" w16cid:durableId="1012881052">
    <w:abstractNumId w:val="0"/>
  </w:num>
  <w:num w:numId="29" w16cid:durableId="770398039">
    <w:abstractNumId w:val="17"/>
  </w:num>
  <w:num w:numId="30" w16cid:durableId="253324306">
    <w:abstractNumId w:val="30"/>
  </w:num>
  <w:num w:numId="31" w16cid:durableId="862548030">
    <w:abstractNumId w:val="20"/>
  </w:num>
  <w:num w:numId="32" w16cid:durableId="1118261673">
    <w:abstractNumId w:val="2"/>
  </w:num>
  <w:num w:numId="33" w16cid:durableId="970555291">
    <w:abstractNumId w:val="22"/>
  </w:num>
  <w:num w:numId="34" w16cid:durableId="1529027519">
    <w:abstractNumId w:val="25"/>
  </w:num>
  <w:num w:numId="35" w16cid:durableId="394593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4915784">
    <w:abstractNumId w:val="1"/>
  </w:num>
  <w:num w:numId="37" w16cid:durableId="1972317729">
    <w:abstractNumId w:val="24"/>
  </w:num>
  <w:num w:numId="38" w16cid:durableId="1022586805">
    <w:abstractNumId w:val="11"/>
  </w:num>
  <w:num w:numId="39" w16cid:durableId="1850289417">
    <w:abstractNumId w:val="14"/>
  </w:num>
  <w:num w:numId="40" w16cid:durableId="620572962">
    <w:abstractNumId w:val="34"/>
  </w:num>
  <w:num w:numId="41" w16cid:durableId="835068842">
    <w:abstractNumId w:val="4"/>
  </w:num>
  <w:num w:numId="42" w16cid:durableId="1306426419">
    <w:abstractNumId w:val="19"/>
  </w:num>
  <w:num w:numId="43" w16cid:durableId="934172905">
    <w:abstractNumId w:val="7"/>
  </w:num>
  <w:num w:numId="44" w16cid:durableId="1899775952">
    <w:abstractNumId w:val="35"/>
  </w:num>
  <w:num w:numId="45" w16cid:durableId="164052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17622"/>
    <w:rsid w:val="0002575E"/>
    <w:rsid w:val="000278B7"/>
    <w:rsid w:val="00031381"/>
    <w:rsid w:val="00050C2C"/>
    <w:rsid w:val="000534FE"/>
    <w:rsid w:val="00057E14"/>
    <w:rsid w:val="00063B3A"/>
    <w:rsid w:val="000658D6"/>
    <w:rsid w:val="00072F05"/>
    <w:rsid w:val="00073697"/>
    <w:rsid w:val="000741AE"/>
    <w:rsid w:val="00076092"/>
    <w:rsid w:val="00080810"/>
    <w:rsid w:val="00081671"/>
    <w:rsid w:val="0008536E"/>
    <w:rsid w:val="00085606"/>
    <w:rsid w:val="0008727C"/>
    <w:rsid w:val="000A3866"/>
    <w:rsid w:val="000C12CC"/>
    <w:rsid w:val="000D0F45"/>
    <w:rsid w:val="000D4DA8"/>
    <w:rsid w:val="000D5F1D"/>
    <w:rsid w:val="000E7FBA"/>
    <w:rsid w:val="000F1E7F"/>
    <w:rsid w:val="000F42C4"/>
    <w:rsid w:val="000F4D03"/>
    <w:rsid w:val="00121B75"/>
    <w:rsid w:val="0012222B"/>
    <w:rsid w:val="00125E2E"/>
    <w:rsid w:val="00140FD3"/>
    <w:rsid w:val="001426D1"/>
    <w:rsid w:val="0015290B"/>
    <w:rsid w:val="0016579E"/>
    <w:rsid w:val="00180822"/>
    <w:rsid w:val="001964A1"/>
    <w:rsid w:val="001A3C38"/>
    <w:rsid w:val="001B4352"/>
    <w:rsid w:val="001B55CF"/>
    <w:rsid w:val="001C36B9"/>
    <w:rsid w:val="001D297D"/>
    <w:rsid w:val="001E02CB"/>
    <w:rsid w:val="001E14D3"/>
    <w:rsid w:val="00201225"/>
    <w:rsid w:val="0020525F"/>
    <w:rsid w:val="002139F1"/>
    <w:rsid w:val="00215738"/>
    <w:rsid w:val="00216BEA"/>
    <w:rsid w:val="002205C4"/>
    <w:rsid w:val="00220870"/>
    <w:rsid w:val="00223402"/>
    <w:rsid w:val="0023155C"/>
    <w:rsid w:val="0023492C"/>
    <w:rsid w:val="002616CA"/>
    <w:rsid w:val="0027578E"/>
    <w:rsid w:val="002811B3"/>
    <w:rsid w:val="002944F5"/>
    <w:rsid w:val="002965B5"/>
    <w:rsid w:val="002A2421"/>
    <w:rsid w:val="002B52A5"/>
    <w:rsid w:val="002B63B7"/>
    <w:rsid w:val="002C532D"/>
    <w:rsid w:val="002D203B"/>
    <w:rsid w:val="002D2374"/>
    <w:rsid w:val="002D2F97"/>
    <w:rsid w:val="002E17D2"/>
    <w:rsid w:val="002E799C"/>
    <w:rsid w:val="002F3C35"/>
    <w:rsid w:val="002F3FB3"/>
    <w:rsid w:val="003060F4"/>
    <w:rsid w:val="00310221"/>
    <w:rsid w:val="003138B1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0889"/>
    <w:rsid w:val="00362E56"/>
    <w:rsid w:val="00364C6F"/>
    <w:rsid w:val="00366461"/>
    <w:rsid w:val="003711E9"/>
    <w:rsid w:val="00386231"/>
    <w:rsid w:val="003901AF"/>
    <w:rsid w:val="003A1436"/>
    <w:rsid w:val="003A2A32"/>
    <w:rsid w:val="003A4D2A"/>
    <w:rsid w:val="003A7A0A"/>
    <w:rsid w:val="003B42EE"/>
    <w:rsid w:val="003C1B05"/>
    <w:rsid w:val="003C72CE"/>
    <w:rsid w:val="003D35F5"/>
    <w:rsid w:val="003D4EA6"/>
    <w:rsid w:val="003D59DC"/>
    <w:rsid w:val="003D7753"/>
    <w:rsid w:val="003E6FD6"/>
    <w:rsid w:val="003F09BA"/>
    <w:rsid w:val="003F2CB9"/>
    <w:rsid w:val="003F72F6"/>
    <w:rsid w:val="00410A0C"/>
    <w:rsid w:val="00417883"/>
    <w:rsid w:val="00417C6F"/>
    <w:rsid w:val="004211F9"/>
    <w:rsid w:val="0042596C"/>
    <w:rsid w:val="004275E1"/>
    <w:rsid w:val="00430494"/>
    <w:rsid w:val="00430A66"/>
    <w:rsid w:val="004357B0"/>
    <w:rsid w:val="00440285"/>
    <w:rsid w:val="004407FD"/>
    <w:rsid w:val="00441994"/>
    <w:rsid w:val="00443926"/>
    <w:rsid w:val="00453E41"/>
    <w:rsid w:val="0047146B"/>
    <w:rsid w:val="004718B4"/>
    <w:rsid w:val="00474E88"/>
    <w:rsid w:val="00477006"/>
    <w:rsid w:val="004812CE"/>
    <w:rsid w:val="004816D6"/>
    <w:rsid w:val="004843E9"/>
    <w:rsid w:val="00484FF8"/>
    <w:rsid w:val="00485A06"/>
    <w:rsid w:val="004A2B6C"/>
    <w:rsid w:val="004B5102"/>
    <w:rsid w:val="004C6278"/>
    <w:rsid w:val="004D24CA"/>
    <w:rsid w:val="004D2DE5"/>
    <w:rsid w:val="004D3C02"/>
    <w:rsid w:val="004D6266"/>
    <w:rsid w:val="004D70FF"/>
    <w:rsid w:val="004E2D01"/>
    <w:rsid w:val="004E6B1E"/>
    <w:rsid w:val="004E77EF"/>
    <w:rsid w:val="004F075D"/>
    <w:rsid w:val="004F3F35"/>
    <w:rsid w:val="004F45A3"/>
    <w:rsid w:val="00500B17"/>
    <w:rsid w:val="0050680A"/>
    <w:rsid w:val="00506F8B"/>
    <w:rsid w:val="005143A4"/>
    <w:rsid w:val="00530412"/>
    <w:rsid w:val="00533720"/>
    <w:rsid w:val="0053662E"/>
    <w:rsid w:val="00557998"/>
    <w:rsid w:val="005657A8"/>
    <w:rsid w:val="00566AED"/>
    <w:rsid w:val="0057028F"/>
    <w:rsid w:val="0057289C"/>
    <w:rsid w:val="00580252"/>
    <w:rsid w:val="00580A83"/>
    <w:rsid w:val="00585612"/>
    <w:rsid w:val="00593411"/>
    <w:rsid w:val="00593837"/>
    <w:rsid w:val="005A64D4"/>
    <w:rsid w:val="005B1C48"/>
    <w:rsid w:val="005B1CB6"/>
    <w:rsid w:val="005C1CD2"/>
    <w:rsid w:val="005C41A4"/>
    <w:rsid w:val="005D0515"/>
    <w:rsid w:val="005D7E83"/>
    <w:rsid w:val="005E6855"/>
    <w:rsid w:val="005F43B6"/>
    <w:rsid w:val="005F4F8E"/>
    <w:rsid w:val="00603646"/>
    <w:rsid w:val="0060369F"/>
    <w:rsid w:val="00604974"/>
    <w:rsid w:val="00606B18"/>
    <w:rsid w:val="00614A10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A12AF"/>
    <w:rsid w:val="006A1708"/>
    <w:rsid w:val="006A5B71"/>
    <w:rsid w:val="006B0427"/>
    <w:rsid w:val="006B6C20"/>
    <w:rsid w:val="006C3F60"/>
    <w:rsid w:val="006C59CE"/>
    <w:rsid w:val="006C689A"/>
    <w:rsid w:val="006E47C3"/>
    <w:rsid w:val="006F2370"/>
    <w:rsid w:val="00704C85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4743E"/>
    <w:rsid w:val="00751491"/>
    <w:rsid w:val="00756E07"/>
    <w:rsid w:val="007650FC"/>
    <w:rsid w:val="00774BC7"/>
    <w:rsid w:val="007833DC"/>
    <w:rsid w:val="007A33B0"/>
    <w:rsid w:val="007A6C46"/>
    <w:rsid w:val="007B2D7D"/>
    <w:rsid w:val="007C0631"/>
    <w:rsid w:val="007C0D53"/>
    <w:rsid w:val="007E3224"/>
    <w:rsid w:val="007E42EC"/>
    <w:rsid w:val="007F4E6A"/>
    <w:rsid w:val="007F6F32"/>
    <w:rsid w:val="00804165"/>
    <w:rsid w:val="00804505"/>
    <w:rsid w:val="00830DD9"/>
    <w:rsid w:val="0083220B"/>
    <w:rsid w:val="00836D14"/>
    <w:rsid w:val="008421A6"/>
    <w:rsid w:val="00843615"/>
    <w:rsid w:val="00843C78"/>
    <w:rsid w:val="0085600E"/>
    <w:rsid w:val="00867F7B"/>
    <w:rsid w:val="00895734"/>
    <w:rsid w:val="00896099"/>
    <w:rsid w:val="00896ADE"/>
    <w:rsid w:val="00897E71"/>
    <w:rsid w:val="008A0E37"/>
    <w:rsid w:val="008B10FF"/>
    <w:rsid w:val="008B2D40"/>
    <w:rsid w:val="008C49B9"/>
    <w:rsid w:val="008C736C"/>
    <w:rsid w:val="008C75A5"/>
    <w:rsid w:val="008D65A3"/>
    <w:rsid w:val="008F0272"/>
    <w:rsid w:val="008F30CC"/>
    <w:rsid w:val="008F3B78"/>
    <w:rsid w:val="008F497E"/>
    <w:rsid w:val="00900AD4"/>
    <w:rsid w:val="0090356A"/>
    <w:rsid w:val="00921146"/>
    <w:rsid w:val="0092225E"/>
    <w:rsid w:val="00926B09"/>
    <w:rsid w:val="00931AD5"/>
    <w:rsid w:val="00940AFC"/>
    <w:rsid w:val="0094336F"/>
    <w:rsid w:val="00954554"/>
    <w:rsid w:val="00964132"/>
    <w:rsid w:val="00965BAD"/>
    <w:rsid w:val="00966EDF"/>
    <w:rsid w:val="00971B30"/>
    <w:rsid w:val="00981E68"/>
    <w:rsid w:val="00990352"/>
    <w:rsid w:val="00994F2B"/>
    <w:rsid w:val="009A1C11"/>
    <w:rsid w:val="009A5104"/>
    <w:rsid w:val="009B607C"/>
    <w:rsid w:val="009C1B34"/>
    <w:rsid w:val="009C1B5B"/>
    <w:rsid w:val="009C2E97"/>
    <w:rsid w:val="009E0640"/>
    <w:rsid w:val="009E346F"/>
    <w:rsid w:val="009E6A5D"/>
    <w:rsid w:val="009E7554"/>
    <w:rsid w:val="009F2D4F"/>
    <w:rsid w:val="00A02DC0"/>
    <w:rsid w:val="00A0376A"/>
    <w:rsid w:val="00A11661"/>
    <w:rsid w:val="00A1331E"/>
    <w:rsid w:val="00A15B8A"/>
    <w:rsid w:val="00A17EE4"/>
    <w:rsid w:val="00A35538"/>
    <w:rsid w:val="00A4186B"/>
    <w:rsid w:val="00A45CF5"/>
    <w:rsid w:val="00A47384"/>
    <w:rsid w:val="00A5153F"/>
    <w:rsid w:val="00A602D3"/>
    <w:rsid w:val="00A60458"/>
    <w:rsid w:val="00A62BED"/>
    <w:rsid w:val="00A63023"/>
    <w:rsid w:val="00A636E0"/>
    <w:rsid w:val="00A76CB2"/>
    <w:rsid w:val="00A82454"/>
    <w:rsid w:val="00A92C74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7EBA"/>
    <w:rsid w:val="00B404D8"/>
    <w:rsid w:val="00B41E5E"/>
    <w:rsid w:val="00B44A77"/>
    <w:rsid w:val="00B44D06"/>
    <w:rsid w:val="00B46D44"/>
    <w:rsid w:val="00B55FE2"/>
    <w:rsid w:val="00B807B9"/>
    <w:rsid w:val="00B82473"/>
    <w:rsid w:val="00B84B24"/>
    <w:rsid w:val="00B85FC8"/>
    <w:rsid w:val="00B915AE"/>
    <w:rsid w:val="00B9525D"/>
    <w:rsid w:val="00B97731"/>
    <w:rsid w:val="00BC3A41"/>
    <w:rsid w:val="00BC51D7"/>
    <w:rsid w:val="00BD32BF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BB6"/>
    <w:rsid w:val="00C34D41"/>
    <w:rsid w:val="00C57B0D"/>
    <w:rsid w:val="00C61FDF"/>
    <w:rsid w:val="00C8090B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E7EE8"/>
    <w:rsid w:val="00CF5497"/>
    <w:rsid w:val="00D23B8B"/>
    <w:rsid w:val="00D26426"/>
    <w:rsid w:val="00D2661D"/>
    <w:rsid w:val="00D47155"/>
    <w:rsid w:val="00D478A8"/>
    <w:rsid w:val="00D513CA"/>
    <w:rsid w:val="00D51825"/>
    <w:rsid w:val="00D559E7"/>
    <w:rsid w:val="00D55D0B"/>
    <w:rsid w:val="00D63F9E"/>
    <w:rsid w:val="00D64E46"/>
    <w:rsid w:val="00D87EF0"/>
    <w:rsid w:val="00D907D9"/>
    <w:rsid w:val="00D9299F"/>
    <w:rsid w:val="00D96236"/>
    <w:rsid w:val="00DA41A7"/>
    <w:rsid w:val="00DD1D8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4CC0"/>
    <w:rsid w:val="00E90896"/>
    <w:rsid w:val="00EA2F9E"/>
    <w:rsid w:val="00EB2CE4"/>
    <w:rsid w:val="00ED31CE"/>
    <w:rsid w:val="00ED666A"/>
    <w:rsid w:val="00EE2B8D"/>
    <w:rsid w:val="00EF2029"/>
    <w:rsid w:val="00EF3623"/>
    <w:rsid w:val="00EF79D2"/>
    <w:rsid w:val="00F03F7A"/>
    <w:rsid w:val="00F11041"/>
    <w:rsid w:val="00F146CC"/>
    <w:rsid w:val="00F17022"/>
    <w:rsid w:val="00F207D4"/>
    <w:rsid w:val="00F21E8F"/>
    <w:rsid w:val="00F23F99"/>
    <w:rsid w:val="00F30F5E"/>
    <w:rsid w:val="00F33B59"/>
    <w:rsid w:val="00F34BA5"/>
    <w:rsid w:val="00F55A1C"/>
    <w:rsid w:val="00F60A0E"/>
    <w:rsid w:val="00F613C0"/>
    <w:rsid w:val="00F75B27"/>
    <w:rsid w:val="00F845A9"/>
    <w:rsid w:val="00F8765E"/>
    <w:rsid w:val="00FA4F08"/>
    <w:rsid w:val="00FA5DF1"/>
    <w:rsid w:val="00FC434B"/>
    <w:rsid w:val="00FC68E7"/>
    <w:rsid w:val="00FD2CFF"/>
    <w:rsid w:val="00FD61A7"/>
    <w:rsid w:val="00FE0E30"/>
    <w:rsid w:val="00FE6A75"/>
    <w:rsid w:val="00FE6D21"/>
    <w:rsid w:val="00FE6D58"/>
    <w:rsid w:val="00FF2A76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3DC21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C1CD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C1CD2"/>
  </w:style>
  <w:style w:type="character" w:customStyle="1" w:styleId="eop">
    <w:name w:val="eop"/>
    <w:basedOn w:val="DefaultParagraphFont"/>
    <w:rsid w:val="005C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C04EA-2311-41E5-92EB-41B6230F1C89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07A744AA-F8FB-4B63-8C25-137475C38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5AE240-9E05-4E9A-9E2B-863EBDF3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02F57-5640-41F0-80F1-50D3DEDDC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12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17</cp:revision>
  <cp:lastPrinted>2018-06-06T12:15:00Z</cp:lastPrinted>
  <dcterms:created xsi:type="dcterms:W3CDTF">2024-10-23T14:08:00Z</dcterms:created>
  <dcterms:modified xsi:type="dcterms:W3CDTF">2024-11-13T12:36:00Z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0x0101003C459923AEB69C43A8989AFFCAFA2EA9</vt:lpwstr>
  </property>
  <property fmtid="{D5CDD505-2E9C-101B-9397-08002B2CF9AE}" pid="3" name="MediaServiceImageTags">
    <vt:lpwstr/>
  </property>
</Properties>
</file>