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56535AF8">
            <wp:simplePos x="0" y="0"/>
            <wp:positionH relativeFrom="column">
              <wp:posOffset>4043045</wp:posOffset>
            </wp:positionH>
            <wp:positionV relativeFrom="paragraph">
              <wp:posOffset>-697865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00045A6" w:rsidR="0044167D" w:rsidRPr="009968B3" w:rsidRDefault="0084498E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Pre-Employment Training Co-ordinator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1062FAE6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E8E7EAD" w:rsidR="0044167D" w:rsidRPr="00D36D8B" w:rsidRDefault="0084498E" w:rsidP="1062FAE6">
            <w:pPr>
              <w:rPr>
                <w:rFonts w:ascii="Gill Sans MT" w:hAnsi="Gill Sans MT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AF7C69" w14:paraId="0676EF7B" w14:textId="77777777" w:rsidTr="00AF7C69">
        <w:trPr>
          <w:trHeight w:val="98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811F743" w:rsidR="0044167D" w:rsidRPr="00AF7C69" w:rsidRDefault="1062FAE6" w:rsidP="1062FAE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84498E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E716AB">
              <w:rPr>
                <w:rFonts w:ascii="Gill Sans MT" w:hAnsi="Gill Sans MT"/>
                <w:b/>
                <w:bCs/>
                <w:sz w:val="22"/>
                <w:szCs w:val="22"/>
              </w:rPr>
              <w:t>8,282</w:t>
            </w:r>
            <w:r w:rsidR="009C656C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E716AB">
              <w:rPr>
                <w:rFonts w:ascii="Gill Sans MT" w:hAnsi="Gill Sans MT"/>
                <w:b/>
                <w:bCs/>
                <w:sz w:val="22"/>
                <w:szCs w:val="22"/>
              </w:rPr>
              <w:t>30,881</w:t>
            </w:r>
            <w:r w:rsidR="00AF7C69"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771451" w:rsidRPr="00CB4E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AF7C69" w:rsidRPr="007714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7714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AF7C69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AF7C69" w14:paraId="25B8C74E" w14:textId="77777777" w:rsidTr="1062FAE6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AF7C69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7C6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1AB8A17" w:rsidR="0044167D" w:rsidRPr="00AF7C69" w:rsidRDefault="0015013F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832361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AF7C69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1062FAE6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AF7C69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49E5FCA7" w:rsidR="0044167D" w:rsidRPr="00AF7C69" w:rsidRDefault="00076403" w:rsidP="1062FAE6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Employer Engagement &amp; Relationship Manager</w:t>
            </w:r>
          </w:p>
        </w:tc>
      </w:tr>
    </w:tbl>
    <w:p w14:paraId="0D8AD064" w14:textId="22DE3FB9" w:rsidR="0044167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433F61BE" w14:textId="71957F13" w:rsidR="00176086" w:rsidRDefault="00176086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176086" w:rsidRPr="00D36D8B" w14:paraId="773FF240" w14:textId="77777777" w:rsidTr="00F3515D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10D6" w14:textId="7C4257C6" w:rsidR="00176086" w:rsidRPr="00AF7C69" w:rsidRDefault="00176086" w:rsidP="00F3515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1062FAE6">
              <w:rPr>
                <w:rFonts w:ascii="Gill Sans MT" w:hAnsi="Gill Sans MT"/>
                <w:b/>
                <w:bCs/>
                <w:sz w:val="22"/>
                <w:szCs w:val="22"/>
              </w:rPr>
              <w:t>Responsibility for</w:t>
            </w:r>
            <w:r w:rsidRPr="001710BA">
              <w:rPr>
                <w:rFonts w:ascii="Gill Sans MT" w:hAnsi="Gill Sans MT"/>
                <w:sz w:val="22"/>
                <w:szCs w:val="22"/>
              </w:rPr>
              <w:t xml:space="preserve">    </w:t>
            </w:r>
            <w:r>
              <w:rPr>
                <w:rFonts w:ascii="Gill Sans MT" w:hAnsi="Gill Sans MT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CE76" w14:textId="77777777" w:rsidR="00176086" w:rsidRPr="00AF7C69" w:rsidRDefault="00176086" w:rsidP="00F3515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7448" w14:textId="4B94EF71" w:rsidR="00176086" w:rsidRPr="00AF7C69" w:rsidRDefault="0036086D" w:rsidP="00F3515D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E7B85">
              <w:rPr>
                <w:rFonts w:ascii="Gill Sans MT" w:hAnsi="Gill Sans MT"/>
                <w:sz w:val="22"/>
              </w:rPr>
              <w:t>Co-ordinating Job Centre Plus Training Programmes</w:t>
            </w:r>
            <w:r w:rsidR="00172C56">
              <w:rPr>
                <w:rFonts w:ascii="Gill Sans MT" w:hAnsi="Gill Sans MT"/>
                <w:sz w:val="22"/>
              </w:rPr>
              <w:t>, Community Learning and Short Courses</w:t>
            </w:r>
            <w:r w:rsidR="0097059D">
              <w:rPr>
                <w:rFonts w:ascii="Gill Sans MT" w:hAnsi="Gill Sans MT"/>
                <w:sz w:val="22"/>
              </w:rPr>
              <w:t>;</w:t>
            </w:r>
          </w:p>
        </w:tc>
      </w:tr>
      <w:tr w:rsidR="00BF5890" w:rsidRPr="00D36D8B" w14:paraId="4851C971" w14:textId="77777777" w:rsidTr="00822790">
        <w:trPr>
          <w:trHeight w:val="631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F52C" w14:textId="77777777" w:rsidR="00BF5890" w:rsidRPr="1062FAE6" w:rsidRDefault="00BF5890" w:rsidP="00F3515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8614" w14:textId="21693536" w:rsidR="00BF5890" w:rsidRPr="00AF7C69" w:rsidRDefault="00BF5890" w:rsidP="00F3515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9916" w14:textId="17879173" w:rsidR="00BF5890" w:rsidRPr="00E0660C" w:rsidRDefault="0007106A" w:rsidP="00F3515D">
            <w:pPr>
              <w:pStyle w:val="Default"/>
              <w:rPr>
                <w:rFonts w:ascii="Gill Sans MT" w:hAnsi="Gill Sans MT" w:cs="Calibri"/>
                <w:sz w:val="22"/>
                <w:szCs w:val="22"/>
              </w:rPr>
            </w:pPr>
            <w:r w:rsidRPr="000E7B85">
              <w:rPr>
                <w:rFonts w:ascii="Gill Sans MT" w:hAnsi="Gill Sans MT"/>
                <w:bCs/>
                <w:sz w:val="22"/>
                <w:szCs w:val="22"/>
              </w:rPr>
              <w:t>Prepare and deliver employability programmes</w:t>
            </w:r>
            <w:r w:rsidR="00E81C67">
              <w:rPr>
                <w:rFonts w:ascii="Gill Sans MT" w:hAnsi="Gill Sans MT"/>
                <w:bCs/>
                <w:sz w:val="22"/>
                <w:szCs w:val="22"/>
              </w:rPr>
              <w:t xml:space="preserve">; </w:t>
            </w:r>
            <w:r w:rsidR="00E81C67" w:rsidRPr="00E81C6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and</w:t>
            </w:r>
          </w:p>
        </w:tc>
      </w:tr>
      <w:tr w:rsidR="00822790" w:rsidRPr="00D36D8B" w14:paraId="742DF050" w14:textId="77777777" w:rsidTr="00F3515D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968C" w14:textId="77777777" w:rsidR="00822790" w:rsidRPr="1062FAE6" w:rsidRDefault="00822790" w:rsidP="00822790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65F5" w14:textId="5C2B0DBD" w:rsidR="00822790" w:rsidRPr="00AF7C69" w:rsidRDefault="00822790" w:rsidP="00822790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2D77" w14:textId="74A1BD96" w:rsidR="00822790" w:rsidRPr="00E0660C" w:rsidRDefault="00822790" w:rsidP="00822790">
            <w:pPr>
              <w:pStyle w:val="Default"/>
              <w:rPr>
                <w:rFonts w:ascii="Gill Sans MT" w:hAnsi="Gill Sans MT" w:cs="Calibri"/>
                <w:sz w:val="22"/>
                <w:szCs w:val="22"/>
              </w:rPr>
            </w:pPr>
            <w:r w:rsidRPr="000E7B85">
              <w:rPr>
                <w:rFonts w:ascii="Gill Sans MT" w:hAnsi="Gill Sans MT"/>
                <w:sz w:val="22"/>
                <w:szCs w:val="22"/>
              </w:rPr>
              <w:t xml:space="preserve">Promoting and safeguarding the welfare of children and young persons in line with </w:t>
            </w:r>
            <w:proofErr w:type="gramStart"/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Pr="000E7B85">
              <w:rPr>
                <w:rFonts w:ascii="Gill Sans MT" w:hAnsi="Gill Sans MT"/>
                <w:sz w:val="22"/>
                <w:szCs w:val="22"/>
              </w:rPr>
              <w:t>ollege</w:t>
            </w:r>
            <w:proofErr w:type="gramEnd"/>
            <w:r w:rsidRPr="000E7B85">
              <w:rPr>
                <w:rFonts w:ascii="Gill Sans MT" w:hAnsi="Gill Sans MT"/>
                <w:sz w:val="22"/>
                <w:szCs w:val="22"/>
              </w:rPr>
              <w:t xml:space="preserve"> policies.</w:t>
            </w:r>
          </w:p>
        </w:tc>
      </w:tr>
    </w:tbl>
    <w:p w14:paraId="0F38FFEE" w14:textId="77777777" w:rsidR="00176086" w:rsidRPr="00D36D8B" w:rsidRDefault="00176086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9EAE07C" w14:textId="561056B4" w:rsidR="00074BF8" w:rsidRPr="00074BF8" w:rsidRDefault="00074BF8" w:rsidP="00074BF8">
      <w:pPr>
        <w:rPr>
          <w:rFonts w:ascii="Gill Sans MT" w:hAnsi="Gill Sans MT" w:cs="Tahoma"/>
          <w:sz w:val="22"/>
          <w:szCs w:val="22"/>
        </w:rPr>
      </w:pPr>
      <w:r w:rsidRPr="00074BF8">
        <w:rPr>
          <w:rFonts w:ascii="Gill Sans MT" w:hAnsi="Gill Sans MT" w:cs="Tahoma"/>
          <w:sz w:val="22"/>
          <w:szCs w:val="22"/>
        </w:rPr>
        <w:t>To co-ordinate the delivery of pre-employment training programmes across 3 campuses. To support the identification of learners, liaising with key internal and external stakeholders to ensure that target numbers of enrolments and progressions are achieved. To work with curriculum areas to develop a programme of training to respond to local priorities.</w:t>
      </w:r>
      <w:r w:rsidR="0048112D">
        <w:rPr>
          <w:rFonts w:ascii="Gill Sans MT" w:hAnsi="Gill Sans MT" w:cs="Tahoma"/>
          <w:sz w:val="22"/>
          <w:szCs w:val="22"/>
        </w:rPr>
        <w:t xml:space="preserve"> </w:t>
      </w:r>
    </w:p>
    <w:p w14:paraId="08B16E31" w14:textId="77777777" w:rsidR="00E0660C" w:rsidRPr="00D31972" w:rsidRDefault="00E0660C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645A8747" w:rsidR="0044167D" w:rsidRPr="00D31972" w:rsidRDefault="0044167D" w:rsidP="0044167D">
      <w:pPr>
        <w:rPr>
          <w:rFonts w:ascii="Gill Sans MT" w:hAnsi="Gill Sans MT" w:cs="Tahoma"/>
          <w:sz w:val="22"/>
          <w:szCs w:val="22"/>
        </w:rPr>
      </w:pPr>
      <w:r w:rsidRPr="00D31972">
        <w:rPr>
          <w:rFonts w:ascii="Gill Sans MT" w:hAnsi="Gill Sans MT" w:cs="Tahoma"/>
          <w:sz w:val="22"/>
          <w:szCs w:val="22"/>
        </w:rPr>
        <w:t xml:space="preserve">To provide </w:t>
      </w:r>
      <w:r w:rsidR="007A2CB1" w:rsidRPr="00D31972">
        <w:rPr>
          <w:rFonts w:ascii="Gill Sans MT" w:hAnsi="Gill Sans MT" w:cs="Tahoma"/>
          <w:sz w:val="22"/>
          <w:szCs w:val="22"/>
        </w:rPr>
        <w:t xml:space="preserve">an excellent service </w:t>
      </w:r>
      <w:proofErr w:type="gramStart"/>
      <w:r w:rsidR="007A2CB1" w:rsidRPr="00D31972">
        <w:rPr>
          <w:rFonts w:ascii="Gill Sans MT" w:hAnsi="Gill Sans MT" w:cs="Tahoma"/>
          <w:sz w:val="22"/>
          <w:szCs w:val="22"/>
        </w:rPr>
        <w:t>in order</w:t>
      </w:r>
      <w:r w:rsidRPr="00D31972">
        <w:rPr>
          <w:rFonts w:ascii="Gill Sans MT" w:hAnsi="Gill Sans MT" w:cs="Tahoma"/>
          <w:sz w:val="22"/>
          <w:szCs w:val="22"/>
        </w:rPr>
        <w:t xml:space="preserve"> to</w:t>
      </w:r>
      <w:proofErr w:type="gramEnd"/>
      <w:r w:rsidRPr="00D31972">
        <w:rPr>
          <w:rFonts w:ascii="Gill Sans MT" w:hAnsi="Gill Sans MT" w:cs="Tahoma"/>
          <w:sz w:val="22"/>
          <w:szCs w:val="22"/>
        </w:rPr>
        <w:t xml:space="preserve"> ensure </w:t>
      </w:r>
      <w:r w:rsidR="007A2CB1" w:rsidRPr="00D31972">
        <w:rPr>
          <w:rFonts w:ascii="Gill Sans MT" w:hAnsi="Gill Sans MT" w:cs="Tahoma"/>
          <w:sz w:val="22"/>
          <w:szCs w:val="22"/>
        </w:rPr>
        <w:t xml:space="preserve">that the </w:t>
      </w:r>
      <w:r w:rsidRPr="00D31972">
        <w:rPr>
          <w:rFonts w:ascii="Gill Sans MT" w:hAnsi="Gill Sans MT" w:cs="Tahoma"/>
          <w:sz w:val="22"/>
          <w:szCs w:val="22"/>
        </w:rPr>
        <w:t>provision:</w:t>
      </w:r>
    </w:p>
    <w:p w14:paraId="6B8859C7" w14:textId="77777777" w:rsidR="0044167D" w:rsidRPr="00D31972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D31972" w:rsidRDefault="1062FAE6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 xml:space="preserve">Meets the needs of learners, employers and other </w:t>
      </w:r>
      <w:proofErr w:type="gramStart"/>
      <w:r w:rsidRPr="00D31972">
        <w:rPr>
          <w:rFonts w:ascii="Gill Sans MT" w:hAnsi="Gill Sans MT"/>
          <w:sz w:val="22"/>
        </w:rPr>
        <w:t>stakeholders;</w:t>
      </w:r>
      <w:proofErr w:type="gramEnd"/>
    </w:p>
    <w:p w14:paraId="4FF10F19" w14:textId="44197B1E" w:rsidR="0044167D" w:rsidRPr="00D31972" w:rsidRDefault="00E839E4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>i</w:t>
      </w:r>
      <w:r w:rsidR="1062FAE6" w:rsidRPr="00D31972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1062FAE6" w:rsidRPr="00D31972">
        <w:rPr>
          <w:rFonts w:ascii="Gill Sans MT" w:hAnsi="Gill Sans MT"/>
          <w:sz w:val="22"/>
        </w:rPr>
        <w:t>satisfaction;</w:t>
      </w:r>
      <w:proofErr w:type="gramEnd"/>
    </w:p>
    <w:p w14:paraId="6DDD1057" w14:textId="4E643831" w:rsidR="0044167D" w:rsidRPr="00D31972" w:rsidRDefault="00E839E4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>i</w:t>
      </w:r>
      <w:r w:rsidR="1062FAE6" w:rsidRPr="00D31972">
        <w:rPr>
          <w:rFonts w:ascii="Gill Sans MT" w:hAnsi="Gill Sans MT"/>
          <w:sz w:val="22"/>
        </w:rPr>
        <w:t xml:space="preserve">s effective, efficient and provides excellent value for </w:t>
      </w:r>
      <w:proofErr w:type="gramStart"/>
      <w:r w:rsidR="1062FAE6" w:rsidRPr="00D31972">
        <w:rPr>
          <w:rFonts w:ascii="Gill Sans MT" w:hAnsi="Gill Sans MT"/>
          <w:sz w:val="22"/>
        </w:rPr>
        <w:t>money;</w:t>
      </w:r>
      <w:proofErr w:type="gramEnd"/>
    </w:p>
    <w:p w14:paraId="54C8C6C6" w14:textId="34D6F2E9" w:rsidR="0044167D" w:rsidRPr="00D31972" w:rsidRDefault="00E839E4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>r</w:t>
      </w:r>
      <w:r w:rsidR="1062FAE6" w:rsidRPr="00D31972">
        <w:rPr>
          <w:rFonts w:ascii="Gill Sans MT" w:hAnsi="Gill Sans MT"/>
          <w:sz w:val="22"/>
        </w:rPr>
        <w:t xml:space="preserve">eflects the vision, mission, aims and values of the </w:t>
      </w:r>
      <w:proofErr w:type="gramStart"/>
      <w:r w:rsidR="1062FAE6" w:rsidRPr="00D31972">
        <w:rPr>
          <w:rFonts w:ascii="Gill Sans MT" w:hAnsi="Gill Sans MT"/>
          <w:sz w:val="22"/>
        </w:rPr>
        <w:t>College;</w:t>
      </w:r>
      <w:proofErr w:type="gramEnd"/>
    </w:p>
    <w:p w14:paraId="357E8CCC" w14:textId="12C39367" w:rsidR="0044167D" w:rsidRPr="00D31972" w:rsidRDefault="00E839E4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>i</w:t>
      </w:r>
      <w:r w:rsidR="1062FAE6" w:rsidRPr="00D31972">
        <w:rPr>
          <w:rFonts w:ascii="Gill Sans MT" w:hAnsi="Gill Sans MT"/>
          <w:sz w:val="22"/>
        </w:rPr>
        <w:t xml:space="preserve">s innovative, developmental and sector leading; </w:t>
      </w:r>
      <w:r w:rsidR="1062FAE6" w:rsidRPr="00D31972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6C4CB616" w:rsidR="0044167D" w:rsidRPr="00D31972" w:rsidRDefault="00E839E4" w:rsidP="000F7347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D31972">
        <w:rPr>
          <w:rFonts w:ascii="Gill Sans MT" w:hAnsi="Gill Sans MT"/>
          <w:sz w:val="22"/>
        </w:rPr>
        <w:t>p</w:t>
      </w:r>
      <w:r w:rsidR="1062FAE6" w:rsidRPr="00D31972">
        <w:rPr>
          <w:rFonts w:ascii="Gill Sans MT" w:hAnsi="Gill Sans MT"/>
          <w:sz w:val="22"/>
        </w:rPr>
        <w:t xml:space="preserve">romotes a culture of excellence and equality. </w:t>
      </w:r>
    </w:p>
    <w:p w14:paraId="4A6F0B08" w14:textId="270886D3" w:rsidR="0044167D" w:rsidRPr="00832361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7F910005" w:rsidR="0044167D" w:rsidRPr="00C52973" w:rsidRDefault="0044167D" w:rsidP="00C52973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681AAF92" w14:textId="77777777" w:rsidR="00E0660C" w:rsidRPr="00E0660C" w:rsidRDefault="00E0660C" w:rsidP="00E0660C">
      <w:pPr>
        <w:pStyle w:val="NoSpacing"/>
        <w:rPr>
          <w:rFonts w:ascii="Gill Sans MT" w:hAnsi="Gill Sans MT" w:cs="Calibri"/>
          <w:b/>
          <w:sz w:val="22"/>
          <w:szCs w:val="22"/>
        </w:rPr>
      </w:pPr>
    </w:p>
    <w:p w14:paraId="5F2D42D6" w14:textId="6669F29E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co-ordinate a range of Job Centre Plus (JCP) training programmes which support adults into employment</w:t>
      </w:r>
      <w:r>
        <w:rPr>
          <w:rFonts w:ascii="Gill Sans MT" w:hAnsi="Gill Sans MT"/>
          <w:sz w:val="22"/>
          <w:szCs w:val="22"/>
        </w:rPr>
        <w:t>.</w:t>
      </w:r>
    </w:p>
    <w:p w14:paraId="098D974E" w14:textId="77777777" w:rsidR="00C90B6A" w:rsidRDefault="00C90B6A" w:rsidP="00C90B6A">
      <w:pPr>
        <w:pStyle w:val="NoSpacing"/>
        <w:ind w:left="720"/>
        <w:rPr>
          <w:rFonts w:ascii="Gill Sans MT" w:hAnsi="Gill Sans MT"/>
          <w:sz w:val="22"/>
          <w:szCs w:val="22"/>
        </w:rPr>
      </w:pPr>
    </w:p>
    <w:p w14:paraId="3881F1B7" w14:textId="131E31F9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To co-ordinate with support from Worked based learning </w:t>
      </w:r>
      <w:r w:rsidR="00D33155" w:rsidRPr="00C90B6A">
        <w:rPr>
          <w:rFonts w:ascii="Gill Sans MT" w:hAnsi="Gill Sans MT"/>
          <w:sz w:val="22"/>
          <w:szCs w:val="22"/>
        </w:rPr>
        <w:t>Manager’s</w:t>
      </w:r>
      <w:r w:rsidRPr="00C90B6A">
        <w:rPr>
          <w:rFonts w:ascii="Gill Sans MT" w:hAnsi="Gill Sans MT"/>
          <w:sz w:val="22"/>
          <w:szCs w:val="22"/>
        </w:rPr>
        <w:t xml:space="preserve"> pre- apprenticeship/Traineeship training programmes.</w:t>
      </w:r>
    </w:p>
    <w:p w14:paraId="6C22CB26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43B2CD99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To support on preparing and delivering high quality employability programmes. </w:t>
      </w:r>
    </w:p>
    <w:p w14:paraId="3D864119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264C3AFC" w14:textId="7795414B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To meet with Job Centre Plus teams </w:t>
      </w:r>
      <w:r w:rsidR="00172C56">
        <w:rPr>
          <w:rFonts w:ascii="Gill Sans MT" w:hAnsi="Gill Sans MT"/>
          <w:sz w:val="22"/>
          <w:szCs w:val="22"/>
        </w:rPr>
        <w:t xml:space="preserve">and Community Organisations </w:t>
      </w:r>
      <w:r w:rsidRPr="00C90B6A">
        <w:rPr>
          <w:rFonts w:ascii="Gill Sans MT" w:hAnsi="Gill Sans MT"/>
          <w:sz w:val="22"/>
          <w:szCs w:val="22"/>
        </w:rPr>
        <w:t>as required to promote existing training programmes</w:t>
      </w:r>
      <w:r>
        <w:rPr>
          <w:rFonts w:ascii="Gill Sans MT" w:hAnsi="Gill Sans MT"/>
          <w:sz w:val="22"/>
          <w:szCs w:val="22"/>
        </w:rPr>
        <w:t>.</w:t>
      </w:r>
    </w:p>
    <w:p w14:paraId="557F9B87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72BDE99F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be the link between curriculum teams in the development of new programmes</w:t>
      </w:r>
      <w:r>
        <w:rPr>
          <w:rFonts w:ascii="Gill Sans MT" w:hAnsi="Gill Sans MT"/>
          <w:sz w:val="22"/>
          <w:szCs w:val="22"/>
        </w:rPr>
        <w:t>.</w:t>
      </w:r>
    </w:p>
    <w:p w14:paraId="7AB87C68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7D99D34E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lastRenderedPageBreak/>
        <w:t>To be the main point of contact for all referrals to these projects</w:t>
      </w:r>
      <w:r>
        <w:rPr>
          <w:rFonts w:ascii="Gill Sans MT" w:hAnsi="Gill Sans MT"/>
          <w:sz w:val="22"/>
          <w:szCs w:val="22"/>
        </w:rPr>
        <w:t>.</w:t>
      </w:r>
    </w:p>
    <w:p w14:paraId="114C4E7A" w14:textId="1BA050F2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1B1320F2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monitor the quality of paperwork and ensure it meets contract requirements and audit requirements</w:t>
      </w:r>
      <w:r>
        <w:rPr>
          <w:rFonts w:ascii="Gill Sans MT" w:hAnsi="Gill Sans MT"/>
          <w:sz w:val="22"/>
          <w:szCs w:val="22"/>
        </w:rPr>
        <w:t>.</w:t>
      </w:r>
    </w:p>
    <w:p w14:paraId="47E39B70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7D8CFE24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prepare reports and statistical returns and maintain administrative systems as appropriate</w:t>
      </w:r>
      <w:r>
        <w:rPr>
          <w:rFonts w:ascii="Gill Sans MT" w:hAnsi="Gill Sans MT"/>
          <w:sz w:val="22"/>
          <w:szCs w:val="22"/>
        </w:rPr>
        <w:t>.</w:t>
      </w:r>
    </w:p>
    <w:p w14:paraId="24FE9A20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7003A7EC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To enter, interrogate and analyse data on </w:t>
      </w:r>
      <w:proofErr w:type="gramStart"/>
      <w:r w:rsidRPr="00C90B6A">
        <w:rPr>
          <w:rFonts w:ascii="Gill Sans MT" w:hAnsi="Gill Sans MT"/>
          <w:sz w:val="22"/>
          <w:szCs w:val="22"/>
        </w:rPr>
        <w:t>College</w:t>
      </w:r>
      <w:proofErr w:type="gramEnd"/>
      <w:r w:rsidRPr="00C90B6A">
        <w:rPr>
          <w:rFonts w:ascii="Gill Sans MT" w:hAnsi="Gill Sans MT"/>
          <w:sz w:val="22"/>
          <w:szCs w:val="22"/>
        </w:rPr>
        <w:t xml:space="preserve"> information systems</w:t>
      </w:r>
      <w:r>
        <w:rPr>
          <w:rFonts w:ascii="Gill Sans MT" w:hAnsi="Gill Sans MT"/>
          <w:sz w:val="22"/>
          <w:szCs w:val="22"/>
        </w:rPr>
        <w:t>.</w:t>
      </w:r>
    </w:p>
    <w:p w14:paraId="574E03C4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256B7529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support College external and internal events and activities with key employers and stakeholders</w:t>
      </w:r>
      <w:r>
        <w:rPr>
          <w:rFonts w:ascii="Gill Sans MT" w:hAnsi="Gill Sans MT"/>
          <w:sz w:val="22"/>
          <w:szCs w:val="22"/>
        </w:rPr>
        <w:t>.</w:t>
      </w:r>
    </w:p>
    <w:p w14:paraId="267A73D2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206F7EB1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Support quality improvement arrangements</w:t>
      </w:r>
      <w:r>
        <w:rPr>
          <w:rFonts w:ascii="Gill Sans MT" w:hAnsi="Gill Sans MT"/>
          <w:sz w:val="22"/>
          <w:szCs w:val="22"/>
        </w:rPr>
        <w:t>.</w:t>
      </w:r>
    </w:p>
    <w:p w14:paraId="705C1009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30302440" w14:textId="46B34646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Take responsibility for self-development in line with </w:t>
      </w:r>
      <w:proofErr w:type="gramStart"/>
      <w:r w:rsidRPr="00C90B6A">
        <w:rPr>
          <w:rFonts w:ascii="Gill Sans MT" w:hAnsi="Gill Sans MT"/>
          <w:sz w:val="22"/>
          <w:szCs w:val="22"/>
        </w:rPr>
        <w:t>College</w:t>
      </w:r>
      <w:proofErr w:type="gramEnd"/>
      <w:r w:rsidRPr="00C90B6A">
        <w:rPr>
          <w:rFonts w:ascii="Gill Sans MT" w:hAnsi="Gill Sans MT"/>
          <w:sz w:val="22"/>
          <w:szCs w:val="22"/>
        </w:rPr>
        <w:t xml:space="preserve"> strategic aims</w:t>
      </w:r>
      <w:r>
        <w:rPr>
          <w:rFonts w:ascii="Gill Sans MT" w:hAnsi="Gill Sans MT"/>
          <w:sz w:val="22"/>
          <w:szCs w:val="22"/>
        </w:rPr>
        <w:t>.</w:t>
      </w:r>
    </w:p>
    <w:p w14:paraId="41EB7548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5572BF56" w14:textId="4944A816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 xml:space="preserve">To carry out all duties in accordance with </w:t>
      </w:r>
      <w:proofErr w:type="gramStart"/>
      <w:r w:rsidRPr="00C90B6A">
        <w:rPr>
          <w:rFonts w:ascii="Gill Sans MT" w:hAnsi="Gill Sans MT"/>
          <w:sz w:val="22"/>
          <w:szCs w:val="22"/>
        </w:rPr>
        <w:t>College</w:t>
      </w:r>
      <w:proofErr w:type="gramEnd"/>
      <w:r w:rsidRPr="00C90B6A">
        <w:rPr>
          <w:rFonts w:ascii="Gill Sans MT" w:hAnsi="Gill Sans MT"/>
          <w:sz w:val="22"/>
          <w:szCs w:val="22"/>
        </w:rPr>
        <w:t xml:space="preserve"> policies, procedures, and regulations and with full regard to Equal Opportunities legislation</w:t>
      </w:r>
      <w:r>
        <w:rPr>
          <w:rFonts w:ascii="Gill Sans MT" w:hAnsi="Gill Sans MT"/>
          <w:sz w:val="22"/>
          <w:szCs w:val="22"/>
        </w:rPr>
        <w:t>.</w:t>
      </w:r>
    </w:p>
    <w:p w14:paraId="2E232E9E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38259D29" w14:textId="77777777" w:rsid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To provide cover for others with similar posts as required</w:t>
      </w:r>
      <w:r>
        <w:rPr>
          <w:rFonts w:ascii="Gill Sans MT" w:hAnsi="Gill Sans MT"/>
          <w:sz w:val="22"/>
          <w:szCs w:val="22"/>
        </w:rPr>
        <w:t>.</w:t>
      </w:r>
    </w:p>
    <w:p w14:paraId="160AF77A" w14:textId="77777777" w:rsidR="00C90B6A" w:rsidRDefault="00C90B6A" w:rsidP="00C90B6A">
      <w:pPr>
        <w:pStyle w:val="ListParagraph"/>
        <w:rPr>
          <w:rFonts w:ascii="Gill Sans MT" w:hAnsi="Gill Sans MT"/>
          <w:sz w:val="22"/>
        </w:rPr>
      </w:pPr>
    </w:p>
    <w:p w14:paraId="729C6114" w14:textId="24B112A9" w:rsidR="00C90B6A" w:rsidRPr="00C90B6A" w:rsidRDefault="00C90B6A" w:rsidP="00C90B6A">
      <w:pPr>
        <w:pStyle w:val="NoSpacing"/>
        <w:numPr>
          <w:ilvl w:val="0"/>
          <w:numId w:val="8"/>
        </w:numPr>
        <w:ind w:hanging="720"/>
        <w:rPr>
          <w:rFonts w:ascii="Gill Sans MT" w:hAnsi="Gill Sans MT"/>
          <w:sz w:val="22"/>
          <w:szCs w:val="22"/>
        </w:rPr>
      </w:pPr>
      <w:r w:rsidRPr="00C90B6A">
        <w:rPr>
          <w:rFonts w:ascii="Gill Sans MT" w:hAnsi="Gill Sans MT"/>
          <w:sz w:val="22"/>
          <w:szCs w:val="22"/>
        </w:rPr>
        <w:t>Other reasonable duties within the job holder’s capabilities.</w:t>
      </w:r>
    </w:p>
    <w:p w14:paraId="5EF3C327" w14:textId="77777777" w:rsidR="00E0660C" w:rsidRPr="00E0660C" w:rsidRDefault="00E0660C" w:rsidP="00E0660C">
      <w:pPr>
        <w:pStyle w:val="NoSpacing"/>
        <w:rPr>
          <w:rFonts w:ascii="Gill Sans MT" w:hAnsi="Gill Sans MT" w:cs="Calibri"/>
          <w:sz w:val="22"/>
          <w:szCs w:val="22"/>
        </w:rPr>
      </w:pPr>
    </w:p>
    <w:p w14:paraId="7D7EF9E4" w14:textId="03BDF6B8" w:rsidR="00E0660C" w:rsidRPr="00E0660C" w:rsidRDefault="00E0660C" w:rsidP="00E0660C">
      <w:pPr>
        <w:pStyle w:val="NoSpacing"/>
        <w:rPr>
          <w:i/>
          <w:iCs/>
          <w:sz w:val="22"/>
          <w:szCs w:val="22"/>
        </w:rPr>
      </w:pPr>
      <w:r w:rsidRPr="00E0660C">
        <w:rPr>
          <w:i/>
          <w:iCs/>
          <w:sz w:val="22"/>
          <w:szCs w:val="22"/>
        </w:rPr>
        <w:t>NB. This job description will be the subject of regular reviews with the Line Manager and may change following consultation.</w:t>
      </w:r>
    </w:p>
    <w:p w14:paraId="5B5D4101" w14:textId="77777777" w:rsidR="006A356D" w:rsidRPr="009968B3" w:rsidRDefault="006A356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0CAB8FF4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>Promote a culture of innovation, excellence and equality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1B604887" w14:textId="77777777" w:rsidR="00E0660C" w:rsidRPr="00D31972" w:rsidRDefault="00E0660C" w:rsidP="00E0660C">
      <w:pPr>
        <w:pStyle w:val="NoSpacing"/>
        <w:ind w:left="720"/>
        <w:rPr>
          <w:rFonts w:ascii="Gill Sans MT" w:hAnsi="Gill Sans MT"/>
          <w:sz w:val="22"/>
          <w:szCs w:val="22"/>
        </w:rPr>
      </w:pPr>
    </w:p>
    <w:p w14:paraId="537CD35D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Reflect the vision, mission and values of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76C5702C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39F1E500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>Manage all delegated resources and budgets flexibly and efficiently in accordance with allocation.</w:t>
      </w:r>
    </w:p>
    <w:p w14:paraId="0FEB0DC4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4C88D71F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Contribute to the development of and ensure compliance with all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 xml:space="preserve"> policies, procedures and agreements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38B1B12E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78911881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To actively contribute to the risk management of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>.</w:t>
      </w:r>
    </w:p>
    <w:p w14:paraId="716605CB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78A686F9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To positively promote and implement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>’s strategies on equality, diversity, safeguarding.</w:t>
      </w:r>
    </w:p>
    <w:p w14:paraId="2794FA64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21151DF9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Undertake appropriate staff development activities that support personal development and the changing needs of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 xml:space="preserve"> and its environment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422B99E5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396F8B40" w14:textId="77777777" w:rsidR="00E0660C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Be aware of, and responsive to, the changing nature of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 xml:space="preserve"> and adopt a flexible and proactive approach to work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073DDF9C" w14:textId="77777777" w:rsidR="00E0660C" w:rsidRPr="00D31972" w:rsidRDefault="00E0660C" w:rsidP="00E0660C">
      <w:pPr>
        <w:pStyle w:val="ListParagraph"/>
        <w:rPr>
          <w:rFonts w:ascii="Gill Sans MT" w:hAnsi="Gill Sans MT"/>
          <w:sz w:val="22"/>
        </w:rPr>
      </w:pPr>
    </w:p>
    <w:p w14:paraId="0A79A2DE" w14:textId="00B4F6DF" w:rsidR="0044167D" w:rsidRPr="00D31972" w:rsidRDefault="0044167D" w:rsidP="00E0660C">
      <w:pPr>
        <w:pStyle w:val="NoSpacing"/>
        <w:numPr>
          <w:ilvl w:val="0"/>
          <w:numId w:val="7"/>
        </w:numPr>
        <w:ind w:hanging="720"/>
        <w:rPr>
          <w:rFonts w:ascii="Gill Sans MT" w:hAnsi="Gill Sans MT"/>
          <w:sz w:val="22"/>
          <w:szCs w:val="22"/>
        </w:rPr>
      </w:pPr>
      <w:r w:rsidRPr="00D31972">
        <w:rPr>
          <w:rFonts w:ascii="Gill Sans MT" w:hAnsi="Gill Sans MT"/>
          <w:sz w:val="22"/>
          <w:szCs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31972">
        <w:rPr>
          <w:rFonts w:ascii="Gill Sans MT" w:hAnsi="Gill Sans MT"/>
          <w:sz w:val="22"/>
          <w:szCs w:val="22"/>
        </w:rPr>
        <w:t>College</w:t>
      </w:r>
      <w:r w:rsidRPr="00D31972">
        <w:rPr>
          <w:rFonts w:ascii="Gill Sans MT" w:hAnsi="Gill Sans MT"/>
          <w:sz w:val="22"/>
          <w:szCs w:val="22"/>
        </w:rPr>
        <w:t xml:space="preserve"> catchment area</w:t>
      </w:r>
      <w:r w:rsidR="00183FA7" w:rsidRPr="00D31972">
        <w:rPr>
          <w:rFonts w:ascii="Gill Sans MT" w:hAnsi="Gill Sans MT"/>
          <w:sz w:val="22"/>
          <w:szCs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27983E8A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5A652151" w:rsidR="0044167D" w:rsidRPr="009968B3" w:rsidRDefault="00735C9C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C6AC949">
            <wp:simplePos x="0" y="0"/>
            <wp:positionH relativeFrom="column">
              <wp:posOffset>4118610</wp:posOffset>
            </wp:positionH>
            <wp:positionV relativeFrom="paragraph">
              <wp:posOffset>-720090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CB1">
        <w:rPr>
          <w:rFonts w:ascii="Gill Sans MT" w:hAnsi="Gill Sans MT" w:cs="Tahoma"/>
          <w:b/>
          <w:sz w:val="32"/>
          <w:szCs w:val="32"/>
        </w:rPr>
        <w:t>Pre-Employment Training Co-ordinator</w:t>
      </w:r>
    </w:p>
    <w:p w14:paraId="406A577A" w14:textId="21EBEDF1" w:rsidR="00176D26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26"/>
        <w:gridCol w:w="425"/>
        <w:gridCol w:w="425"/>
        <w:gridCol w:w="709"/>
        <w:gridCol w:w="709"/>
        <w:gridCol w:w="425"/>
      </w:tblGrid>
      <w:tr w:rsidR="0044167D" w:rsidRPr="009968B3" w14:paraId="3B01EAD6" w14:textId="77777777" w:rsidTr="00735C9C">
        <w:trPr>
          <w:trHeight w:val="340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FD5C79" w:rsidRPr="009968B3" w14:paraId="47A9A974" w14:textId="77777777" w:rsidTr="00735C9C">
        <w:trPr>
          <w:cantSplit/>
          <w:trHeight w:val="1984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735C9C">
        <w:trPr>
          <w:trHeight w:val="34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FD5C79" w:rsidRPr="009968B3" w14:paraId="729DB1EE" w14:textId="77777777" w:rsidTr="00735C9C">
        <w:trPr>
          <w:trHeight w:val="379"/>
        </w:trPr>
        <w:tc>
          <w:tcPr>
            <w:tcW w:w="6946" w:type="dxa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6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D5C79" w:rsidRPr="009968B3" w14:paraId="3CED4CCE" w14:textId="77777777" w:rsidTr="00735C9C">
        <w:trPr>
          <w:trHeight w:val="397"/>
        </w:trPr>
        <w:tc>
          <w:tcPr>
            <w:tcW w:w="6946" w:type="dxa"/>
            <w:vAlign w:val="center"/>
          </w:tcPr>
          <w:p w14:paraId="26BFEB01" w14:textId="5C8BD5B7" w:rsidR="0044167D" w:rsidRPr="009968B3" w:rsidRDefault="0013528D" w:rsidP="000F7347">
            <w:pPr>
              <w:pStyle w:val="ListParagraph"/>
              <w:numPr>
                <w:ilvl w:val="0"/>
                <w:numId w:val="1"/>
              </w:numPr>
              <w:rPr>
                <w:rFonts w:eastAsia="Tahoma"/>
                <w:szCs w:val="20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6B72B0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  <w:r w:rsidR="00656057">
              <w:rPr>
                <w:rFonts w:ascii="Gill Sans MT" w:hAnsi="Gill Sans MT"/>
                <w:sz w:val="22"/>
              </w:rPr>
              <w:t xml:space="preserve"> </w:t>
            </w:r>
            <w:r w:rsidR="00656057" w:rsidRPr="00DC6B63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0261DC">
              <w:rPr>
                <w:rFonts w:ascii="Times New Roman" w:hAnsi="Times New Roman" w:cs="Times New Roman"/>
                <w:i/>
                <w:iCs/>
                <w:sz w:val="22"/>
              </w:rPr>
              <w:t>, or willingness to work towards an appropriate standard</w:t>
            </w:r>
            <w:r w:rsidR="00656057" w:rsidRPr="00DC6B63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</w:p>
        </w:tc>
        <w:tc>
          <w:tcPr>
            <w:tcW w:w="426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D5C79" w:rsidRPr="009968B3" w14:paraId="2EB38B95" w14:textId="77777777" w:rsidTr="00735C9C">
        <w:trPr>
          <w:trHeight w:val="276"/>
        </w:trPr>
        <w:tc>
          <w:tcPr>
            <w:tcW w:w="6946" w:type="dxa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426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D5C79" w:rsidRPr="009968B3" w14:paraId="59DE297B" w14:textId="77777777" w:rsidTr="00735C9C">
        <w:trPr>
          <w:trHeight w:val="397"/>
        </w:trPr>
        <w:tc>
          <w:tcPr>
            <w:tcW w:w="6946" w:type="dxa"/>
            <w:vAlign w:val="center"/>
          </w:tcPr>
          <w:p w14:paraId="38FE9D89" w14:textId="583AC62B" w:rsidR="0044167D" w:rsidRPr="000261DC" w:rsidRDefault="00272611" w:rsidP="000F734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0261DC">
              <w:rPr>
                <w:rFonts w:ascii="Gill Sans MT" w:hAnsi="Gill Sans MT" w:cs="Calibri"/>
                <w:sz w:val="22"/>
              </w:rPr>
              <w:t xml:space="preserve">IT qualification </w:t>
            </w:r>
            <w:r w:rsidRPr="000261DC">
              <w:rPr>
                <w:rFonts w:ascii="Times New Roman" w:hAnsi="Times New Roman" w:cs="Times New Roman"/>
                <w:i/>
                <w:iCs/>
                <w:sz w:val="22"/>
              </w:rPr>
              <w:t>(or willingness to work to achieve an appropriate standard)</w:t>
            </w:r>
          </w:p>
        </w:tc>
        <w:tc>
          <w:tcPr>
            <w:tcW w:w="426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735C9C">
        <w:trPr>
          <w:trHeight w:val="340"/>
        </w:trPr>
        <w:tc>
          <w:tcPr>
            <w:tcW w:w="10065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D5C79" w:rsidRPr="009968B3" w14:paraId="3FD7710F" w14:textId="77777777" w:rsidTr="00735C9C">
        <w:trPr>
          <w:trHeight w:val="307"/>
        </w:trPr>
        <w:tc>
          <w:tcPr>
            <w:tcW w:w="6946" w:type="dxa"/>
            <w:vAlign w:val="center"/>
          </w:tcPr>
          <w:p w14:paraId="339C483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84406F" w:rsidRPr="009968B3" w14:paraId="71C0E328" w14:textId="77777777" w:rsidTr="00735C9C">
        <w:trPr>
          <w:trHeight w:val="212"/>
        </w:trPr>
        <w:tc>
          <w:tcPr>
            <w:tcW w:w="6946" w:type="dxa"/>
            <w:vAlign w:val="center"/>
          </w:tcPr>
          <w:p w14:paraId="4719102F" w14:textId="4BDB2CBA" w:rsidR="0084406F" w:rsidRPr="008A4497" w:rsidRDefault="0084406F" w:rsidP="008A449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8A4497">
              <w:rPr>
                <w:rFonts w:ascii="Gill Sans MT" w:hAnsi="Gill Sans MT"/>
                <w:sz w:val="22"/>
              </w:rPr>
              <w:t xml:space="preserve">Experience of co-ordinating projects </w:t>
            </w:r>
          </w:p>
        </w:tc>
        <w:tc>
          <w:tcPr>
            <w:tcW w:w="426" w:type="dxa"/>
            <w:vAlign w:val="center"/>
          </w:tcPr>
          <w:p w14:paraId="278EBCB5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9EA393B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19A25F3B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52C2943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37A61E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3EC77E9" w14:textId="109F0CA5" w:rsidR="0084406F" w:rsidRPr="009968B3" w:rsidRDefault="0084406F" w:rsidP="0084406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406F" w:rsidRPr="009968B3" w14:paraId="2CECC1D5" w14:textId="77777777" w:rsidTr="00735C9C">
        <w:trPr>
          <w:trHeight w:val="185"/>
        </w:trPr>
        <w:tc>
          <w:tcPr>
            <w:tcW w:w="6946" w:type="dxa"/>
            <w:vAlign w:val="center"/>
          </w:tcPr>
          <w:p w14:paraId="0FD77A9B" w14:textId="39C3FD45" w:rsidR="0084406F" w:rsidRPr="0084406F" w:rsidRDefault="0084406F" w:rsidP="0084406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84406F">
              <w:rPr>
                <w:rFonts w:ascii="Gill Sans MT" w:hAnsi="Gill Sans MT"/>
                <w:sz w:val="22"/>
              </w:rPr>
              <w:t>Good working knowledge of Microsoft office suite of software and experience of Customer Relationship Management systems</w:t>
            </w:r>
          </w:p>
        </w:tc>
        <w:tc>
          <w:tcPr>
            <w:tcW w:w="426" w:type="dxa"/>
            <w:vAlign w:val="center"/>
          </w:tcPr>
          <w:p w14:paraId="58875690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5B10AC60" w14:textId="3FE67510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9B1C574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23F0C02B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60900F8" w14:textId="77777777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27711A6" w14:textId="5D7E1AF4" w:rsidR="0084406F" w:rsidRPr="009968B3" w:rsidRDefault="0084406F" w:rsidP="0084406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35C9C" w:rsidRPr="009968B3" w14:paraId="344C58A9" w14:textId="77777777" w:rsidTr="00735C9C">
        <w:trPr>
          <w:trHeight w:val="185"/>
        </w:trPr>
        <w:tc>
          <w:tcPr>
            <w:tcW w:w="6946" w:type="dxa"/>
            <w:vAlign w:val="center"/>
          </w:tcPr>
          <w:p w14:paraId="323547E5" w14:textId="32E9ABA1" w:rsidR="00735C9C" w:rsidRPr="00194172" w:rsidRDefault="00735C9C" w:rsidP="0048112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94172">
              <w:rPr>
                <w:rFonts w:ascii="Gill Sans MT" w:hAnsi="Gill Sans MT"/>
                <w:sz w:val="22"/>
              </w:rPr>
              <w:t>Experience of working in the education sector as an Assessor/ Instructor or Lecturer</w:t>
            </w:r>
          </w:p>
        </w:tc>
        <w:tc>
          <w:tcPr>
            <w:tcW w:w="426" w:type="dxa"/>
          </w:tcPr>
          <w:p w14:paraId="4113DBA8" w14:textId="78FFA8C0" w:rsidR="00735C9C" w:rsidRPr="00194172" w:rsidRDefault="00735C9C" w:rsidP="0048112D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9417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31DE901A" w14:textId="77777777" w:rsidR="00735C9C" w:rsidRPr="00194172" w:rsidRDefault="00735C9C" w:rsidP="0048112D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24B07A4" w14:textId="02F9D30D" w:rsidR="00735C9C" w:rsidRPr="00735C9C" w:rsidRDefault="00735C9C" w:rsidP="0048112D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9417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3710262" w14:textId="77777777" w:rsidR="00735C9C" w:rsidRPr="009968B3" w:rsidRDefault="00735C9C" w:rsidP="0048112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754158" w14:textId="77777777" w:rsidR="00735C9C" w:rsidRPr="009968B3" w:rsidRDefault="00735C9C" w:rsidP="0048112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589B57" w14:textId="77777777" w:rsidR="00735C9C" w:rsidRPr="009968B3" w:rsidRDefault="00735C9C" w:rsidP="0048112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261DC" w:rsidRPr="009968B3" w14:paraId="7A3C75AC" w14:textId="77777777" w:rsidTr="00735C9C">
        <w:trPr>
          <w:trHeight w:val="291"/>
        </w:trPr>
        <w:tc>
          <w:tcPr>
            <w:tcW w:w="6946" w:type="dxa"/>
            <w:vAlign w:val="center"/>
          </w:tcPr>
          <w:p w14:paraId="63F256D1" w14:textId="288A5262" w:rsidR="000261DC" w:rsidRPr="000261DC" w:rsidRDefault="000261DC" w:rsidP="000261DC">
            <w:pPr>
              <w:rPr>
                <w:rFonts w:ascii="Gill Sans MT" w:hAnsi="Gill Sans MT"/>
                <w:sz w:val="22"/>
                <w:u w:val="single"/>
              </w:rPr>
            </w:pPr>
            <w:r w:rsidRPr="000261D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426" w:type="dxa"/>
            <w:vAlign w:val="center"/>
          </w:tcPr>
          <w:p w14:paraId="62F972E8" w14:textId="30B2FC19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BA1190" w14:textId="59A52CC2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B408EA3" w14:textId="6EAF643B" w:rsidR="000261DC" w:rsidRPr="009968B3" w:rsidRDefault="000261DC" w:rsidP="000261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ACEE6F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4415D4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064972" w14:textId="6E2E562F" w:rsidR="000261DC" w:rsidRPr="009968B3" w:rsidRDefault="000261DC" w:rsidP="000261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E54C4" w:rsidRPr="009968B3" w14:paraId="5837F01F" w14:textId="77777777" w:rsidTr="00735C9C">
        <w:trPr>
          <w:trHeight w:val="338"/>
        </w:trPr>
        <w:tc>
          <w:tcPr>
            <w:tcW w:w="6946" w:type="dxa"/>
            <w:vAlign w:val="center"/>
          </w:tcPr>
          <w:p w14:paraId="375108D9" w14:textId="4564A9BE" w:rsidR="007E54C4" w:rsidRPr="007E54C4" w:rsidRDefault="007E54C4" w:rsidP="007E54C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7E54C4">
              <w:rPr>
                <w:rFonts w:ascii="Gill Sans MT" w:hAnsi="Gill Sans MT"/>
                <w:sz w:val="22"/>
              </w:rPr>
              <w:t>Supervisory experience</w:t>
            </w:r>
          </w:p>
        </w:tc>
        <w:tc>
          <w:tcPr>
            <w:tcW w:w="426" w:type="dxa"/>
            <w:vAlign w:val="center"/>
          </w:tcPr>
          <w:p w14:paraId="3ACD4732" w14:textId="3411A722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0312540" w14:textId="03E9B732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86EEB28" w14:textId="1E69E9F1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42402E61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4018B4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008696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E54C4" w:rsidRPr="009968B3" w14:paraId="1FDA2121" w14:textId="77777777" w:rsidTr="00735C9C">
        <w:trPr>
          <w:trHeight w:val="216"/>
        </w:trPr>
        <w:tc>
          <w:tcPr>
            <w:tcW w:w="6946" w:type="dxa"/>
            <w:vAlign w:val="center"/>
          </w:tcPr>
          <w:p w14:paraId="366758E6" w14:textId="2B3D2F21" w:rsidR="007E54C4" w:rsidRPr="007E54C4" w:rsidRDefault="007E54C4" w:rsidP="007E54C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7E54C4">
              <w:rPr>
                <w:rFonts w:ascii="Gill Sans MT" w:hAnsi="Gill Sans MT"/>
                <w:sz w:val="22"/>
              </w:rPr>
              <w:t>Experience of working on programmes for unemployed people</w:t>
            </w:r>
          </w:p>
        </w:tc>
        <w:tc>
          <w:tcPr>
            <w:tcW w:w="426" w:type="dxa"/>
            <w:vAlign w:val="center"/>
          </w:tcPr>
          <w:p w14:paraId="35CA38E9" w14:textId="60407221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9F615D1" w14:textId="3825BC3A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0AFBE3A" w14:textId="4B7FE10E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121A5F7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E8C7FB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74C9418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E54C4" w:rsidRPr="009968B3" w14:paraId="2045C063" w14:textId="77777777" w:rsidTr="00735C9C">
        <w:trPr>
          <w:trHeight w:val="235"/>
        </w:trPr>
        <w:tc>
          <w:tcPr>
            <w:tcW w:w="6946" w:type="dxa"/>
            <w:vAlign w:val="center"/>
          </w:tcPr>
          <w:p w14:paraId="05AC9A63" w14:textId="32657AA9" w:rsidR="007E54C4" w:rsidRPr="007E54C4" w:rsidRDefault="007E54C4" w:rsidP="007E54C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7E54C4">
              <w:rPr>
                <w:rFonts w:ascii="Gill Sans MT" w:hAnsi="Gill Sans MT"/>
                <w:sz w:val="22"/>
              </w:rPr>
              <w:t>Experience of working on ESF funded programmes</w:t>
            </w:r>
          </w:p>
        </w:tc>
        <w:tc>
          <w:tcPr>
            <w:tcW w:w="426" w:type="dxa"/>
            <w:vAlign w:val="center"/>
          </w:tcPr>
          <w:p w14:paraId="49AB881A" w14:textId="35F39FA9" w:rsidR="007E54C4" w:rsidRPr="009968B3" w:rsidRDefault="007E54C4" w:rsidP="007E54C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549139DE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265CD1E" w14:textId="5E40F76D" w:rsidR="007E54C4" w:rsidRPr="009968B3" w:rsidRDefault="007E54C4" w:rsidP="007E54C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67ADF12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CCBA4F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31463CE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E54C4" w:rsidRPr="009968B3" w14:paraId="5CC1A8D4" w14:textId="77777777" w:rsidTr="00735C9C">
        <w:trPr>
          <w:trHeight w:val="241"/>
        </w:trPr>
        <w:tc>
          <w:tcPr>
            <w:tcW w:w="6946" w:type="dxa"/>
            <w:vAlign w:val="center"/>
          </w:tcPr>
          <w:p w14:paraId="73976C35" w14:textId="111D9BE1" w:rsidR="007E54C4" w:rsidRPr="007E54C4" w:rsidRDefault="007E54C4" w:rsidP="007E54C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u w:val="single"/>
              </w:rPr>
            </w:pPr>
            <w:r w:rsidRPr="007E54C4">
              <w:rPr>
                <w:rFonts w:ascii="Gill Sans MT" w:hAnsi="Gill Sans MT"/>
                <w:sz w:val="22"/>
              </w:rPr>
              <w:t>Advice and Guidance skills and experience</w:t>
            </w:r>
          </w:p>
        </w:tc>
        <w:tc>
          <w:tcPr>
            <w:tcW w:w="426" w:type="dxa"/>
            <w:vAlign w:val="center"/>
          </w:tcPr>
          <w:p w14:paraId="131F28BD" w14:textId="7D60F30D" w:rsidR="007E54C4" w:rsidRPr="009968B3" w:rsidRDefault="007E54C4" w:rsidP="007E54C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D6A9B53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D58F9F" w14:textId="0B592D7E" w:rsidR="007E54C4" w:rsidRPr="009968B3" w:rsidRDefault="007E54C4" w:rsidP="007E54C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4F3CA1D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9D7E0D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FF95F16" w14:textId="77777777" w:rsidR="007E54C4" w:rsidRPr="009968B3" w:rsidRDefault="007E54C4" w:rsidP="007E54C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261DC" w:rsidRPr="009968B3" w14:paraId="17BC9A02" w14:textId="77777777" w:rsidTr="00735C9C">
        <w:trPr>
          <w:trHeight w:val="262"/>
        </w:trPr>
        <w:tc>
          <w:tcPr>
            <w:tcW w:w="10065" w:type="dxa"/>
            <w:gridSpan w:val="7"/>
            <w:shd w:val="clear" w:color="auto" w:fill="B8CCE4" w:themeFill="accent1" w:themeFillTint="66"/>
            <w:vAlign w:val="center"/>
          </w:tcPr>
          <w:p w14:paraId="5074465F" w14:textId="77777777" w:rsidR="000261DC" w:rsidRPr="009968B3" w:rsidRDefault="000261DC" w:rsidP="000261DC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0261DC" w:rsidRPr="009968B3" w14:paraId="43B5C67D" w14:textId="77777777" w:rsidTr="00735C9C">
        <w:trPr>
          <w:trHeight w:val="293"/>
        </w:trPr>
        <w:tc>
          <w:tcPr>
            <w:tcW w:w="6946" w:type="dxa"/>
            <w:vAlign w:val="center"/>
          </w:tcPr>
          <w:p w14:paraId="396CFCFE" w14:textId="77777777" w:rsidR="000261DC" w:rsidRPr="009968B3" w:rsidRDefault="000261DC" w:rsidP="000261DC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6" w:type="dxa"/>
            <w:vAlign w:val="center"/>
          </w:tcPr>
          <w:p w14:paraId="253273F1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E4FB3D0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B21C49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F401C0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F3E570" w14:textId="77777777" w:rsidR="000261DC" w:rsidRPr="009968B3" w:rsidRDefault="000261DC" w:rsidP="000261D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12457" w:rsidRPr="009968B3" w14:paraId="41AC6360" w14:textId="77777777" w:rsidTr="00735C9C">
        <w:trPr>
          <w:trHeight w:val="256"/>
        </w:trPr>
        <w:tc>
          <w:tcPr>
            <w:tcW w:w="6946" w:type="dxa"/>
            <w:vAlign w:val="center"/>
          </w:tcPr>
          <w:p w14:paraId="2F8C8A38" w14:textId="2DB79647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>Ability to co-ordinate training across several sites</w:t>
            </w:r>
          </w:p>
        </w:tc>
        <w:tc>
          <w:tcPr>
            <w:tcW w:w="426" w:type="dxa"/>
            <w:vAlign w:val="center"/>
          </w:tcPr>
          <w:p w14:paraId="3D9F53E5" w14:textId="041C1FF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6251F5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AEEEEB5" w14:textId="72969DC6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B487343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7AC58D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1F9A7EF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6C365957" w14:textId="77777777" w:rsidTr="00735C9C">
        <w:trPr>
          <w:trHeight w:val="245"/>
        </w:trPr>
        <w:tc>
          <w:tcPr>
            <w:tcW w:w="6946" w:type="dxa"/>
            <w:vAlign w:val="center"/>
          </w:tcPr>
          <w:p w14:paraId="0D6D34C4" w14:textId="2DE355C4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>High standards of customer care and attention to detail</w:t>
            </w:r>
          </w:p>
        </w:tc>
        <w:tc>
          <w:tcPr>
            <w:tcW w:w="426" w:type="dxa"/>
            <w:vAlign w:val="center"/>
          </w:tcPr>
          <w:p w14:paraId="318E0358" w14:textId="362DCC41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30230D07" w14:textId="3D23CDAE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BB79903" w14:textId="172FA09B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D75EF44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68E21E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2B74748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2657C658" w14:textId="77777777" w:rsidTr="00735C9C">
        <w:trPr>
          <w:trHeight w:val="250"/>
        </w:trPr>
        <w:tc>
          <w:tcPr>
            <w:tcW w:w="6946" w:type="dxa"/>
            <w:vAlign w:val="center"/>
          </w:tcPr>
          <w:p w14:paraId="33E56D84" w14:textId="448950C7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 xml:space="preserve">Possess excellent communication skills </w:t>
            </w:r>
            <w:r w:rsidRPr="00B330AA">
              <w:rPr>
                <w:rFonts w:ascii="Times New Roman" w:hAnsi="Times New Roman" w:cs="Times New Roman"/>
                <w:i/>
                <w:iCs/>
                <w:sz w:val="22"/>
              </w:rPr>
              <w:t>(written and oral)</w:t>
            </w:r>
          </w:p>
        </w:tc>
        <w:tc>
          <w:tcPr>
            <w:tcW w:w="426" w:type="dxa"/>
            <w:vAlign w:val="center"/>
          </w:tcPr>
          <w:p w14:paraId="03A723A5" w14:textId="1601BAA6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3E0F1761" w14:textId="7777777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400C50B" w14:textId="19310E89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C942AEA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3F0669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BE5B4D9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4E5581CA" w14:textId="77777777" w:rsidTr="00735C9C">
        <w:trPr>
          <w:trHeight w:val="267"/>
        </w:trPr>
        <w:tc>
          <w:tcPr>
            <w:tcW w:w="6946" w:type="dxa"/>
            <w:vAlign w:val="center"/>
          </w:tcPr>
          <w:p w14:paraId="49B2260F" w14:textId="62ECC605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>Ability to adapt to and manage change and to work flexibly</w:t>
            </w:r>
          </w:p>
        </w:tc>
        <w:tc>
          <w:tcPr>
            <w:tcW w:w="426" w:type="dxa"/>
            <w:vAlign w:val="center"/>
          </w:tcPr>
          <w:p w14:paraId="526AE8DC" w14:textId="5B622E65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A7430D6" w14:textId="7777777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8277AF" w14:textId="0A07686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636244D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1B92DC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DDE98D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2C8F8857" w14:textId="77777777" w:rsidTr="00735C9C">
        <w:trPr>
          <w:trHeight w:val="258"/>
        </w:trPr>
        <w:tc>
          <w:tcPr>
            <w:tcW w:w="6946" w:type="dxa"/>
            <w:vAlign w:val="center"/>
          </w:tcPr>
          <w:p w14:paraId="13E7482B" w14:textId="3075A4F4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>Ability to meet tight deadlines and work under pressure</w:t>
            </w:r>
          </w:p>
        </w:tc>
        <w:tc>
          <w:tcPr>
            <w:tcW w:w="426" w:type="dxa"/>
            <w:vAlign w:val="center"/>
          </w:tcPr>
          <w:p w14:paraId="2AC84C6D" w14:textId="609ACC74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128AAEB" w14:textId="7777777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031D17C" w14:textId="593CE798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423E7344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D8BCDC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5D236DD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51600CE9" w14:textId="77777777" w:rsidTr="00735C9C">
        <w:trPr>
          <w:trHeight w:val="261"/>
        </w:trPr>
        <w:tc>
          <w:tcPr>
            <w:tcW w:w="6946" w:type="dxa"/>
            <w:vAlign w:val="center"/>
          </w:tcPr>
          <w:p w14:paraId="295E03C0" w14:textId="055E180F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 xml:space="preserve">Ability to work on own initiative as well as part of a team as required </w:t>
            </w:r>
          </w:p>
        </w:tc>
        <w:tc>
          <w:tcPr>
            <w:tcW w:w="426" w:type="dxa"/>
            <w:vAlign w:val="center"/>
          </w:tcPr>
          <w:p w14:paraId="16C2AAD4" w14:textId="2DA27055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52044D5" w14:textId="7777777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1FD739A" w14:textId="108DAA8F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34894B6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7E0C0C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8A0F190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12457" w:rsidRPr="009968B3" w14:paraId="57B42834" w14:textId="77777777" w:rsidTr="00735C9C">
        <w:trPr>
          <w:trHeight w:val="266"/>
        </w:trPr>
        <w:tc>
          <w:tcPr>
            <w:tcW w:w="6946" w:type="dxa"/>
            <w:vAlign w:val="center"/>
          </w:tcPr>
          <w:p w14:paraId="16AC3A1B" w14:textId="4C0C08A4" w:rsidR="00B12457" w:rsidRPr="00B12457" w:rsidRDefault="00B12457" w:rsidP="00B124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B12457">
              <w:rPr>
                <w:rFonts w:ascii="Gill Sans MT" w:hAnsi="Gill Sans MT"/>
                <w:sz w:val="22"/>
              </w:rPr>
              <w:t>High levels of interpersonal skills</w:t>
            </w:r>
          </w:p>
        </w:tc>
        <w:tc>
          <w:tcPr>
            <w:tcW w:w="426" w:type="dxa"/>
            <w:vAlign w:val="center"/>
          </w:tcPr>
          <w:p w14:paraId="683DD720" w14:textId="4BBC3FD3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772E51B" w14:textId="77777777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CC07A9" w14:textId="25D4D87D" w:rsidR="00B12457" w:rsidRPr="009968B3" w:rsidRDefault="00B12457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74EC9D8" w14:textId="77777777" w:rsidR="00B12457" w:rsidRPr="009968B3" w:rsidRDefault="00B12457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A2293A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7408" w14:textId="77777777" w:rsidR="00B12457" w:rsidRPr="009968B3" w:rsidRDefault="00B12457" w:rsidP="00B1245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A5CB1" w:rsidRPr="009968B3" w14:paraId="67F1E4E4" w14:textId="77777777" w:rsidTr="00735C9C">
        <w:trPr>
          <w:trHeight w:val="255"/>
        </w:trPr>
        <w:tc>
          <w:tcPr>
            <w:tcW w:w="6946" w:type="dxa"/>
            <w:vAlign w:val="center"/>
          </w:tcPr>
          <w:p w14:paraId="7B5290C4" w14:textId="6DAEE853" w:rsidR="008A5CB1" w:rsidRPr="008A5CB1" w:rsidRDefault="008A5CB1" w:rsidP="008A5CB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4"/>
              </w:rPr>
            </w:pPr>
            <w:r w:rsidRPr="008A5CB1">
              <w:rPr>
                <w:rFonts w:ascii="Gill Sans MT" w:hAnsi="Gill Sans MT"/>
                <w:sz w:val="22"/>
                <w:szCs w:val="24"/>
              </w:rPr>
              <w:t>A commitment to equal opportunities</w:t>
            </w:r>
          </w:p>
        </w:tc>
        <w:tc>
          <w:tcPr>
            <w:tcW w:w="426" w:type="dxa"/>
            <w:vAlign w:val="center"/>
          </w:tcPr>
          <w:p w14:paraId="29889D80" w14:textId="11173A6B" w:rsidR="008A5CB1" w:rsidRPr="007E0594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90EF95C" w14:textId="77777777" w:rsidR="008A5CB1" w:rsidRPr="009968B3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E8131A9" w14:textId="4328CBF3" w:rsidR="008A5CB1" w:rsidRPr="00ED5741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4D5B0852" w14:textId="77777777" w:rsidR="008A5CB1" w:rsidRPr="009968B3" w:rsidRDefault="008A5CB1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5B0928" w14:textId="77777777" w:rsidR="008A5CB1" w:rsidRPr="009968B3" w:rsidRDefault="008A5CB1" w:rsidP="008A5CB1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7B156E" w14:textId="77777777" w:rsidR="008A5CB1" w:rsidRPr="009968B3" w:rsidRDefault="008A5CB1" w:rsidP="008A5CB1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A5CB1" w:rsidRPr="009968B3" w14:paraId="100D22A8" w14:textId="77777777" w:rsidTr="00735C9C">
        <w:trPr>
          <w:trHeight w:val="274"/>
        </w:trPr>
        <w:tc>
          <w:tcPr>
            <w:tcW w:w="6946" w:type="dxa"/>
            <w:vAlign w:val="center"/>
          </w:tcPr>
          <w:p w14:paraId="57042969" w14:textId="6A13B0BF" w:rsidR="008A5CB1" w:rsidRPr="008A5CB1" w:rsidRDefault="008A5CB1" w:rsidP="008A5CB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4"/>
              </w:rPr>
            </w:pPr>
            <w:r w:rsidRPr="008A5CB1">
              <w:rPr>
                <w:rFonts w:ascii="Gill Sans MT" w:hAnsi="Gill Sans MT"/>
                <w:sz w:val="22"/>
                <w:szCs w:val="24"/>
              </w:rPr>
              <w:t xml:space="preserve">Commitment to continuous professional development </w:t>
            </w:r>
          </w:p>
        </w:tc>
        <w:tc>
          <w:tcPr>
            <w:tcW w:w="426" w:type="dxa"/>
            <w:vAlign w:val="center"/>
          </w:tcPr>
          <w:p w14:paraId="55B57CEE" w14:textId="0F250225" w:rsidR="008A5CB1" w:rsidRPr="007E0594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E86A3DC" w14:textId="77777777" w:rsidR="008A5CB1" w:rsidRPr="009968B3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E48E9E3" w14:textId="19D00941" w:rsidR="008A5CB1" w:rsidRPr="00ED5741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4E41A7CB" w14:textId="77777777" w:rsidR="008A5CB1" w:rsidRPr="009968B3" w:rsidRDefault="008A5CB1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CEFA2D" w14:textId="77777777" w:rsidR="008A5CB1" w:rsidRPr="009968B3" w:rsidRDefault="008A5CB1" w:rsidP="008A5CB1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A606B9C" w14:textId="77777777" w:rsidR="008A5CB1" w:rsidRPr="009968B3" w:rsidRDefault="008A5CB1" w:rsidP="008A5CB1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A5CB1" w:rsidRPr="009968B3" w14:paraId="0B4F6BA6" w14:textId="77777777" w:rsidTr="00735C9C">
        <w:trPr>
          <w:trHeight w:val="397"/>
        </w:trPr>
        <w:tc>
          <w:tcPr>
            <w:tcW w:w="6946" w:type="dxa"/>
            <w:vAlign w:val="center"/>
          </w:tcPr>
          <w:p w14:paraId="6BA1BB04" w14:textId="107089E6" w:rsidR="008A5CB1" w:rsidRPr="008A5CB1" w:rsidRDefault="008A5CB1" w:rsidP="008A5CB1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4"/>
              </w:rPr>
            </w:pPr>
            <w:r w:rsidRPr="008A5CB1">
              <w:rPr>
                <w:rFonts w:ascii="Gill Sans MT" w:hAnsi="Gill Sans MT"/>
                <w:sz w:val="22"/>
                <w:szCs w:val="24"/>
              </w:rPr>
              <w:t>Commitment to safeguarding and promoting the welfare of children, young adults and vulnerable adults</w:t>
            </w:r>
          </w:p>
        </w:tc>
        <w:tc>
          <w:tcPr>
            <w:tcW w:w="426" w:type="dxa"/>
            <w:vAlign w:val="center"/>
          </w:tcPr>
          <w:p w14:paraId="36906D88" w14:textId="59A7A525" w:rsidR="008A5CB1" w:rsidRPr="007E0594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7E0594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5DC6D598" w14:textId="77777777" w:rsidR="008A5CB1" w:rsidRPr="009968B3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FD043B" w14:textId="0F77553C" w:rsidR="008A5CB1" w:rsidRPr="00ED5741" w:rsidRDefault="008A5CB1" w:rsidP="008A5CB1">
            <w:pPr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D574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8982760" w14:textId="77777777" w:rsidR="008A5CB1" w:rsidRPr="009968B3" w:rsidRDefault="008A5CB1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2B3C7C" w14:textId="77777777" w:rsidR="008A5CB1" w:rsidRPr="009968B3" w:rsidRDefault="008A5CB1" w:rsidP="008A5CB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5BC13C6" w14:textId="77777777" w:rsidR="008A5CB1" w:rsidRPr="009968B3" w:rsidRDefault="008A5CB1" w:rsidP="008A5CB1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A1199" w:rsidRPr="00A16887" w14:paraId="506E40DB" w14:textId="77777777" w:rsidTr="00735C9C">
        <w:trPr>
          <w:trHeight w:val="397"/>
        </w:trPr>
        <w:tc>
          <w:tcPr>
            <w:tcW w:w="10065" w:type="dxa"/>
            <w:gridSpan w:val="7"/>
            <w:shd w:val="clear" w:color="auto" w:fill="B8CCE4" w:themeFill="accent1" w:themeFillTint="66"/>
            <w:vAlign w:val="center"/>
          </w:tcPr>
          <w:p w14:paraId="54049FAB" w14:textId="77777777" w:rsidR="004A1199" w:rsidRPr="00A16887" w:rsidRDefault="004A1199" w:rsidP="00C7528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4A1199" w:rsidRPr="007111CB" w14:paraId="0F3B8A57" w14:textId="77777777" w:rsidTr="00735C9C">
        <w:trPr>
          <w:trHeight w:val="320"/>
        </w:trPr>
        <w:tc>
          <w:tcPr>
            <w:tcW w:w="10065" w:type="dxa"/>
            <w:gridSpan w:val="7"/>
            <w:shd w:val="clear" w:color="auto" w:fill="FFFFFF" w:themeFill="background1"/>
            <w:vAlign w:val="center"/>
          </w:tcPr>
          <w:p w14:paraId="30BAF451" w14:textId="77777777" w:rsidR="004A1199" w:rsidRPr="007111CB" w:rsidRDefault="004A1199" w:rsidP="00C7528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A1199" w:rsidRPr="00A16887" w14:paraId="2746CCB9" w14:textId="77777777" w:rsidTr="00735C9C">
        <w:trPr>
          <w:trHeight w:val="268"/>
        </w:trPr>
        <w:tc>
          <w:tcPr>
            <w:tcW w:w="10065" w:type="dxa"/>
            <w:gridSpan w:val="7"/>
            <w:vAlign w:val="center"/>
          </w:tcPr>
          <w:p w14:paraId="7A36E6F2" w14:textId="77777777" w:rsidR="004A1199" w:rsidRPr="00A16887" w:rsidRDefault="004A1199" w:rsidP="004A119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5D51BCE2" w14:textId="39759969" w:rsidR="0044167D" w:rsidRPr="009968B3" w:rsidRDefault="00FC18EB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Updated: </w:t>
      </w:r>
      <w:r w:rsidR="0056732B">
        <w:rPr>
          <w:rFonts w:ascii="Gill Sans MT" w:hAnsi="Gill Sans MT" w:cs="Tahoma"/>
          <w:sz w:val="22"/>
          <w:szCs w:val="22"/>
        </w:rPr>
        <w:t>J</w:t>
      </w:r>
      <w:r w:rsidR="00C45E76">
        <w:rPr>
          <w:rFonts w:ascii="Gill Sans MT" w:hAnsi="Gill Sans MT" w:cs="Tahoma"/>
          <w:sz w:val="22"/>
          <w:szCs w:val="22"/>
        </w:rPr>
        <w:t>anuary</w:t>
      </w:r>
      <w:r>
        <w:rPr>
          <w:rFonts w:ascii="Gill Sans MT" w:hAnsi="Gill Sans MT" w:cs="Tahoma"/>
          <w:sz w:val="22"/>
          <w:szCs w:val="22"/>
        </w:rPr>
        <w:t xml:space="preserve"> 202</w:t>
      </w:r>
      <w:r w:rsidR="00C45E76">
        <w:rPr>
          <w:rFonts w:ascii="Gill Sans MT" w:hAnsi="Gill Sans MT" w:cs="Tahoma"/>
          <w:sz w:val="22"/>
          <w:szCs w:val="22"/>
        </w:rPr>
        <w:t>2</w:t>
      </w:r>
    </w:p>
    <w:sectPr w:rsidR="0044167D" w:rsidRPr="009968B3" w:rsidSect="005D6C39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7437" w14:textId="77777777" w:rsidR="00D06A75" w:rsidRDefault="00D06A75">
      <w:r>
        <w:separator/>
      </w:r>
    </w:p>
  </w:endnote>
  <w:endnote w:type="continuationSeparator" w:id="0">
    <w:p w14:paraId="18E7AA89" w14:textId="77777777" w:rsidR="00D06A75" w:rsidRDefault="00D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1045FB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1045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1045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1045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1045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1045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433E19A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D33155">
              <w:rPr>
                <w:rFonts w:ascii="Gill Sans MT" w:hAnsi="Gill Sans MT"/>
                <w:szCs w:val="20"/>
              </w:rPr>
              <w:t>Pre-Employment Training Co-ordinator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7887" w14:textId="77777777" w:rsidR="00D06A75" w:rsidRDefault="00D06A75">
      <w:r>
        <w:separator/>
      </w:r>
    </w:p>
  </w:footnote>
  <w:footnote w:type="continuationSeparator" w:id="0">
    <w:p w14:paraId="7E8D9383" w14:textId="77777777" w:rsidR="00D06A75" w:rsidRDefault="00D0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24A4C"/>
    <w:multiLevelType w:val="hybridMultilevel"/>
    <w:tmpl w:val="D13A3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1655F"/>
    <w:multiLevelType w:val="hybridMultilevel"/>
    <w:tmpl w:val="74486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084F"/>
    <w:multiLevelType w:val="hybridMultilevel"/>
    <w:tmpl w:val="B8E24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B7ECA"/>
    <w:multiLevelType w:val="hybridMultilevel"/>
    <w:tmpl w:val="ADA29156"/>
    <w:lvl w:ilvl="0" w:tplc="16D41798">
      <w:start w:val="1"/>
      <w:numFmt w:val="bullet"/>
      <w:lvlText w:val="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641556EB"/>
    <w:multiLevelType w:val="hybridMultilevel"/>
    <w:tmpl w:val="831AD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77878">
    <w:abstractNumId w:val="0"/>
  </w:num>
  <w:num w:numId="2" w16cid:durableId="1533573456">
    <w:abstractNumId w:val="5"/>
  </w:num>
  <w:num w:numId="3" w16cid:durableId="556084649">
    <w:abstractNumId w:val="2"/>
  </w:num>
  <w:num w:numId="4" w16cid:durableId="2038969103">
    <w:abstractNumId w:val="4"/>
  </w:num>
  <w:num w:numId="5" w16cid:durableId="1099721845">
    <w:abstractNumId w:val="7"/>
  </w:num>
  <w:num w:numId="6" w16cid:durableId="1615475602">
    <w:abstractNumId w:val="6"/>
  </w:num>
  <w:num w:numId="7" w16cid:durableId="1343243207">
    <w:abstractNumId w:val="1"/>
  </w:num>
  <w:num w:numId="8" w16cid:durableId="2271144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07C"/>
    <w:rsid w:val="00023FFD"/>
    <w:rsid w:val="0002575E"/>
    <w:rsid w:val="000261DC"/>
    <w:rsid w:val="000278B7"/>
    <w:rsid w:val="00031381"/>
    <w:rsid w:val="000435B1"/>
    <w:rsid w:val="0004794C"/>
    <w:rsid w:val="00050C2C"/>
    <w:rsid w:val="00052CCC"/>
    <w:rsid w:val="000534FE"/>
    <w:rsid w:val="00063B3A"/>
    <w:rsid w:val="000658D6"/>
    <w:rsid w:val="00070FED"/>
    <w:rsid w:val="0007106A"/>
    <w:rsid w:val="00072F05"/>
    <w:rsid w:val="00073697"/>
    <w:rsid w:val="000741AE"/>
    <w:rsid w:val="00074BF8"/>
    <w:rsid w:val="00076403"/>
    <w:rsid w:val="00081671"/>
    <w:rsid w:val="0008536E"/>
    <w:rsid w:val="00085606"/>
    <w:rsid w:val="0008727C"/>
    <w:rsid w:val="00091830"/>
    <w:rsid w:val="000972AC"/>
    <w:rsid w:val="000A3866"/>
    <w:rsid w:val="000A5005"/>
    <w:rsid w:val="000B2614"/>
    <w:rsid w:val="000C12CC"/>
    <w:rsid w:val="000C1EA3"/>
    <w:rsid w:val="000C54EA"/>
    <w:rsid w:val="000D5F1D"/>
    <w:rsid w:val="000E0098"/>
    <w:rsid w:val="000E7FBA"/>
    <w:rsid w:val="000F2B04"/>
    <w:rsid w:val="000F42C4"/>
    <w:rsid w:val="000F4D03"/>
    <w:rsid w:val="000F7347"/>
    <w:rsid w:val="001045FB"/>
    <w:rsid w:val="00106DB8"/>
    <w:rsid w:val="00120F21"/>
    <w:rsid w:val="0012141E"/>
    <w:rsid w:val="00121B75"/>
    <w:rsid w:val="00125E2E"/>
    <w:rsid w:val="00132910"/>
    <w:rsid w:val="0013528D"/>
    <w:rsid w:val="00140FD3"/>
    <w:rsid w:val="001426D1"/>
    <w:rsid w:val="0015013F"/>
    <w:rsid w:val="0015290B"/>
    <w:rsid w:val="00152BD9"/>
    <w:rsid w:val="00166D93"/>
    <w:rsid w:val="001710BA"/>
    <w:rsid w:val="00172C56"/>
    <w:rsid w:val="00176086"/>
    <w:rsid w:val="00176D26"/>
    <w:rsid w:val="00180822"/>
    <w:rsid w:val="00183FA7"/>
    <w:rsid w:val="00192787"/>
    <w:rsid w:val="00194172"/>
    <w:rsid w:val="001950B7"/>
    <w:rsid w:val="001964A1"/>
    <w:rsid w:val="001A3C38"/>
    <w:rsid w:val="001B4352"/>
    <w:rsid w:val="001B55CF"/>
    <w:rsid w:val="001C137A"/>
    <w:rsid w:val="001C1E4E"/>
    <w:rsid w:val="001C36B9"/>
    <w:rsid w:val="001D1BD7"/>
    <w:rsid w:val="001D297D"/>
    <w:rsid w:val="001E02CB"/>
    <w:rsid w:val="001E0F93"/>
    <w:rsid w:val="00201225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23F6"/>
    <w:rsid w:val="00272611"/>
    <w:rsid w:val="0027578E"/>
    <w:rsid w:val="002811B3"/>
    <w:rsid w:val="002875AF"/>
    <w:rsid w:val="00291A3E"/>
    <w:rsid w:val="002944F5"/>
    <w:rsid w:val="002965B5"/>
    <w:rsid w:val="002B52A5"/>
    <w:rsid w:val="002B5437"/>
    <w:rsid w:val="002B63B7"/>
    <w:rsid w:val="002C532D"/>
    <w:rsid w:val="002D2374"/>
    <w:rsid w:val="002D4AB6"/>
    <w:rsid w:val="002E7616"/>
    <w:rsid w:val="002E799C"/>
    <w:rsid w:val="002E7AD0"/>
    <w:rsid w:val="002F3FB3"/>
    <w:rsid w:val="002F6305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5C19"/>
    <w:rsid w:val="0035601B"/>
    <w:rsid w:val="0036086D"/>
    <w:rsid w:val="00362E56"/>
    <w:rsid w:val="00363668"/>
    <w:rsid w:val="00364C6F"/>
    <w:rsid w:val="00370AA0"/>
    <w:rsid w:val="003711E9"/>
    <w:rsid w:val="003901AF"/>
    <w:rsid w:val="003A1436"/>
    <w:rsid w:val="003A1514"/>
    <w:rsid w:val="003A4D2A"/>
    <w:rsid w:val="003B42EE"/>
    <w:rsid w:val="003C1B05"/>
    <w:rsid w:val="003C72CE"/>
    <w:rsid w:val="003D35F5"/>
    <w:rsid w:val="003D4EA6"/>
    <w:rsid w:val="003D59DC"/>
    <w:rsid w:val="003D7753"/>
    <w:rsid w:val="003F04D4"/>
    <w:rsid w:val="003F09BA"/>
    <w:rsid w:val="003F2CB9"/>
    <w:rsid w:val="003F72F6"/>
    <w:rsid w:val="00400EAA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47205"/>
    <w:rsid w:val="0046448F"/>
    <w:rsid w:val="00474E88"/>
    <w:rsid w:val="004805F1"/>
    <w:rsid w:val="0048112D"/>
    <w:rsid w:val="004812CE"/>
    <w:rsid w:val="004816D6"/>
    <w:rsid w:val="00485A06"/>
    <w:rsid w:val="00495FAF"/>
    <w:rsid w:val="00497098"/>
    <w:rsid w:val="004A1199"/>
    <w:rsid w:val="004A2B6C"/>
    <w:rsid w:val="004B3D07"/>
    <w:rsid w:val="004B5102"/>
    <w:rsid w:val="004C56F5"/>
    <w:rsid w:val="004C6278"/>
    <w:rsid w:val="004C782A"/>
    <w:rsid w:val="004D2DE5"/>
    <w:rsid w:val="004D3C02"/>
    <w:rsid w:val="004D3DA8"/>
    <w:rsid w:val="004D6266"/>
    <w:rsid w:val="004E2D01"/>
    <w:rsid w:val="004E378A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57A8"/>
    <w:rsid w:val="00566AED"/>
    <w:rsid w:val="0056732B"/>
    <w:rsid w:val="0057028F"/>
    <w:rsid w:val="00575A94"/>
    <w:rsid w:val="00580252"/>
    <w:rsid w:val="00580A83"/>
    <w:rsid w:val="00593411"/>
    <w:rsid w:val="00593837"/>
    <w:rsid w:val="005A64D4"/>
    <w:rsid w:val="005A67DB"/>
    <w:rsid w:val="005B1C48"/>
    <w:rsid w:val="005B1CB6"/>
    <w:rsid w:val="005B64FC"/>
    <w:rsid w:val="005C41A4"/>
    <w:rsid w:val="005D0515"/>
    <w:rsid w:val="005D6C39"/>
    <w:rsid w:val="005E479E"/>
    <w:rsid w:val="005E4A5E"/>
    <w:rsid w:val="005E6855"/>
    <w:rsid w:val="005F4F8E"/>
    <w:rsid w:val="00603646"/>
    <w:rsid w:val="0060369F"/>
    <w:rsid w:val="00604974"/>
    <w:rsid w:val="00604B61"/>
    <w:rsid w:val="00606F3B"/>
    <w:rsid w:val="0061332B"/>
    <w:rsid w:val="00613C10"/>
    <w:rsid w:val="00614A10"/>
    <w:rsid w:val="00616CDB"/>
    <w:rsid w:val="00622D79"/>
    <w:rsid w:val="00633A51"/>
    <w:rsid w:val="00633FF4"/>
    <w:rsid w:val="0064610B"/>
    <w:rsid w:val="00646658"/>
    <w:rsid w:val="00646778"/>
    <w:rsid w:val="0065179E"/>
    <w:rsid w:val="00653323"/>
    <w:rsid w:val="006545F4"/>
    <w:rsid w:val="00654AE5"/>
    <w:rsid w:val="00655F77"/>
    <w:rsid w:val="00656057"/>
    <w:rsid w:val="006604FC"/>
    <w:rsid w:val="0066501B"/>
    <w:rsid w:val="006762F3"/>
    <w:rsid w:val="00685416"/>
    <w:rsid w:val="00686B3A"/>
    <w:rsid w:val="006A1708"/>
    <w:rsid w:val="006A356D"/>
    <w:rsid w:val="006A5B71"/>
    <w:rsid w:val="006B0427"/>
    <w:rsid w:val="006B05CA"/>
    <w:rsid w:val="006B13D3"/>
    <w:rsid w:val="006B37C1"/>
    <w:rsid w:val="006B6C20"/>
    <w:rsid w:val="006B72B0"/>
    <w:rsid w:val="006C59CE"/>
    <w:rsid w:val="006C689A"/>
    <w:rsid w:val="006D2072"/>
    <w:rsid w:val="006E47C3"/>
    <w:rsid w:val="006F2370"/>
    <w:rsid w:val="007067FA"/>
    <w:rsid w:val="00706B9A"/>
    <w:rsid w:val="007206AE"/>
    <w:rsid w:val="00721032"/>
    <w:rsid w:val="00721321"/>
    <w:rsid w:val="007227A5"/>
    <w:rsid w:val="00723F9B"/>
    <w:rsid w:val="00724311"/>
    <w:rsid w:val="007303B2"/>
    <w:rsid w:val="0073191D"/>
    <w:rsid w:val="00732408"/>
    <w:rsid w:val="00735C9C"/>
    <w:rsid w:val="0074357F"/>
    <w:rsid w:val="00751491"/>
    <w:rsid w:val="00762D03"/>
    <w:rsid w:val="00771451"/>
    <w:rsid w:val="00774BC7"/>
    <w:rsid w:val="007833DC"/>
    <w:rsid w:val="00787619"/>
    <w:rsid w:val="007A2CB1"/>
    <w:rsid w:val="007A33B0"/>
    <w:rsid w:val="007A6C46"/>
    <w:rsid w:val="007B0BC1"/>
    <w:rsid w:val="007B15E8"/>
    <w:rsid w:val="007B1CCE"/>
    <w:rsid w:val="007B2D7D"/>
    <w:rsid w:val="007C0D53"/>
    <w:rsid w:val="007D000C"/>
    <w:rsid w:val="007D5F03"/>
    <w:rsid w:val="007E3224"/>
    <w:rsid w:val="007E42EC"/>
    <w:rsid w:val="007E54C4"/>
    <w:rsid w:val="007F4E6A"/>
    <w:rsid w:val="007F6F32"/>
    <w:rsid w:val="00804505"/>
    <w:rsid w:val="008079DD"/>
    <w:rsid w:val="00821437"/>
    <w:rsid w:val="00822790"/>
    <w:rsid w:val="00830DD9"/>
    <w:rsid w:val="00830F77"/>
    <w:rsid w:val="00832361"/>
    <w:rsid w:val="008333C2"/>
    <w:rsid w:val="008421A6"/>
    <w:rsid w:val="00843494"/>
    <w:rsid w:val="00843615"/>
    <w:rsid w:val="00843793"/>
    <w:rsid w:val="00843C78"/>
    <w:rsid w:val="0084406F"/>
    <w:rsid w:val="0084498E"/>
    <w:rsid w:val="0085597B"/>
    <w:rsid w:val="0085600E"/>
    <w:rsid w:val="0086155A"/>
    <w:rsid w:val="00865809"/>
    <w:rsid w:val="00865B0E"/>
    <w:rsid w:val="00867F7B"/>
    <w:rsid w:val="008843B9"/>
    <w:rsid w:val="00895734"/>
    <w:rsid w:val="00896ADE"/>
    <w:rsid w:val="00897E71"/>
    <w:rsid w:val="008A0E37"/>
    <w:rsid w:val="008A4497"/>
    <w:rsid w:val="008A5CB1"/>
    <w:rsid w:val="008B10FF"/>
    <w:rsid w:val="008B2180"/>
    <w:rsid w:val="008B2D40"/>
    <w:rsid w:val="008B516A"/>
    <w:rsid w:val="008C736C"/>
    <w:rsid w:val="008C75A5"/>
    <w:rsid w:val="008F0272"/>
    <w:rsid w:val="008F1543"/>
    <w:rsid w:val="008F3B78"/>
    <w:rsid w:val="008F6A9F"/>
    <w:rsid w:val="00900AD4"/>
    <w:rsid w:val="0090356A"/>
    <w:rsid w:val="009044DD"/>
    <w:rsid w:val="00921146"/>
    <w:rsid w:val="0092225E"/>
    <w:rsid w:val="00926B09"/>
    <w:rsid w:val="00931AD5"/>
    <w:rsid w:val="0093278A"/>
    <w:rsid w:val="00940AFC"/>
    <w:rsid w:val="0094336F"/>
    <w:rsid w:val="00953EC5"/>
    <w:rsid w:val="009548EB"/>
    <w:rsid w:val="00954926"/>
    <w:rsid w:val="00964132"/>
    <w:rsid w:val="00965BAD"/>
    <w:rsid w:val="0097059D"/>
    <w:rsid w:val="009819FC"/>
    <w:rsid w:val="00981E68"/>
    <w:rsid w:val="0098348D"/>
    <w:rsid w:val="00990352"/>
    <w:rsid w:val="009968B3"/>
    <w:rsid w:val="009A1C11"/>
    <w:rsid w:val="009A5104"/>
    <w:rsid w:val="009A5BEB"/>
    <w:rsid w:val="009C1B34"/>
    <w:rsid w:val="009C2E97"/>
    <w:rsid w:val="009C5F2A"/>
    <w:rsid w:val="009C656C"/>
    <w:rsid w:val="009E0640"/>
    <w:rsid w:val="009E346F"/>
    <w:rsid w:val="009E3CEB"/>
    <w:rsid w:val="009E6A5D"/>
    <w:rsid w:val="009E7554"/>
    <w:rsid w:val="009F0049"/>
    <w:rsid w:val="009F0F66"/>
    <w:rsid w:val="00A0376A"/>
    <w:rsid w:val="00A11661"/>
    <w:rsid w:val="00A1331E"/>
    <w:rsid w:val="00A15B8A"/>
    <w:rsid w:val="00A175F9"/>
    <w:rsid w:val="00A17EE4"/>
    <w:rsid w:val="00A23049"/>
    <w:rsid w:val="00A35538"/>
    <w:rsid w:val="00A4186B"/>
    <w:rsid w:val="00A45CF5"/>
    <w:rsid w:val="00A47384"/>
    <w:rsid w:val="00A5153F"/>
    <w:rsid w:val="00A52B77"/>
    <w:rsid w:val="00A602D3"/>
    <w:rsid w:val="00A6049C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3382"/>
    <w:rsid w:val="00AD4030"/>
    <w:rsid w:val="00AE2581"/>
    <w:rsid w:val="00AF40C5"/>
    <w:rsid w:val="00AF502B"/>
    <w:rsid w:val="00AF7C69"/>
    <w:rsid w:val="00B01747"/>
    <w:rsid w:val="00B034B5"/>
    <w:rsid w:val="00B05F8E"/>
    <w:rsid w:val="00B12457"/>
    <w:rsid w:val="00B16179"/>
    <w:rsid w:val="00B27EBA"/>
    <w:rsid w:val="00B330AA"/>
    <w:rsid w:val="00B404D8"/>
    <w:rsid w:val="00B41E5E"/>
    <w:rsid w:val="00B44A77"/>
    <w:rsid w:val="00B44D06"/>
    <w:rsid w:val="00B46127"/>
    <w:rsid w:val="00B53F3C"/>
    <w:rsid w:val="00B55FE2"/>
    <w:rsid w:val="00B66740"/>
    <w:rsid w:val="00B6783C"/>
    <w:rsid w:val="00B82473"/>
    <w:rsid w:val="00B84B24"/>
    <w:rsid w:val="00B85FC8"/>
    <w:rsid w:val="00B94C9D"/>
    <w:rsid w:val="00BA1FD7"/>
    <w:rsid w:val="00BC51D7"/>
    <w:rsid w:val="00BC7F15"/>
    <w:rsid w:val="00BD32BF"/>
    <w:rsid w:val="00BD69DD"/>
    <w:rsid w:val="00BD7AD1"/>
    <w:rsid w:val="00BF5890"/>
    <w:rsid w:val="00BF61A2"/>
    <w:rsid w:val="00BF7005"/>
    <w:rsid w:val="00C04265"/>
    <w:rsid w:val="00C05022"/>
    <w:rsid w:val="00C10024"/>
    <w:rsid w:val="00C10E0F"/>
    <w:rsid w:val="00C1628D"/>
    <w:rsid w:val="00C222E0"/>
    <w:rsid w:val="00C245BF"/>
    <w:rsid w:val="00C263B3"/>
    <w:rsid w:val="00C31E0A"/>
    <w:rsid w:val="00C33B25"/>
    <w:rsid w:val="00C344C2"/>
    <w:rsid w:val="00C34BB6"/>
    <w:rsid w:val="00C3598C"/>
    <w:rsid w:val="00C446AE"/>
    <w:rsid w:val="00C45E76"/>
    <w:rsid w:val="00C52973"/>
    <w:rsid w:val="00C57B0D"/>
    <w:rsid w:val="00C61FDF"/>
    <w:rsid w:val="00C90B6A"/>
    <w:rsid w:val="00C911E9"/>
    <w:rsid w:val="00C9246C"/>
    <w:rsid w:val="00C93065"/>
    <w:rsid w:val="00C9381F"/>
    <w:rsid w:val="00CA2484"/>
    <w:rsid w:val="00CB145D"/>
    <w:rsid w:val="00CB19AB"/>
    <w:rsid w:val="00CB27A1"/>
    <w:rsid w:val="00CB3F81"/>
    <w:rsid w:val="00CB4081"/>
    <w:rsid w:val="00CB4E50"/>
    <w:rsid w:val="00CB67D3"/>
    <w:rsid w:val="00CD2475"/>
    <w:rsid w:val="00CD29D3"/>
    <w:rsid w:val="00CD4B66"/>
    <w:rsid w:val="00CD5323"/>
    <w:rsid w:val="00CD6D3C"/>
    <w:rsid w:val="00CE347F"/>
    <w:rsid w:val="00CF4514"/>
    <w:rsid w:val="00D06A75"/>
    <w:rsid w:val="00D23B8B"/>
    <w:rsid w:val="00D2661D"/>
    <w:rsid w:val="00D31972"/>
    <w:rsid w:val="00D33155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8520E"/>
    <w:rsid w:val="00D907D9"/>
    <w:rsid w:val="00D9299F"/>
    <w:rsid w:val="00DA41A7"/>
    <w:rsid w:val="00DA43AB"/>
    <w:rsid w:val="00DB250D"/>
    <w:rsid w:val="00DB79E1"/>
    <w:rsid w:val="00DC6B63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660C"/>
    <w:rsid w:val="00E078C7"/>
    <w:rsid w:val="00E136DB"/>
    <w:rsid w:val="00E15648"/>
    <w:rsid w:val="00E1726C"/>
    <w:rsid w:val="00E216DE"/>
    <w:rsid w:val="00E23158"/>
    <w:rsid w:val="00E23E66"/>
    <w:rsid w:val="00E2577A"/>
    <w:rsid w:val="00E33028"/>
    <w:rsid w:val="00E41DEC"/>
    <w:rsid w:val="00E428B0"/>
    <w:rsid w:val="00E4488B"/>
    <w:rsid w:val="00E50C34"/>
    <w:rsid w:val="00E523A9"/>
    <w:rsid w:val="00E53EBE"/>
    <w:rsid w:val="00E54654"/>
    <w:rsid w:val="00E6276A"/>
    <w:rsid w:val="00E716AB"/>
    <w:rsid w:val="00E81C67"/>
    <w:rsid w:val="00E839E4"/>
    <w:rsid w:val="00E85A1F"/>
    <w:rsid w:val="00E9137F"/>
    <w:rsid w:val="00E91719"/>
    <w:rsid w:val="00E93CA3"/>
    <w:rsid w:val="00EA5F8A"/>
    <w:rsid w:val="00EC4B27"/>
    <w:rsid w:val="00EC7A71"/>
    <w:rsid w:val="00ED2C81"/>
    <w:rsid w:val="00ED666A"/>
    <w:rsid w:val="00EE2B8D"/>
    <w:rsid w:val="00EF2029"/>
    <w:rsid w:val="00EF3623"/>
    <w:rsid w:val="00EF6944"/>
    <w:rsid w:val="00EF79D2"/>
    <w:rsid w:val="00F00345"/>
    <w:rsid w:val="00F03C38"/>
    <w:rsid w:val="00F03F7A"/>
    <w:rsid w:val="00F11041"/>
    <w:rsid w:val="00F21231"/>
    <w:rsid w:val="00F21E8F"/>
    <w:rsid w:val="00F23F99"/>
    <w:rsid w:val="00F31EAD"/>
    <w:rsid w:val="00F33B59"/>
    <w:rsid w:val="00F34BA5"/>
    <w:rsid w:val="00F55A1C"/>
    <w:rsid w:val="00F60A0E"/>
    <w:rsid w:val="00F613C0"/>
    <w:rsid w:val="00F75B27"/>
    <w:rsid w:val="00F843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8EB"/>
    <w:rsid w:val="00FC1FD5"/>
    <w:rsid w:val="00FC1FF6"/>
    <w:rsid w:val="00FC434B"/>
    <w:rsid w:val="00FC68E7"/>
    <w:rsid w:val="00FD0D4E"/>
    <w:rsid w:val="00FD2FE1"/>
    <w:rsid w:val="00FD5C79"/>
    <w:rsid w:val="00FD61A7"/>
    <w:rsid w:val="00FE0D1D"/>
    <w:rsid w:val="00FE0E30"/>
    <w:rsid w:val="00FE6A75"/>
    <w:rsid w:val="00FE6D21"/>
    <w:rsid w:val="00FE6D58"/>
    <w:rsid w:val="00FF6828"/>
    <w:rsid w:val="00FF6E0D"/>
    <w:rsid w:val="1062FAE6"/>
    <w:rsid w:val="19745DAF"/>
    <w:rsid w:val="1A0C4F2F"/>
    <w:rsid w:val="420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Laura RICHARDS</DisplayName>
        <AccountId>15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B5761-C8A6-4095-8DEF-C1337139A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2024-11-06T17:00:00Z</dcterms:created>
  <dcterms:modified xsi:type="dcterms:W3CDTF">2024-11-06T17:00:00Z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